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48" w:rsidRDefault="000A2E48">
      <w:pPr>
        <w:snapToGrid w:val="0"/>
        <w:spacing w:line="20" w:lineRule="exact"/>
        <w:rPr>
          <w:rFonts w:ascii="黑体" w:eastAsia="黑体" w:hAnsi="黑体" w:cs="Times New Roman"/>
          <w:sz w:val="32"/>
          <w:szCs w:val="32"/>
        </w:rPr>
      </w:pPr>
    </w:p>
    <w:p w:rsidR="000A2E48" w:rsidRDefault="000A2E48">
      <w:pPr>
        <w:adjustRightInd w:val="0"/>
        <w:snapToGrid w:val="0"/>
        <w:spacing w:line="1300" w:lineRule="exact"/>
        <w:jc w:val="distribute"/>
        <w:rPr>
          <w:rFonts w:ascii="方正小标宋简体" w:eastAsia="方正小标宋简体" w:hAnsi="黑体" w:cs="Times New Roman"/>
          <w:color w:val="FF0000"/>
          <w:w w:val="80"/>
          <w:kern w:val="0"/>
          <w:sz w:val="120"/>
          <w:szCs w:val="120"/>
        </w:rPr>
      </w:pPr>
    </w:p>
    <w:p w:rsidR="000A2E48" w:rsidRDefault="000A2E48">
      <w:pPr>
        <w:adjustRightInd w:val="0"/>
        <w:snapToGrid w:val="0"/>
        <w:spacing w:line="1300" w:lineRule="exact"/>
        <w:jc w:val="distribute"/>
        <w:rPr>
          <w:rFonts w:ascii="方正小标宋简体" w:eastAsia="方正小标宋简体" w:hAnsi="黑体" w:cs="Times New Roman"/>
          <w:color w:val="FF0000"/>
          <w:w w:val="45"/>
          <w:sz w:val="120"/>
          <w:szCs w:val="120"/>
        </w:rPr>
      </w:pPr>
      <w:r>
        <w:rPr>
          <w:rFonts w:ascii="方正小标宋简体" w:eastAsia="方正小标宋简体" w:hAnsi="黑体" w:cs="方正小标宋简体" w:hint="eastAsia"/>
          <w:color w:val="FF0000"/>
          <w:w w:val="80"/>
          <w:kern w:val="0"/>
          <w:sz w:val="120"/>
          <w:szCs w:val="120"/>
        </w:rPr>
        <w:t>常州市金坛区教育局</w:t>
      </w:r>
    </w:p>
    <w:p w:rsidR="000A2E48" w:rsidRDefault="000A2E48">
      <w:pPr>
        <w:adjustRightInd w:val="0"/>
        <w:snapToGrid w:val="0"/>
        <w:spacing w:line="240" w:lineRule="exact"/>
        <w:rPr>
          <w:rFonts w:ascii="黑体" w:eastAsia="黑体" w:hAnsi="黑体" w:cs="Times New Roman"/>
          <w:sz w:val="32"/>
          <w:szCs w:val="32"/>
        </w:rPr>
      </w:pPr>
    </w:p>
    <w:p w:rsidR="000A2E48" w:rsidRDefault="000A2E48">
      <w:pPr>
        <w:adjustRightInd w:val="0"/>
        <w:snapToGrid w:val="0"/>
        <w:spacing w:line="57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坛教职社字〔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sz w:val="32"/>
          <w:szCs w:val="32"/>
        </w:rPr>
        <w:t>号</w:t>
      </w:r>
    </w:p>
    <w:p w:rsidR="000A2E48" w:rsidRDefault="000A2E48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5pt;margin-top:11.2pt;width:442.2pt;height:1.15pt;z-index:251658240" o:connectortype="straight" strokecolor="red" strokeweight="2pt"/>
        </w:pict>
      </w:r>
    </w:p>
    <w:p w:rsidR="000A2E48" w:rsidRDefault="000A2E48">
      <w:pPr>
        <w:widowControl/>
        <w:shd w:val="clear" w:color="auto" w:fill="FFFFFF"/>
        <w:spacing w:line="52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0A2E48" w:rsidRDefault="000A2E48">
      <w:pPr>
        <w:spacing w:line="500" w:lineRule="exact"/>
        <w:jc w:val="center"/>
        <w:rPr>
          <w:rFonts w:ascii="方正小标宋简体" w:eastAsia="方正小标宋简体" w:cs="Times New Roman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关于评选金坛区职业学校</w:t>
      </w:r>
      <w:r>
        <w:rPr>
          <w:rFonts w:ascii="方正小标宋简体" w:eastAsia="方正小标宋简体" w:cs="方正小标宋简体"/>
          <w:sz w:val="40"/>
          <w:szCs w:val="40"/>
        </w:rPr>
        <w:t>2020</w:t>
      </w:r>
      <w:r>
        <w:rPr>
          <w:rFonts w:ascii="方正小标宋简体" w:eastAsia="方正小标宋简体" w:cs="方正小标宋简体" w:hint="eastAsia"/>
          <w:sz w:val="40"/>
          <w:szCs w:val="40"/>
        </w:rPr>
        <w:t>年“三创”</w:t>
      </w:r>
    </w:p>
    <w:p w:rsidR="000A2E48" w:rsidRDefault="000A2E48">
      <w:pPr>
        <w:spacing w:line="500" w:lineRule="exact"/>
        <w:jc w:val="center"/>
        <w:rPr>
          <w:rFonts w:cs="Times New Roman"/>
          <w:sz w:val="20"/>
          <w:szCs w:val="2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优秀学生、优秀学生干部和先进班集体的通知</w:t>
      </w:r>
    </w:p>
    <w:p w:rsidR="000A2E48" w:rsidRDefault="000A2E48">
      <w:r>
        <w:t xml:space="preserve"> </w:t>
      </w:r>
    </w:p>
    <w:p w:rsidR="000A2E48" w:rsidRDefault="000A2E4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各职业学校（技工学校、行业学校等）：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为大力弘扬勇于创业、敢于创新、善于创优的“三创”精神，努力践行立德树人的根本宗旨，培养具有工匠精神的高素质技术技能人才，根据《省教育厅团省委关于评选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年省级“三创”优秀学生、优秀学生干部和先进班集体的通知》（苏教职〔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号）及常州市教育局有关文件精神要求，现就金坛区职业学校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年“三创”优秀学生、优秀学生干部、先进班集体评选活动通知如下：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一、评选对象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金坛区职业学校在校班级和学生</w:t>
      </w:r>
    </w:p>
    <w:p w:rsidR="000A2E48" w:rsidRDefault="000A2E48" w:rsidP="002B2470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二、评选标准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（一）“三创”优秀学生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创优。</w:t>
      </w:r>
      <w:r>
        <w:rPr>
          <w:rFonts w:ascii="仿宋" w:eastAsia="仿宋" w:hAnsi="仿宋" w:cs="仿宋" w:hint="eastAsia"/>
          <w:sz w:val="32"/>
          <w:szCs w:val="32"/>
        </w:rPr>
        <w:t>品质优秀：热爱祖国，热爱人民；遵纪守法，诚实守信；关心集体，团结同学；具有良好的公民道德和高尚的职业道德意识。成绩优良：熟练掌握本专业的知识和技能，积极参与社会实践活动且成绩良好。身心健康：积极参加各项体育运动和文体活动，具有健康的身体和良好的心理素质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创新。</w:t>
      </w:r>
      <w:r>
        <w:rPr>
          <w:rFonts w:ascii="仿宋" w:eastAsia="仿宋" w:hAnsi="仿宋" w:cs="仿宋" w:hint="eastAsia"/>
          <w:sz w:val="32"/>
          <w:szCs w:val="32"/>
        </w:rPr>
        <w:t>富有主人翁精神和社会责任感，具有牢固的专业思想和较强的创新意识，勤学敏思，在社会实践活动和各类技能竞赛、创新活动中表现突出。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3.</w:t>
      </w:r>
      <w:r>
        <w:rPr>
          <w:rFonts w:ascii="楷体" w:eastAsia="楷体" w:hAnsi="楷体" w:cs="楷体" w:hint="eastAsia"/>
          <w:sz w:val="32"/>
          <w:szCs w:val="32"/>
        </w:rPr>
        <w:t>创业。</w:t>
      </w:r>
      <w:r>
        <w:rPr>
          <w:rFonts w:ascii="仿宋" w:eastAsia="仿宋" w:hAnsi="仿宋" w:cs="仿宋" w:hint="eastAsia"/>
          <w:sz w:val="32"/>
          <w:szCs w:val="32"/>
        </w:rPr>
        <w:t>富有开拓精神，勇于探索实践，有较强的创业意识，自觉学习和了解创业知识，积极参与学校组织的各类创业实践活动，或有自身创业经历，表现突出。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（二）优秀学生干部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综合素质好。思想政治过硬，没有违纪行为；学习刻苦努力，成绩良好以上；身心健康，积极进取向上。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担任班级、团支部、校学生会等干部，工作认真负责，积极发挥模范带头作用，主动性、创造性强，表现突出。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受到老师同学普遍好评，被评为校级及以上优秀学生干部。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（三）先进班集体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有坚定正确的政治方向，爱党爱国，遵守社会公德，在班主任指导下，制订切实可行的集体奋斗目标和工作计划。班级活动内容丰富，形式多样，每个学生都在班级中发挥自己的积极作用。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注重班集体建设，班级凝聚力强，形成催人奋进的集体氛围。干部独立开展工作，起到表率和核心作用；学生讲文明，有礼貌，守纪律；同学间团结友爱，互帮互助，共同提高，全班同学有较强的集体荣誉感和自治自律的能力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班级常规管理有特色、有成效，班容班貌健康向上，保持良好的卫生环境，建设特色鲜明的班级文化，积极参与校风建设和争做文明先锋，在校内、区内有一定知名度。学生无违法、重大违纪事件和安全事故。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学生学习目的明确，学风端正，学习积极性高，成绩位居年级前列。学生专业思想稳定，热爱本专业学习，在各级各类大赛中取得佳绩。学生积极参加文体活动、社会公益活动、青年志愿者活动和各类社会实践活动，取得显著成效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一年级新生班级原则上不参与评选，参评班级至少曾获得校级先进班集体称号。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三、推荐程序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按照确定的分配名额，经班级推荐或学生自荐、任课教师和系部评议、学校德育工作领导小组审核、全校张榜公示（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天以上）、学校党政联席会议审核等程序确定名单，报区教育局审核、公示、公布。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四、名额分配</w:t>
      </w:r>
    </w:p>
    <w:tbl>
      <w:tblPr>
        <w:tblW w:w="86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48"/>
        <w:gridCol w:w="2046"/>
        <w:gridCol w:w="1746"/>
        <w:gridCol w:w="2197"/>
      </w:tblGrid>
      <w:tr w:rsidR="000A2E48" w:rsidRPr="00107C3E">
        <w:trPr>
          <w:cantSplit/>
        </w:trPr>
        <w:tc>
          <w:tcPr>
            <w:tcW w:w="2648" w:type="dxa"/>
            <w:vAlign w:val="center"/>
          </w:tcPr>
          <w:p w:rsidR="000A2E48" w:rsidRDefault="000A2E48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类别</w:t>
            </w:r>
          </w:p>
          <w:p w:rsidR="000A2E48" w:rsidRDefault="000A2E48" w:rsidP="000A2E48">
            <w:pPr>
              <w:spacing w:line="560" w:lineRule="exact"/>
              <w:ind w:firstLineChars="500" w:firstLine="3168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系部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先进班集体</w:t>
            </w:r>
          </w:p>
        </w:tc>
        <w:tc>
          <w:tcPr>
            <w:tcW w:w="1746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优秀学生</w:t>
            </w:r>
          </w:p>
        </w:tc>
        <w:tc>
          <w:tcPr>
            <w:tcW w:w="2197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优秀学生干部</w:t>
            </w:r>
          </w:p>
        </w:tc>
      </w:tr>
      <w:tr w:rsidR="000A2E48" w:rsidRPr="00107C3E">
        <w:trPr>
          <w:cantSplit/>
        </w:trPr>
        <w:tc>
          <w:tcPr>
            <w:tcW w:w="2648" w:type="dxa"/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机电技术系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1746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</w:p>
        </w:tc>
        <w:tc>
          <w:tcPr>
            <w:tcW w:w="2197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</w:tr>
      <w:tr w:rsidR="000A2E48" w:rsidRPr="00107C3E">
        <w:trPr>
          <w:cantSplit/>
        </w:trPr>
        <w:tc>
          <w:tcPr>
            <w:tcW w:w="2648" w:type="dxa"/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电子信息系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1746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2197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0A2E48" w:rsidRPr="00107C3E">
        <w:trPr>
          <w:cantSplit/>
        </w:trPr>
        <w:tc>
          <w:tcPr>
            <w:tcW w:w="2648" w:type="dxa"/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经贸管理系</w:t>
            </w:r>
          </w:p>
        </w:tc>
        <w:tc>
          <w:tcPr>
            <w:tcW w:w="2046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1746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2197" w:type="dxa"/>
            <w:tcBorders>
              <w:left w:val="nil"/>
            </w:tcBorders>
            <w:vAlign w:val="center"/>
          </w:tcPr>
          <w:p w:rsidR="000A2E48" w:rsidRDefault="000A2E48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</w:tr>
    </w:tbl>
    <w:p w:rsidR="000A2E48" w:rsidRDefault="000A2E48" w:rsidP="000A2E48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在评选过程中，应严格坚持条件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要认真按规定和要求办事，严格把好质量关。凡不按规定、弄虚作假者一经查实，即取消评选资格，并追究有关人员责任。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20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日前将推荐表电子稿、纸质</w:t>
      </w:r>
      <w:r>
        <w:rPr>
          <w:rFonts w:ascii="仿宋" w:eastAsia="仿宋" w:hAnsi="仿宋" w:cs="仿宋"/>
          <w:sz w:val="32"/>
          <w:szCs w:val="32"/>
        </w:rPr>
        <w:t>A4</w:t>
      </w:r>
      <w:r>
        <w:rPr>
          <w:rFonts w:ascii="仿宋" w:eastAsia="仿宋" w:hAnsi="仿宋" w:cs="仿宋" w:hint="eastAsia"/>
          <w:sz w:val="32"/>
          <w:szCs w:val="32"/>
        </w:rPr>
        <w:t>打印稿一式两份等材料交区教育局职社科审核。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区级三创优秀学生个人、班集体推荐汇总表</w:t>
      </w:r>
      <w:r>
        <w:rPr>
          <w:rFonts w:ascii="仿宋" w:eastAsia="仿宋" w:hAnsi="仿宋" w:cs="仿宋"/>
          <w:sz w:val="32"/>
          <w:szCs w:val="32"/>
        </w:rPr>
        <w:t>;</w:t>
      </w:r>
    </w:p>
    <w:p w:rsidR="000A2E48" w:rsidRDefault="000A2E48" w:rsidP="0025082C">
      <w:pPr>
        <w:spacing w:line="560" w:lineRule="exact"/>
        <w:ind w:firstLineChars="5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区级三创优秀学生、优秀学生干部推荐表</w:t>
      </w:r>
      <w:r>
        <w:rPr>
          <w:rFonts w:ascii="仿宋" w:eastAsia="仿宋" w:hAnsi="仿宋" w:cs="仿宋"/>
          <w:sz w:val="32"/>
          <w:szCs w:val="32"/>
        </w:rPr>
        <w:t>;</w:t>
      </w:r>
    </w:p>
    <w:p w:rsidR="000A2E48" w:rsidRDefault="000A2E48" w:rsidP="0025082C">
      <w:pPr>
        <w:spacing w:line="560" w:lineRule="exact"/>
        <w:ind w:firstLineChars="5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区级先进班集体推荐表。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常州市金坛区教育局</w:t>
      </w:r>
    </w:p>
    <w:p w:rsidR="000A2E48" w:rsidRDefault="000A2E48" w:rsidP="002B2470">
      <w:pPr>
        <w:spacing w:line="560" w:lineRule="exact"/>
        <w:ind w:firstLineChars="14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A2E48" w:rsidRDefault="000A2E48" w:rsidP="002B2470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0A2E48" w:rsidRDefault="000A2E48" w:rsidP="002B2470">
      <w:pPr>
        <w:spacing w:line="56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（此件公开发布）</w:t>
      </w:r>
    </w:p>
    <w:p w:rsidR="000A2E48" w:rsidRDefault="000A2E48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0A2E48" w:rsidRDefault="000A2E48" w:rsidP="002B2470">
      <w:pPr>
        <w:spacing w:line="140" w:lineRule="exact"/>
        <w:ind w:firstLineChars="900" w:firstLine="31680"/>
        <w:rPr>
          <w:rFonts w:ascii="仿宋_GB2312" w:eastAsia="仿宋_GB2312" w:cs="Times New Roman"/>
          <w:sz w:val="32"/>
          <w:szCs w:val="32"/>
        </w:rPr>
      </w:pPr>
    </w:p>
    <w:p w:rsidR="000A2E48" w:rsidRDefault="000A2E48" w:rsidP="002B2470">
      <w:pPr>
        <w:spacing w:line="560" w:lineRule="exact"/>
        <w:ind w:leftChars="152" w:left="31680" w:hangingChars="300" w:firstLine="31680"/>
        <w:rPr>
          <w:rFonts w:ascii="仿宋_GB2312" w:eastAsia="仿宋_GB2312" w:cs="Times New Roman"/>
          <w:sz w:val="32"/>
          <w:szCs w:val="32"/>
        </w:rPr>
      </w:pPr>
      <w:r>
        <w:rPr>
          <w:noProof/>
        </w:rPr>
        <w:pict>
          <v:line id="_x0000_s1027" style="position:absolute;left:0;text-align:left;z-index:251659264" from="6.8pt,.6pt" to="432.05pt,.6pt" strokeweight="1.5pt"/>
        </w:pict>
      </w:r>
      <w:r>
        <w:rPr>
          <w:rFonts w:ascii="仿宋_GB2312" w:eastAsia="仿宋_GB2312" w:cs="仿宋_GB2312" w:hint="eastAsia"/>
          <w:sz w:val="32"/>
          <w:szCs w:val="32"/>
        </w:rPr>
        <w:t>常州市金坛区教育局办公室</w:t>
      </w:r>
      <w:r>
        <w:rPr>
          <w:rFonts w:ascii="仿宋_GB2312" w:eastAsia="仿宋_GB2312" w:cs="仿宋_GB2312"/>
          <w:sz w:val="32"/>
          <w:szCs w:val="32"/>
        </w:rPr>
        <w:t xml:space="preserve">       2020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日印发</w:t>
      </w:r>
    </w:p>
    <w:p w:rsidR="000A2E48" w:rsidRDefault="000A2E48" w:rsidP="002B2470">
      <w:pPr>
        <w:spacing w:line="180" w:lineRule="exact"/>
        <w:ind w:firstLineChars="1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noProof/>
        </w:rPr>
        <w:pict>
          <v:line id="_x0000_s1028" style="position:absolute;left:0;text-align:left;z-index:251660288" from="6.8pt,3.8pt" to="432.05pt,3.8pt" strokeweight="1.5pt"/>
        </w:pic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              </w:t>
      </w:r>
    </w:p>
    <w:p w:rsidR="000A2E48" w:rsidRPr="00021BA5" w:rsidRDefault="000A2E4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021BA5">
        <w:rPr>
          <w:rFonts w:ascii="黑体" w:eastAsia="黑体" w:hAnsi="黑体" w:cs="黑体" w:hint="eastAsia"/>
          <w:sz w:val="32"/>
          <w:szCs w:val="32"/>
        </w:rPr>
        <w:t>附件</w:t>
      </w:r>
      <w:r w:rsidRPr="00021BA5">
        <w:rPr>
          <w:rFonts w:ascii="黑体" w:eastAsia="黑体" w:hAnsi="黑体" w:cs="黑体"/>
          <w:sz w:val="32"/>
          <w:szCs w:val="32"/>
        </w:rPr>
        <w:t>1</w:t>
      </w:r>
      <w:r w:rsidRPr="00021BA5">
        <w:rPr>
          <w:rFonts w:ascii="黑体" w:eastAsia="黑体" w:hAnsi="黑体" w:cs="黑体" w:hint="eastAsia"/>
          <w:sz w:val="32"/>
          <w:szCs w:val="32"/>
        </w:rPr>
        <w:t>：</w:t>
      </w:r>
    </w:p>
    <w:p w:rsidR="000A2E48" w:rsidRDefault="000A2E48">
      <w:pPr>
        <w:jc w:val="center"/>
        <w:rPr>
          <w:rFonts w:hAnsi="宋体" w:cs="Times New Roman"/>
          <w:b/>
          <w:bCs/>
          <w:sz w:val="40"/>
          <w:szCs w:val="40"/>
        </w:rPr>
      </w:pPr>
      <w:r>
        <w:rPr>
          <w:rFonts w:hAnsi="宋体" w:cs="宋体" w:hint="eastAsia"/>
          <w:b/>
          <w:bCs/>
          <w:sz w:val="40"/>
          <w:szCs w:val="40"/>
        </w:rPr>
        <w:t>金坛区级三创优秀学生推荐汇总表</w:t>
      </w:r>
    </w:p>
    <w:p w:rsidR="000A2E48" w:rsidRDefault="000A2E48">
      <w:pPr>
        <w:rPr>
          <w:rFonts w:cs="Times New Roman"/>
        </w:rPr>
      </w:pPr>
      <w:r>
        <w:rPr>
          <w:rFonts w:cs="宋体" w:hint="eastAsia"/>
        </w:rPr>
        <w:t>学校（盖章）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96"/>
        <w:gridCol w:w="1227"/>
        <w:gridCol w:w="5324"/>
      </w:tblGrid>
      <w:tr w:rsidR="000A2E48" w:rsidRPr="00107C3E">
        <w:trPr>
          <w:trHeight w:val="40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>性别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>所在学校和班级</w:t>
            </w:r>
          </w:p>
        </w:tc>
      </w:tr>
      <w:tr w:rsidR="000A2E48" w:rsidRPr="00107C3E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</w:tr>
      <w:tr w:rsidR="000A2E48" w:rsidRPr="00107C3E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</w:tr>
      <w:tr w:rsidR="000A2E48" w:rsidRPr="00107C3E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</w:tbl>
    <w:p w:rsidR="000A2E48" w:rsidRDefault="000A2E48">
      <w:pPr>
        <w:rPr>
          <w:rFonts w:cs="Times New Roman"/>
        </w:rPr>
      </w:pPr>
    </w:p>
    <w:p w:rsidR="000A2E48" w:rsidRDefault="000A2E48">
      <w:pPr>
        <w:rPr>
          <w:rFonts w:cs="Times New Roman"/>
        </w:rPr>
      </w:pPr>
    </w:p>
    <w:p w:rsidR="000A2E48" w:rsidRDefault="000A2E48">
      <w:pPr>
        <w:jc w:val="center"/>
        <w:rPr>
          <w:rFonts w:cs="Times New Roman"/>
        </w:rPr>
      </w:pPr>
      <w:r>
        <w:rPr>
          <w:rFonts w:hAnsi="宋体" w:cs="宋体" w:hint="eastAsia"/>
          <w:b/>
          <w:bCs/>
          <w:sz w:val="40"/>
          <w:szCs w:val="40"/>
        </w:rPr>
        <w:t>金坛区级三创优秀学生干部推荐汇总表</w:t>
      </w:r>
    </w:p>
    <w:p w:rsidR="000A2E48" w:rsidRDefault="000A2E48">
      <w:pPr>
        <w:rPr>
          <w:rFonts w:cs="Times New Roman"/>
        </w:rPr>
      </w:pPr>
      <w:r>
        <w:rPr>
          <w:rFonts w:cs="宋体" w:hint="eastAsia"/>
        </w:rPr>
        <w:t>学校（盖章）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96"/>
        <w:gridCol w:w="1227"/>
        <w:gridCol w:w="5324"/>
      </w:tblGrid>
      <w:tr w:rsidR="000A2E48" w:rsidRPr="00107C3E">
        <w:trPr>
          <w:trHeight w:val="40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>性别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>所在学校和班级</w:t>
            </w:r>
          </w:p>
        </w:tc>
      </w:tr>
      <w:tr w:rsidR="000A2E48" w:rsidRPr="00107C3E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</w:tr>
      <w:tr w:rsidR="000A2E48" w:rsidRPr="00107C3E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</w:rPr>
              <w:t xml:space="preserve">　</w:t>
            </w:r>
          </w:p>
        </w:tc>
      </w:tr>
      <w:tr w:rsidR="000A2E48" w:rsidRPr="00107C3E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2E48" w:rsidRPr="00107C3E" w:rsidRDefault="000A2E48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</w:tbl>
    <w:p w:rsidR="000A2E48" w:rsidRDefault="000A2E48">
      <w:pPr>
        <w:rPr>
          <w:rFonts w:cs="Times New Roman"/>
        </w:rPr>
      </w:pPr>
    </w:p>
    <w:p w:rsidR="000A2E48" w:rsidRDefault="000A2E48">
      <w:pPr>
        <w:rPr>
          <w:rFonts w:cs="Times New Roman"/>
        </w:rPr>
      </w:pPr>
    </w:p>
    <w:p w:rsidR="000A2E48" w:rsidRDefault="000A2E48">
      <w:pPr>
        <w:jc w:val="center"/>
        <w:rPr>
          <w:rFonts w:cs="Times New Roman"/>
        </w:rPr>
      </w:pPr>
      <w:r>
        <w:rPr>
          <w:rFonts w:hAnsi="宋体" w:cs="宋体" w:hint="eastAsia"/>
          <w:b/>
          <w:bCs/>
          <w:sz w:val="40"/>
          <w:szCs w:val="40"/>
        </w:rPr>
        <w:t>金坛区级先进班集体推荐汇总表</w:t>
      </w:r>
    </w:p>
    <w:p w:rsidR="000A2E48" w:rsidRDefault="000A2E48">
      <w:pPr>
        <w:rPr>
          <w:rFonts w:cs="Times New Roman"/>
        </w:rPr>
      </w:pPr>
      <w:r>
        <w:rPr>
          <w:rFonts w:cs="宋体" w:hint="eastAsia"/>
        </w:rPr>
        <w:t>学校（盖章）</w:t>
      </w:r>
    </w:p>
    <w:tbl>
      <w:tblPr>
        <w:tblW w:w="0" w:type="auto"/>
        <w:tblInd w:w="-106" w:type="dxa"/>
        <w:tblLayout w:type="fixed"/>
        <w:tblLook w:val="00A0"/>
      </w:tblPr>
      <w:tblGrid>
        <w:gridCol w:w="6840"/>
        <w:gridCol w:w="1995"/>
      </w:tblGrid>
      <w:tr w:rsidR="000A2E48" w:rsidRPr="00107C3E">
        <w:trPr>
          <w:trHeight w:val="640"/>
        </w:trPr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48" w:rsidRPr="00107C3E" w:rsidRDefault="000A2E48"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107C3E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班级名称：含学校、系科（专业）、年级、班级等信息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2E48" w:rsidRPr="00107C3E" w:rsidRDefault="000A2E48"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kern w:val="0"/>
                <w:sz w:val="24"/>
                <w:szCs w:val="24"/>
              </w:rPr>
            </w:pPr>
            <w:r w:rsidRPr="00107C3E">
              <w:rPr>
                <w:rFonts w:ascii="Courier New" w:hAnsi="Courier New" w:cs="宋体" w:hint="eastAsia"/>
                <w:kern w:val="0"/>
                <w:sz w:val="24"/>
                <w:szCs w:val="24"/>
              </w:rPr>
              <w:t>现任班主任姓名</w:t>
            </w:r>
          </w:p>
        </w:tc>
      </w:tr>
      <w:tr w:rsidR="000A2E48" w:rsidRPr="00107C3E">
        <w:trPr>
          <w:trHeight w:val="640"/>
        </w:trPr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48" w:rsidRPr="00107C3E" w:rsidRDefault="000A2E48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E48" w:rsidRPr="00107C3E" w:rsidRDefault="000A2E48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</w:p>
        </w:tc>
      </w:tr>
      <w:tr w:rsidR="000A2E48" w:rsidRPr="00107C3E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48" w:rsidRPr="00107C3E" w:rsidRDefault="000A2E48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107C3E">
              <w:rPr>
                <w:rFonts w:ascii="Courier New" w:hAnsi="Courier New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E48" w:rsidRPr="00107C3E" w:rsidRDefault="000A2E48"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107C3E">
              <w:rPr>
                <w:rFonts w:ascii="Courier New" w:hAnsi="Courier New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2E48" w:rsidRPr="00107C3E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48" w:rsidRPr="00107C3E" w:rsidRDefault="000A2E48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107C3E">
              <w:rPr>
                <w:rFonts w:ascii="Courier New" w:hAnsi="Courier New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E48" w:rsidRPr="00107C3E" w:rsidRDefault="000A2E48"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107C3E">
              <w:rPr>
                <w:rFonts w:ascii="Courier New" w:hAnsi="Courier New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2E48" w:rsidRPr="00107C3E">
        <w:trPr>
          <w:trHeight w:val="28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48" w:rsidRPr="00107C3E" w:rsidRDefault="000A2E48"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107C3E">
              <w:rPr>
                <w:rFonts w:ascii="Courier New" w:hAnsi="Courier New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E48" w:rsidRPr="00107C3E" w:rsidRDefault="000A2E48"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107C3E">
              <w:rPr>
                <w:rFonts w:ascii="Courier New" w:hAnsi="Courier New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A2E48" w:rsidRPr="00021BA5" w:rsidRDefault="000A2E4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021BA5">
        <w:rPr>
          <w:rFonts w:ascii="黑体" w:eastAsia="黑体" w:hAnsi="黑体" w:cs="黑体" w:hint="eastAsia"/>
          <w:sz w:val="32"/>
          <w:szCs w:val="32"/>
        </w:rPr>
        <w:t>附件</w:t>
      </w:r>
      <w:r w:rsidRPr="00021BA5">
        <w:rPr>
          <w:rFonts w:ascii="黑体" w:eastAsia="黑体" w:hAnsi="黑体" w:cs="黑体"/>
          <w:sz w:val="32"/>
          <w:szCs w:val="32"/>
        </w:rPr>
        <w:t>2</w:t>
      </w:r>
      <w:r w:rsidRPr="00021BA5">
        <w:rPr>
          <w:rFonts w:ascii="黑体" w:eastAsia="黑体" w:hAnsi="黑体" w:cs="黑体" w:hint="eastAsia"/>
          <w:sz w:val="32"/>
          <w:szCs w:val="32"/>
        </w:rPr>
        <w:t>：</w:t>
      </w:r>
    </w:p>
    <w:p w:rsidR="000A2E48" w:rsidRDefault="000A2E48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金坛区级三创优秀学生、优秀学生干部推荐表</w:t>
      </w:r>
    </w:p>
    <w:p w:rsidR="000A2E48" w:rsidRDefault="000A2E48" w:rsidP="00107C3E">
      <w:pPr>
        <w:spacing w:beforeLines="50" w:afterLines="50"/>
        <w:rPr>
          <w:rFonts w:cs="Times New Roman"/>
          <w:sz w:val="32"/>
          <w:szCs w:val="32"/>
        </w:rPr>
      </w:pPr>
      <w:r>
        <w:rPr>
          <w:rFonts w:hAnsi="宋体" w:cs="宋体" w:hint="eastAsia"/>
          <w:sz w:val="24"/>
          <w:szCs w:val="24"/>
        </w:rPr>
        <w:t>推荐学校：</w:t>
      </w:r>
      <w:r>
        <w:rPr>
          <w:sz w:val="24"/>
          <w:szCs w:val="24"/>
        </w:rPr>
        <w:t xml:space="preserve">                    </w:t>
      </w:r>
      <w:r>
        <w:rPr>
          <w:rFonts w:hAnsi="宋体" w:cs="宋体" w:hint="eastAsia"/>
          <w:sz w:val="24"/>
          <w:szCs w:val="24"/>
        </w:rPr>
        <w:t>盖章</w:t>
      </w:r>
      <w:r>
        <w:rPr>
          <w:sz w:val="24"/>
          <w:szCs w:val="24"/>
        </w:rPr>
        <w:t xml:space="preserve">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80"/>
        <w:gridCol w:w="1664"/>
        <w:gridCol w:w="1396"/>
        <w:gridCol w:w="1260"/>
        <w:gridCol w:w="1116"/>
        <w:gridCol w:w="2114"/>
      </w:tblGrid>
      <w:tr w:rsidR="000A2E48" w:rsidRPr="00107C3E">
        <w:trPr>
          <w:trHeight w:val="443"/>
        </w:trPr>
        <w:tc>
          <w:tcPr>
            <w:tcW w:w="1188" w:type="dxa"/>
            <w:gridSpan w:val="2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姓　名</w:t>
            </w:r>
          </w:p>
        </w:tc>
        <w:tc>
          <w:tcPr>
            <w:tcW w:w="1664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性　别</w:t>
            </w:r>
          </w:p>
        </w:tc>
        <w:tc>
          <w:tcPr>
            <w:tcW w:w="1260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民　族</w:t>
            </w:r>
          </w:p>
        </w:tc>
        <w:tc>
          <w:tcPr>
            <w:tcW w:w="2114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2E48" w:rsidRPr="00107C3E">
        <w:trPr>
          <w:cantSplit/>
          <w:trHeight w:val="463"/>
        </w:trPr>
        <w:tc>
          <w:tcPr>
            <w:tcW w:w="1188" w:type="dxa"/>
            <w:gridSpan w:val="2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64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4490" w:type="dxa"/>
            <w:gridSpan w:val="3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2E48" w:rsidRPr="00107C3E">
        <w:trPr>
          <w:trHeight w:val="607"/>
        </w:trPr>
        <w:tc>
          <w:tcPr>
            <w:tcW w:w="4248" w:type="dxa"/>
            <w:gridSpan w:val="4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所在年级、班级及担任职务</w:t>
            </w:r>
          </w:p>
        </w:tc>
        <w:tc>
          <w:tcPr>
            <w:tcW w:w="4490" w:type="dxa"/>
            <w:gridSpan w:val="3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2E48" w:rsidRPr="00107C3E">
        <w:trPr>
          <w:trHeight w:val="2830"/>
        </w:trPr>
        <w:tc>
          <w:tcPr>
            <w:tcW w:w="1008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主</w:t>
            </w: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要</w:t>
            </w: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事</w:t>
            </w: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迹</w:t>
            </w:r>
          </w:p>
        </w:tc>
        <w:tc>
          <w:tcPr>
            <w:tcW w:w="7730" w:type="dxa"/>
            <w:gridSpan w:val="6"/>
          </w:tcPr>
          <w:p w:rsidR="000A2E48" w:rsidRPr="00107C3E" w:rsidRDefault="000A2E48">
            <w:pPr>
              <w:rPr>
                <w:rFonts w:eastAsia="楷体_GB2312" w:cs="Times New Roman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（学习情况、德才表现、</w:t>
            </w:r>
            <w:r w:rsidRPr="00107C3E">
              <w:rPr>
                <w:rFonts w:eastAsia="楷体_GB2312"/>
                <w:sz w:val="28"/>
                <w:szCs w:val="28"/>
              </w:rPr>
              <w:t>“</w:t>
            </w:r>
            <w:r w:rsidRPr="00107C3E">
              <w:rPr>
                <w:rFonts w:eastAsia="楷体_GB2312" w:cs="楷体_GB2312" w:hint="eastAsia"/>
                <w:sz w:val="28"/>
                <w:szCs w:val="28"/>
              </w:rPr>
              <w:t>三创</w:t>
            </w:r>
            <w:r w:rsidRPr="00107C3E">
              <w:rPr>
                <w:rFonts w:eastAsia="楷体_GB2312"/>
                <w:sz w:val="28"/>
                <w:szCs w:val="28"/>
              </w:rPr>
              <w:t>”</w:t>
            </w:r>
            <w:r w:rsidRPr="00107C3E">
              <w:rPr>
                <w:rFonts w:eastAsia="楷体_GB2312" w:cs="楷体_GB2312" w:hint="eastAsia"/>
                <w:sz w:val="28"/>
                <w:szCs w:val="28"/>
              </w:rPr>
              <w:t>事迹及获奖情况等）</w:t>
            </w:r>
          </w:p>
        </w:tc>
      </w:tr>
      <w:tr w:rsidR="000A2E48" w:rsidRPr="00107C3E">
        <w:trPr>
          <w:trHeight w:val="1744"/>
        </w:trPr>
        <w:tc>
          <w:tcPr>
            <w:tcW w:w="1008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推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荐情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7730" w:type="dxa"/>
            <w:gridSpan w:val="6"/>
          </w:tcPr>
          <w:p w:rsidR="000A2E48" w:rsidRPr="00107C3E" w:rsidRDefault="000A2E48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班级学生数</w:t>
            </w:r>
            <w:r w:rsidRPr="00107C3E">
              <w:rPr>
                <w:rFonts w:eastAsia="楷体_GB2312"/>
                <w:sz w:val="28"/>
                <w:szCs w:val="28"/>
              </w:rPr>
              <w:t xml:space="preserve">:    </w:t>
            </w:r>
          </w:p>
          <w:p w:rsidR="000A2E48" w:rsidRPr="00107C3E" w:rsidRDefault="000A2E48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参加推荐人数</w:t>
            </w:r>
            <w:r w:rsidRPr="00107C3E">
              <w:rPr>
                <w:rFonts w:eastAsia="楷体_GB2312"/>
                <w:sz w:val="28"/>
                <w:szCs w:val="28"/>
              </w:rPr>
              <w:t>:</w:t>
            </w:r>
          </w:p>
          <w:p w:rsidR="000A2E48" w:rsidRPr="00107C3E" w:rsidRDefault="000A2E48">
            <w:pPr>
              <w:spacing w:line="400" w:lineRule="exact"/>
              <w:rPr>
                <w:rFonts w:eastAsia="楷体_GB2312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得</w:t>
            </w:r>
            <w:r w:rsidRPr="00107C3E">
              <w:rPr>
                <w:rFonts w:eastAsia="楷体_GB2312"/>
                <w:sz w:val="28"/>
                <w:szCs w:val="28"/>
              </w:rPr>
              <w:t xml:space="preserve"> </w:t>
            </w:r>
            <w:r w:rsidRPr="00107C3E">
              <w:rPr>
                <w:rFonts w:eastAsia="楷体_GB2312" w:cs="楷体_GB2312" w:hint="eastAsia"/>
                <w:sz w:val="28"/>
                <w:szCs w:val="28"/>
              </w:rPr>
              <w:t>票</w:t>
            </w:r>
            <w:r w:rsidRPr="00107C3E">
              <w:rPr>
                <w:rFonts w:eastAsia="楷体_GB2312"/>
                <w:sz w:val="28"/>
                <w:szCs w:val="28"/>
              </w:rPr>
              <w:t xml:space="preserve"> </w:t>
            </w:r>
            <w:r w:rsidRPr="00107C3E">
              <w:rPr>
                <w:rFonts w:eastAsia="楷体_GB2312" w:cs="楷体_GB2312" w:hint="eastAsia"/>
                <w:sz w:val="28"/>
                <w:szCs w:val="28"/>
              </w:rPr>
              <w:t>数</w:t>
            </w:r>
            <w:r w:rsidRPr="00107C3E">
              <w:rPr>
                <w:rFonts w:eastAsia="楷体_GB2312"/>
                <w:sz w:val="28"/>
                <w:szCs w:val="28"/>
              </w:rPr>
              <w:t>:</w:t>
            </w:r>
          </w:p>
          <w:p w:rsidR="000A2E48" w:rsidRPr="00107C3E" w:rsidRDefault="000A2E48">
            <w:pPr>
              <w:rPr>
                <w:rFonts w:cs="Times New Roman"/>
                <w:sz w:val="32"/>
                <w:szCs w:val="32"/>
              </w:rPr>
            </w:pPr>
            <w:r w:rsidRPr="00107C3E">
              <w:rPr>
                <w:sz w:val="24"/>
                <w:szCs w:val="24"/>
              </w:rPr>
              <w:t xml:space="preserve">                                      </w:t>
            </w:r>
            <w:r w:rsidRPr="00107C3E">
              <w:rPr>
                <w:rFonts w:cs="宋体" w:hint="eastAsia"/>
                <w:sz w:val="24"/>
                <w:szCs w:val="24"/>
              </w:rPr>
              <w:t>班主任：</w:t>
            </w:r>
          </w:p>
        </w:tc>
      </w:tr>
      <w:tr w:rsidR="000A2E48" w:rsidRPr="00107C3E">
        <w:trPr>
          <w:trHeight w:val="1744"/>
        </w:trPr>
        <w:tc>
          <w:tcPr>
            <w:tcW w:w="1008" w:type="dxa"/>
            <w:vAlign w:val="center"/>
          </w:tcPr>
          <w:p w:rsidR="000A2E48" w:rsidRPr="00107C3E" w:rsidRDefault="000A2E48">
            <w:pPr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公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示</w:t>
            </w:r>
          </w:p>
          <w:p w:rsidR="000A2E48" w:rsidRPr="00107C3E" w:rsidRDefault="000A2E48">
            <w:pPr>
              <w:rPr>
                <w:rFonts w:cs="Times New Roman"/>
                <w:sz w:val="32"/>
                <w:szCs w:val="32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情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况</w:t>
            </w:r>
            <w:r w:rsidRPr="00107C3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730" w:type="dxa"/>
            <w:gridSpan w:val="6"/>
          </w:tcPr>
          <w:p w:rsidR="000A2E48" w:rsidRPr="00107C3E" w:rsidRDefault="000A2E48">
            <w:pPr>
              <w:spacing w:line="360" w:lineRule="exact"/>
              <w:rPr>
                <w:rFonts w:eastAsia="楷体_GB2312" w:cs="Times New Roman"/>
                <w:sz w:val="24"/>
                <w:szCs w:val="24"/>
              </w:rPr>
            </w:pPr>
          </w:p>
          <w:p w:rsidR="000A2E48" w:rsidRPr="00107C3E" w:rsidRDefault="000A2E48"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起止时间：</w:t>
            </w:r>
            <w:r w:rsidRPr="00107C3E">
              <w:rPr>
                <w:rFonts w:eastAsia="楷体_GB2312"/>
                <w:sz w:val="28"/>
                <w:szCs w:val="28"/>
              </w:rPr>
              <w:t xml:space="preserve">              </w:t>
            </w:r>
          </w:p>
          <w:p w:rsidR="000A2E48" w:rsidRPr="00107C3E" w:rsidRDefault="000A2E48">
            <w:pPr>
              <w:spacing w:line="360" w:lineRule="exact"/>
              <w:rPr>
                <w:rFonts w:eastAsia="楷体_GB2312" w:cs="Times New Roman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地</w:t>
            </w:r>
            <w:r w:rsidRPr="00107C3E">
              <w:rPr>
                <w:rFonts w:eastAsia="楷体_GB2312"/>
                <w:sz w:val="28"/>
                <w:szCs w:val="28"/>
              </w:rPr>
              <w:t xml:space="preserve">    </w:t>
            </w:r>
            <w:r w:rsidRPr="00107C3E">
              <w:rPr>
                <w:rFonts w:eastAsia="楷体_GB2312" w:cs="楷体_GB2312" w:hint="eastAsia"/>
                <w:sz w:val="28"/>
                <w:szCs w:val="28"/>
              </w:rPr>
              <w:t>点：</w:t>
            </w:r>
          </w:p>
          <w:p w:rsidR="000A2E48" w:rsidRPr="00107C3E" w:rsidRDefault="000A2E48">
            <w:pPr>
              <w:spacing w:line="360" w:lineRule="exact"/>
              <w:rPr>
                <w:rFonts w:eastAsia="楷体_GB2312" w:cs="Times New Roman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方</w:t>
            </w:r>
            <w:r w:rsidRPr="00107C3E">
              <w:rPr>
                <w:rFonts w:eastAsia="楷体_GB2312"/>
                <w:sz w:val="28"/>
                <w:szCs w:val="28"/>
              </w:rPr>
              <w:t xml:space="preserve">    </w:t>
            </w:r>
            <w:r w:rsidRPr="00107C3E">
              <w:rPr>
                <w:rFonts w:eastAsia="楷体_GB2312" w:cs="楷体_GB2312" w:hint="eastAsia"/>
                <w:sz w:val="28"/>
                <w:szCs w:val="28"/>
              </w:rPr>
              <w:t>式：</w:t>
            </w:r>
          </w:p>
          <w:p w:rsidR="000A2E48" w:rsidRPr="00107C3E" w:rsidRDefault="000A2E48">
            <w:pPr>
              <w:spacing w:line="360" w:lineRule="exact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有关意见</w:t>
            </w:r>
            <w:r w:rsidRPr="00107C3E">
              <w:rPr>
                <w:rFonts w:cs="宋体" w:hint="eastAsia"/>
                <w:sz w:val="28"/>
                <w:szCs w:val="28"/>
              </w:rPr>
              <w:t>：</w:t>
            </w:r>
          </w:p>
        </w:tc>
      </w:tr>
      <w:tr w:rsidR="000A2E48" w:rsidRPr="00107C3E">
        <w:trPr>
          <w:trHeight w:val="1306"/>
        </w:trPr>
        <w:tc>
          <w:tcPr>
            <w:tcW w:w="1008" w:type="dxa"/>
            <w:vAlign w:val="center"/>
          </w:tcPr>
          <w:p w:rsidR="000A2E48" w:rsidRPr="00107C3E" w:rsidRDefault="000A2E48">
            <w:pPr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学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校</w:t>
            </w: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意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730" w:type="dxa"/>
            <w:gridSpan w:val="6"/>
          </w:tcPr>
          <w:p w:rsidR="000A2E48" w:rsidRPr="00107C3E" w:rsidRDefault="000A2E48">
            <w:pPr>
              <w:rPr>
                <w:rFonts w:cs="Times New Roman"/>
                <w:sz w:val="32"/>
                <w:szCs w:val="32"/>
              </w:rPr>
            </w:pPr>
          </w:p>
          <w:p w:rsidR="000A2E48" w:rsidRPr="00107C3E" w:rsidRDefault="000A2E48">
            <w:pPr>
              <w:rPr>
                <w:rFonts w:cs="Times New Roman"/>
                <w:sz w:val="32"/>
                <w:szCs w:val="32"/>
              </w:rPr>
            </w:pPr>
          </w:p>
          <w:p w:rsidR="000A2E48" w:rsidRPr="00107C3E" w:rsidRDefault="000A2E48" w:rsidP="000A2E48">
            <w:pPr>
              <w:ind w:firstLineChars="600" w:firstLine="31680"/>
              <w:rPr>
                <w:rFonts w:cs="Times New Roman"/>
                <w:sz w:val="24"/>
                <w:szCs w:val="24"/>
              </w:rPr>
            </w:pPr>
            <w:r w:rsidRPr="00107C3E">
              <w:rPr>
                <w:sz w:val="32"/>
                <w:szCs w:val="32"/>
              </w:rPr>
              <w:t xml:space="preserve">                </w:t>
            </w:r>
            <w:r w:rsidRPr="00107C3E">
              <w:rPr>
                <w:sz w:val="24"/>
                <w:szCs w:val="24"/>
              </w:rPr>
              <w:t xml:space="preserve"> </w:t>
            </w:r>
            <w:r w:rsidRPr="00107C3E">
              <w:rPr>
                <w:rFonts w:cs="宋体" w:hint="eastAsia"/>
                <w:sz w:val="24"/>
                <w:szCs w:val="24"/>
              </w:rPr>
              <w:t>校</w:t>
            </w:r>
            <w:r w:rsidRPr="00107C3E">
              <w:rPr>
                <w:sz w:val="24"/>
                <w:szCs w:val="24"/>
              </w:rPr>
              <w:t xml:space="preserve"> </w:t>
            </w:r>
            <w:r w:rsidRPr="00107C3E">
              <w:rPr>
                <w:rFonts w:cs="宋体" w:hint="eastAsia"/>
                <w:sz w:val="24"/>
                <w:szCs w:val="24"/>
              </w:rPr>
              <w:t>长：</w:t>
            </w:r>
          </w:p>
        </w:tc>
      </w:tr>
      <w:tr w:rsidR="000A2E48" w:rsidRPr="00107C3E">
        <w:trPr>
          <w:trHeight w:val="1102"/>
        </w:trPr>
        <w:tc>
          <w:tcPr>
            <w:tcW w:w="1008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区教育局意见</w:t>
            </w:r>
          </w:p>
        </w:tc>
        <w:tc>
          <w:tcPr>
            <w:tcW w:w="7730" w:type="dxa"/>
            <w:gridSpan w:val="6"/>
          </w:tcPr>
          <w:p w:rsidR="000A2E48" w:rsidRPr="00107C3E" w:rsidRDefault="000A2E48">
            <w:pPr>
              <w:rPr>
                <w:rFonts w:cs="Times New Roman"/>
                <w:sz w:val="32"/>
                <w:szCs w:val="32"/>
              </w:rPr>
            </w:pPr>
          </w:p>
          <w:p w:rsidR="000A2E48" w:rsidRPr="00107C3E" w:rsidRDefault="000A2E48" w:rsidP="000A2E48">
            <w:pPr>
              <w:ind w:firstLineChars="1900" w:firstLine="31680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 w:rsidP="000A2E48">
            <w:pPr>
              <w:ind w:firstLineChars="1900" w:firstLine="31680"/>
              <w:rPr>
                <w:rFonts w:cs="Times New Roman"/>
                <w:sz w:val="32"/>
                <w:szCs w:val="32"/>
              </w:rPr>
            </w:pPr>
            <w:r w:rsidRPr="00107C3E">
              <w:rPr>
                <w:sz w:val="24"/>
                <w:szCs w:val="24"/>
              </w:rPr>
              <w:t xml:space="preserve"> </w:t>
            </w:r>
            <w:r w:rsidRPr="00107C3E">
              <w:rPr>
                <w:rFonts w:cs="宋体" w:hint="eastAsia"/>
                <w:sz w:val="24"/>
                <w:szCs w:val="24"/>
              </w:rPr>
              <w:t>盖</w:t>
            </w:r>
            <w:r w:rsidRPr="00107C3E">
              <w:rPr>
                <w:sz w:val="24"/>
                <w:szCs w:val="24"/>
              </w:rPr>
              <w:t xml:space="preserve"> </w:t>
            </w:r>
            <w:r w:rsidRPr="00107C3E">
              <w:rPr>
                <w:rFonts w:cs="宋体" w:hint="eastAsia"/>
                <w:sz w:val="24"/>
                <w:szCs w:val="24"/>
              </w:rPr>
              <w:t>章：</w:t>
            </w:r>
          </w:p>
        </w:tc>
      </w:tr>
    </w:tbl>
    <w:p w:rsidR="000A2E48" w:rsidRPr="00021BA5" w:rsidRDefault="000A2E4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021BA5">
        <w:rPr>
          <w:rFonts w:ascii="黑体" w:eastAsia="黑体" w:hAnsi="黑体" w:cs="黑体" w:hint="eastAsia"/>
          <w:sz w:val="32"/>
          <w:szCs w:val="32"/>
        </w:rPr>
        <w:t>附件</w:t>
      </w:r>
      <w:r w:rsidRPr="00021BA5">
        <w:rPr>
          <w:rFonts w:ascii="黑体" w:eastAsia="黑体" w:hAnsi="黑体" w:cs="黑体"/>
          <w:sz w:val="32"/>
          <w:szCs w:val="32"/>
        </w:rPr>
        <w:t>3</w:t>
      </w:r>
      <w:r w:rsidRPr="00021BA5">
        <w:rPr>
          <w:rFonts w:ascii="黑体" w:eastAsia="黑体" w:hAnsi="黑体" w:cs="黑体" w:hint="eastAsia"/>
          <w:sz w:val="32"/>
          <w:szCs w:val="32"/>
        </w:rPr>
        <w:t>：</w:t>
      </w:r>
    </w:p>
    <w:p w:rsidR="000A2E48" w:rsidRDefault="000A2E48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金坛区级先进班集体推荐表</w:t>
      </w:r>
    </w:p>
    <w:p w:rsidR="000A2E48" w:rsidRDefault="000A2E48" w:rsidP="00107C3E">
      <w:pPr>
        <w:spacing w:beforeLines="50" w:afterLines="50"/>
        <w:rPr>
          <w:rFonts w:cs="Times New Roman"/>
          <w:sz w:val="32"/>
          <w:szCs w:val="32"/>
        </w:rPr>
      </w:pPr>
      <w:r>
        <w:rPr>
          <w:rFonts w:hAnsi="宋体" w:cs="宋体" w:hint="eastAsia"/>
          <w:sz w:val="24"/>
          <w:szCs w:val="24"/>
        </w:rPr>
        <w:t>推荐学校：</w:t>
      </w:r>
      <w:r>
        <w:rPr>
          <w:sz w:val="24"/>
          <w:szCs w:val="24"/>
        </w:rPr>
        <w:t xml:space="preserve">                    </w:t>
      </w:r>
      <w:r>
        <w:rPr>
          <w:rFonts w:hAnsi="宋体" w:cs="宋体" w:hint="eastAsia"/>
          <w:sz w:val="24"/>
          <w:szCs w:val="24"/>
        </w:rPr>
        <w:t>盖章</w:t>
      </w:r>
      <w:r>
        <w:rPr>
          <w:sz w:val="24"/>
          <w:szCs w:val="24"/>
        </w:rPr>
        <w:t xml:space="preserve">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80"/>
        <w:gridCol w:w="3960"/>
        <w:gridCol w:w="1995"/>
        <w:gridCol w:w="1595"/>
      </w:tblGrid>
      <w:tr w:rsidR="000A2E48" w:rsidRPr="00107C3E">
        <w:trPr>
          <w:trHeight w:val="443"/>
        </w:trPr>
        <w:tc>
          <w:tcPr>
            <w:tcW w:w="1188" w:type="dxa"/>
            <w:gridSpan w:val="2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班级名称（全称）</w:t>
            </w:r>
          </w:p>
        </w:tc>
        <w:tc>
          <w:tcPr>
            <w:tcW w:w="3960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0A2E48" w:rsidRPr="00107C3E" w:rsidRDefault="000A2E48">
            <w:pPr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现任班主任姓名</w:t>
            </w:r>
          </w:p>
        </w:tc>
        <w:tc>
          <w:tcPr>
            <w:tcW w:w="1595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A2E48" w:rsidRPr="00107C3E">
        <w:trPr>
          <w:trHeight w:val="4960"/>
        </w:trPr>
        <w:tc>
          <w:tcPr>
            <w:tcW w:w="1008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主</w:t>
            </w: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要</w:t>
            </w: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事</w:t>
            </w: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迹</w:t>
            </w: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30" w:type="dxa"/>
            <w:gridSpan w:val="4"/>
          </w:tcPr>
          <w:p w:rsidR="000A2E48" w:rsidRPr="00107C3E" w:rsidRDefault="000A2E48">
            <w:pPr>
              <w:rPr>
                <w:rFonts w:eastAsia="楷体_GB2312" w:cs="Times New Roman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（班级先进事迹及获奖情况等）</w:t>
            </w:r>
          </w:p>
        </w:tc>
      </w:tr>
      <w:tr w:rsidR="000A2E48" w:rsidRPr="00107C3E">
        <w:trPr>
          <w:trHeight w:val="1028"/>
        </w:trPr>
        <w:tc>
          <w:tcPr>
            <w:tcW w:w="1008" w:type="dxa"/>
            <w:vAlign w:val="center"/>
          </w:tcPr>
          <w:p w:rsidR="000A2E48" w:rsidRPr="00107C3E" w:rsidRDefault="000A2E48">
            <w:pPr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公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示</w:t>
            </w:r>
          </w:p>
          <w:p w:rsidR="000A2E48" w:rsidRPr="00107C3E" w:rsidRDefault="000A2E48">
            <w:pPr>
              <w:rPr>
                <w:rFonts w:cs="Times New Roman"/>
                <w:sz w:val="32"/>
                <w:szCs w:val="32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情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况</w:t>
            </w:r>
            <w:r w:rsidRPr="00107C3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730" w:type="dxa"/>
            <w:gridSpan w:val="4"/>
          </w:tcPr>
          <w:p w:rsidR="000A2E48" w:rsidRPr="00107C3E" w:rsidRDefault="000A2E48">
            <w:pPr>
              <w:spacing w:line="360" w:lineRule="exact"/>
              <w:rPr>
                <w:rFonts w:eastAsia="楷体_GB2312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起止时间：</w:t>
            </w:r>
            <w:r w:rsidRPr="00107C3E">
              <w:rPr>
                <w:rFonts w:eastAsia="楷体_GB2312"/>
                <w:sz w:val="28"/>
                <w:szCs w:val="28"/>
              </w:rPr>
              <w:t xml:space="preserve">              </w:t>
            </w:r>
          </w:p>
          <w:p w:rsidR="000A2E48" w:rsidRPr="00107C3E" w:rsidRDefault="000A2E48">
            <w:pPr>
              <w:spacing w:line="360" w:lineRule="exact"/>
              <w:rPr>
                <w:rFonts w:eastAsia="楷体_GB2312" w:cs="Times New Roman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地</w:t>
            </w:r>
            <w:r w:rsidRPr="00107C3E">
              <w:rPr>
                <w:rFonts w:eastAsia="楷体_GB2312"/>
                <w:sz w:val="28"/>
                <w:szCs w:val="28"/>
              </w:rPr>
              <w:t xml:space="preserve">    </w:t>
            </w:r>
            <w:r w:rsidRPr="00107C3E">
              <w:rPr>
                <w:rFonts w:eastAsia="楷体_GB2312" w:cs="楷体_GB2312" w:hint="eastAsia"/>
                <w:sz w:val="28"/>
                <w:szCs w:val="28"/>
              </w:rPr>
              <w:t>点：</w:t>
            </w:r>
          </w:p>
          <w:p w:rsidR="000A2E48" w:rsidRPr="00107C3E" w:rsidRDefault="000A2E48">
            <w:pPr>
              <w:spacing w:line="360" w:lineRule="exact"/>
              <w:rPr>
                <w:rFonts w:eastAsia="楷体_GB2312" w:cs="Times New Roman"/>
                <w:sz w:val="28"/>
                <w:szCs w:val="28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方</w:t>
            </w:r>
            <w:r w:rsidRPr="00107C3E">
              <w:rPr>
                <w:rFonts w:eastAsia="楷体_GB2312"/>
                <w:sz w:val="28"/>
                <w:szCs w:val="28"/>
              </w:rPr>
              <w:t xml:space="preserve">    </w:t>
            </w:r>
            <w:r w:rsidRPr="00107C3E">
              <w:rPr>
                <w:rFonts w:eastAsia="楷体_GB2312" w:cs="楷体_GB2312" w:hint="eastAsia"/>
                <w:sz w:val="28"/>
                <w:szCs w:val="28"/>
              </w:rPr>
              <w:t>式：</w:t>
            </w:r>
          </w:p>
          <w:p w:rsidR="000A2E48" w:rsidRPr="00107C3E" w:rsidRDefault="000A2E48">
            <w:pPr>
              <w:spacing w:line="360" w:lineRule="exact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eastAsia="楷体_GB2312" w:cs="楷体_GB2312" w:hint="eastAsia"/>
                <w:sz w:val="28"/>
                <w:szCs w:val="28"/>
              </w:rPr>
              <w:t>有关意见</w:t>
            </w:r>
            <w:r w:rsidRPr="00107C3E">
              <w:rPr>
                <w:rFonts w:cs="宋体" w:hint="eastAsia"/>
                <w:sz w:val="28"/>
                <w:szCs w:val="28"/>
              </w:rPr>
              <w:t>：</w:t>
            </w:r>
          </w:p>
        </w:tc>
      </w:tr>
      <w:tr w:rsidR="000A2E48" w:rsidRPr="00107C3E">
        <w:trPr>
          <w:trHeight w:val="1291"/>
        </w:trPr>
        <w:tc>
          <w:tcPr>
            <w:tcW w:w="1008" w:type="dxa"/>
            <w:vAlign w:val="center"/>
          </w:tcPr>
          <w:p w:rsidR="000A2E48" w:rsidRPr="00107C3E" w:rsidRDefault="000A2E48">
            <w:pPr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学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校</w:t>
            </w:r>
          </w:p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意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730" w:type="dxa"/>
            <w:gridSpan w:val="4"/>
          </w:tcPr>
          <w:p w:rsidR="000A2E48" w:rsidRPr="00107C3E" w:rsidRDefault="000A2E48">
            <w:pPr>
              <w:rPr>
                <w:rFonts w:cs="Times New Roman"/>
                <w:sz w:val="32"/>
                <w:szCs w:val="32"/>
              </w:rPr>
            </w:pPr>
          </w:p>
          <w:p w:rsidR="000A2E48" w:rsidRPr="00107C3E" w:rsidRDefault="000A2E48">
            <w:pPr>
              <w:rPr>
                <w:rFonts w:cs="Times New Roman"/>
                <w:sz w:val="32"/>
                <w:szCs w:val="32"/>
              </w:rPr>
            </w:pPr>
          </w:p>
          <w:p w:rsidR="000A2E48" w:rsidRPr="00107C3E" w:rsidRDefault="000A2E48" w:rsidP="000A2E48">
            <w:pPr>
              <w:ind w:firstLineChars="600" w:firstLine="31680"/>
              <w:rPr>
                <w:rFonts w:cs="Times New Roman"/>
                <w:sz w:val="32"/>
                <w:szCs w:val="32"/>
              </w:rPr>
            </w:pPr>
            <w:r w:rsidRPr="00107C3E">
              <w:rPr>
                <w:sz w:val="32"/>
                <w:szCs w:val="32"/>
              </w:rPr>
              <w:t xml:space="preserve">                 </w:t>
            </w:r>
            <w:r w:rsidRPr="00107C3E">
              <w:rPr>
                <w:rFonts w:cs="宋体" w:hint="eastAsia"/>
                <w:sz w:val="24"/>
                <w:szCs w:val="24"/>
              </w:rPr>
              <w:t>校</w:t>
            </w:r>
            <w:r w:rsidRPr="00107C3E">
              <w:rPr>
                <w:sz w:val="24"/>
                <w:szCs w:val="24"/>
              </w:rPr>
              <w:t xml:space="preserve">   </w:t>
            </w:r>
            <w:r w:rsidRPr="00107C3E">
              <w:rPr>
                <w:rFonts w:cs="宋体" w:hint="eastAsia"/>
                <w:sz w:val="24"/>
                <w:szCs w:val="24"/>
              </w:rPr>
              <w:t>长：</w:t>
            </w:r>
          </w:p>
        </w:tc>
      </w:tr>
      <w:tr w:rsidR="000A2E48" w:rsidRPr="00107C3E">
        <w:trPr>
          <w:trHeight w:val="1432"/>
        </w:trPr>
        <w:tc>
          <w:tcPr>
            <w:tcW w:w="1008" w:type="dxa"/>
            <w:vAlign w:val="center"/>
          </w:tcPr>
          <w:p w:rsidR="000A2E48" w:rsidRPr="00107C3E" w:rsidRDefault="000A2E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7C3E">
              <w:rPr>
                <w:rFonts w:cs="宋体" w:hint="eastAsia"/>
                <w:sz w:val="24"/>
                <w:szCs w:val="24"/>
              </w:rPr>
              <w:t>区教育局意见</w:t>
            </w:r>
          </w:p>
        </w:tc>
        <w:tc>
          <w:tcPr>
            <w:tcW w:w="7730" w:type="dxa"/>
            <w:gridSpan w:val="4"/>
          </w:tcPr>
          <w:p w:rsidR="000A2E48" w:rsidRPr="00107C3E" w:rsidRDefault="000A2E48">
            <w:pPr>
              <w:rPr>
                <w:rFonts w:cs="Times New Roman"/>
                <w:sz w:val="32"/>
                <w:szCs w:val="32"/>
              </w:rPr>
            </w:pPr>
          </w:p>
          <w:p w:rsidR="000A2E48" w:rsidRPr="00107C3E" w:rsidRDefault="000A2E48" w:rsidP="000A2E48">
            <w:pPr>
              <w:ind w:firstLineChars="1900" w:firstLine="31680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 w:rsidP="000A2E48">
            <w:pPr>
              <w:ind w:firstLineChars="1900" w:firstLine="31680"/>
              <w:rPr>
                <w:rFonts w:cs="Times New Roman"/>
                <w:sz w:val="24"/>
                <w:szCs w:val="24"/>
              </w:rPr>
            </w:pPr>
          </w:p>
          <w:p w:rsidR="000A2E48" w:rsidRPr="00107C3E" w:rsidRDefault="000A2E48" w:rsidP="000A2E48">
            <w:pPr>
              <w:ind w:firstLineChars="1900" w:firstLine="31680"/>
              <w:rPr>
                <w:rFonts w:cs="Times New Roman"/>
                <w:sz w:val="32"/>
                <w:szCs w:val="32"/>
              </w:rPr>
            </w:pPr>
            <w:r w:rsidRPr="00107C3E">
              <w:rPr>
                <w:sz w:val="24"/>
                <w:szCs w:val="24"/>
              </w:rPr>
              <w:t xml:space="preserve"> </w:t>
            </w:r>
            <w:r w:rsidRPr="00107C3E">
              <w:rPr>
                <w:rFonts w:cs="宋体" w:hint="eastAsia"/>
                <w:sz w:val="24"/>
                <w:szCs w:val="24"/>
              </w:rPr>
              <w:t>盖</w:t>
            </w:r>
            <w:r w:rsidRPr="00107C3E">
              <w:rPr>
                <w:sz w:val="24"/>
                <w:szCs w:val="24"/>
              </w:rPr>
              <w:t xml:space="preserve">  </w:t>
            </w:r>
            <w:r w:rsidRPr="00107C3E">
              <w:rPr>
                <w:rFonts w:cs="宋体" w:hint="eastAsia"/>
                <w:sz w:val="24"/>
                <w:szCs w:val="24"/>
              </w:rPr>
              <w:t>章：</w:t>
            </w:r>
          </w:p>
        </w:tc>
      </w:tr>
    </w:tbl>
    <w:p w:rsidR="000A2E48" w:rsidRDefault="000A2E48">
      <w:pPr>
        <w:spacing w:line="14" w:lineRule="exact"/>
        <w:rPr>
          <w:rFonts w:ascii="仿宋" w:eastAsia="仿宋" w:hAnsi="仿宋" w:cs="Times New Roman"/>
          <w:sz w:val="32"/>
          <w:szCs w:val="32"/>
        </w:rPr>
      </w:pPr>
    </w:p>
    <w:sectPr w:rsidR="000A2E48" w:rsidSect="0025082C">
      <w:footerReference w:type="even" r:id="rId6"/>
      <w:footerReference w:type="default" r:id="rId7"/>
      <w:pgSz w:w="11906" w:h="16838"/>
      <w:pgMar w:top="2098" w:right="1531" w:bottom="1985" w:left="1531" w:header="709" w:footer="124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48" w:rsidRDefault="000A2E48" w:rsidP="00484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2E48" w:rsidRDefault="000A2E48" w:rsidP="00484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48" w:rsidRDefault="000A2E48" w:rsidP="002B2470">
    <w:pPr>
      <w:pStyle w:val="Footer"/>
      <w:adjustRightInd w:val="0"/>
      <w:ind w:leftChars="100" w:left="3168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021BA5">
      <w:rPr>
        <w:rFonts w:ascii="Times New Roman" w:hAnsi="Times New Roman" w:cs="Times New Roman"/>
        <w:noProof/>
        <w:sz w:val="28"/>
        <w:szCs w:val="28"/>
        <w:lang w:val="zh-CN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0A2E48" w:rsidRDefault="000A2E48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48" w:rsidRDefault="000A2E48" w:rsidP="002B2470">
    <w:pPr>
      <w:pStyle w:val="Footer"/>
      <w:adjustRightInd w:val="0"/>
      <w:ind w:rightChars="100" w:right="3168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Pr="00021BA5">
      <w:rPr>
        <w:rFonts w:ascii="Times New Roman" w:hAnsi="Times New Roman" w:cs="Times New Roman"/>
        <w:noProof/>
        <w:sz w:val="28"/>
        <w:szCs w:val="28"/>
        <w:lang w:val="zh-CN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0A2E48" w:rsidRDefault="000A2E4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48" w:rsidRDefault="000A2E48" w:rsidP="004849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2E48" w:rsidRDefault="000A2E48" w:rsidP="00484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601"/>
    <w:rsid w:val="00015DDA"/>
    <w:rsid w:val="00021BA5"/>
    <w:rsid w:val="000909A4"/>
    <w:rsid w:val="000A2E48"/>
    <w:rsid w:val="000B1064"/>
    <w:rsid w:val="000D55A4"/>
    <w:rsid w:val="00107C3E"/>
    <w:rsid w:val="00110F90"/>
    <w:rsid w:val="001512AD"/>
    <w:rsid w:val="00151AA6"/>
    <w:rsid w:val="00166568"/>
    <w:rsid w:val="00213F69"/>
    <w:rsid w:val="00234316"/>
    <w:rsid w:val="00250253"/>
    <w:rsid w:val="0025082C"/>
    <w:rsid w:val="0025184F"/>
    <w:rsid w:val="00271DC3"/>
    <w:rsid w:val="002B04A3"/>
    <w:rsid w:val="002B2470"/>
    <w:rsid w:val="002B5624"/>
    <w:rsid w:val="002C29B7"/>
    <w:rsid w:val="002E01BF"/>
    <w:rsid w:val="002E658A"/>
    <w:rsid w:val="003B088E"/>
    <w:rsid w:val="003E788E"/>
    <w:rsid w:val="00481983"/>
    <w:rsid w:val="0048493F"/>
    <w:rsid w:val="005266F7"/>
    <w:rsid w:val="00530C4A"/>
    <w:rsid w:val="0053122B"/>
    <w:rsid w:val="005568E6"/>
    <w:rsid w:val="0057162B"/>
    <w:rsid w:val="00594858"/>
    <w:rsid w:val="005F3997"/>
    <w:rsid w:val="00603438"/>
    <w:rsid w:val="006179B4"/>
    <w:rsid w:val="00660582"/>
    <w:rsid w:val="006A0CF7"/>
    <w:rsid w:val="006C0349"/>
    <w:rsid w:val="006D0B73"/>
    <w:rsid w:val="006D666E"/>
    <w:rsid w:val="006D6F38"/>
    <w:rsid w:val="007230BC"/>
    <w:rsid w:val="00730F22"/>
    <w:rsid w:val="00734C38"/>
    <w:rsid w:val="00740782"/>
    <w:rsid w:val="00757756"/>
    <w:rsid w:val="0077731E"/>
    <w:rsid w:val="00787C24"/>
    <w:rsid w:val="007A15E5"/>
    <w:rsid w:val="007B6123"/>
    <w:rsid w:val="007D516E"/>
    <w:rsid w:val="00800EA6"/>
    <w:rsid w:val="0080677A"/>
    <w:rsid w:val="00824D15"/>
    <w:rsid w:val="00830515"/>
    <w:rsid w:val="00890739"/>
    <w:rsid w:val="00893C6B"/>
    <w:rsid w:val="008E3C22"/>
    <w:rsid w:val="008E5985"/>
    <w:rsid w:val="009462E4"/>
    <w:rsid w:val="00950879"/>
    <w:rsid w:val="00996644"/>
    <w:rsid w:val="009B2325"/>
    <w:rsid w:val="009B37BB"/>
    <w:rsid w:val="009B47E9"/>
    <w:rsid w:val="009B5678"/>
    <w:rsid w:val="009B66DC"/>
    <w:rsid w:val="009E1728"/>
    <w:rsid w:val="00A14C7E"/>
    <w:rsid w:val="00A2619B"/>
    <w:rsid w:val="00A72A1E"/>
    <w:rsid w:val="00AD70C9"/>
    <w:rsid w:val="00AE1933"/>
    <w:rsid w:val="00B372F2"/>
    <w:rsid w:val="00B848CD"/>
    <w:rsid w:val="00B91F82"/>
    <w:rsid w:val="00BB331F"/>
    <w:rsid w:val="00BB762D"/>
    <w:rsid w:val="00BE4B96"/>
    <w:rsid w:val="00BE4C18"/>
    <w:rsid w:val="00C3562D"/>
    <w:rsid w:val="00C41294"/>
    <w:rsid w:val="00CC2B1C"/>
    <w:rsid w:val="00CC3083"/>
    <w:rsid w:val="00CE3DD8"/>
    <w:rsid w:val="00D15D98"/>
    <w:rsid w:val="00D269EE"/>
    <w:rsid w:val="00D40F6A"/>
    <w:rsid w:val="00DA75B3"/>
    <w:rsid w:val="00DC7D03"/>
    <w:rsid w:val="00DD384D"/>
    <w:rsid w:val="00DF7AC2"/>
    <w:rsid w:val="00DF7FD6"/>
    <w:rsid w:val="00E01B6B"/>
    <w:rsid w:val="00E0740D"/>
    <w:rsid w:val="00E14AF3"/>
    <w:rsid w:val="00E20324"/>
    <w:rsid w:val="00E21601"/>
    <w:rsid w:val="00E57A48"/>
    <w:rsid w:val="00E9151D"/>
    <w:rsid w:val="00E933F2"/>
    <w:rsid w:val="00E9779D"/>
    <w:rsid w:val="00EB704E"/>
    <w:rsid w:val="00EC0658"/>
    <w:rsid w:val="00ED33DC"/>
    <w:rsid w:val="00EE2970"/>
    <w:rsid w:val="00F129E8"/>
    <w:rsid w:val="00F6643E"/>
    <w:rsid w:val="00F73078"/>
    <w:rsid w:val="00F9278B"/>
    <w:rsid w:val="00F960BE"/>
    <w:rsid w:val="00F97F69"/>
    <w:rsid w:val="00FF6E02"/>
    <w:rsid w:val="077B4337"/>
    <w:rsid w:val="0B3739CB"/>
    <w:rsid w:val="0C1A1C63"/>
    <w:rsid w:val="100C6A15"/>
    <w:rsid w:val="16AA6F45"/>
    <w:rsid w:val="1A2E7839"/>
    <w:rsid w:val="29F929A7"/>
    <w:rsid w:val="35B721C8"/>
    <w:rsid w:val="3A6F3545"/>
    <w:rsid w:val="52CC7591"/>
    <w:rsid w:val="572D1B64"/>
    <w:rsid w:val="593D4571"/>
    <w:rsid w:val="5AEE185F"/>
    <w:rsid w:val="5BD05249"/>
    <w:rsid w:val="66BA2268"/>
    <w:rsid w:val="68390111"/>
    <w:rsid w:val="68B5751E"/>
    <w:rsid w:val="70837243"/>
    <w:rsid w:val="70B2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3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8493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8493F"/>
  </w:style>
  <w:style w:type="paragraph" w:styleId="Footer">
    <w:name w:val="footer"/>
    <w:basedOn w:val="Normal"/>
    <w:link w:val="FooterChar"/>
    <w:uiPriority w:val="99"/>
    <w:semiHidden/>
    <w:rsid w:val="00484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493F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84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493F"/>
    <w:rPr>
      <w:sz w:val="18"/>
      <w:szCs w:val="18"/>
    </w:rPr>
  </w:style>
  <w:style w:type="table" w:styleId="TableGrid">
    <w:name w:val="Table Grid"/>
    <w:basedOn w:val="TableNormal"/>
    <w:uiPriority w:val="99"/>
    <w:rsid w:val="0048493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8493F"/>
    <w:rPr>
      <w:rFonts w:ascii="宋体" w:eastAsia="宋体" w:hAnsi="宋体" w:cs="宋体"/>
      <w:color w:val="auto"/>
      <w:u w:val="none"/>
    </w:rPr>
  </w:style>
  <w:style w:type="paragraph" w:customStyle="1" w:styleId="msonormalcxspmiddle">
    <w:name w:val="msonormalcxspmiddle"/>
    <w:basedOn w:val="Normal"/>
    <w:uiPriority w:val="99"/>
    <w:rsid w:val="004849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368</Words>
  <Characters>2101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yu</cp:lastModifiedBy>
  <cp:revision>117</cp:revision>
  <cp:lastPrinted>2020-01-07T09:06:00Z</cp:lastPrinted>
  <dcterms:created xsi:type="dcterms:W3CDTF">2019-06-12T09:03:00Z</dcterms:created>
  <dcterms:modified xsi:type="dcterms:W3CDTF">2020-04-17T03:08:00Z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