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76" w:rsidRPr="0045557F" w:rsidRDefault="00091776">
      <w:pPr>
        <w:rPr>
          <w:rFonts w:cs="Times New Roman"/>
          <w:sz w:val="32"/>
          <w:szCs w:val="32"/>
        </w:rPr>
      </w:pPr>
      <w:r w:rsidRPr="0045557F">
        <w:rPr>
          <w:rFonts w:cs="宋体" w:hint="eastAsia"/>
          <w:sz w:val="32"/>
          <w:szCs w:val="32"/>
        </w:rPr>
        <w:t>附件</w:t>
      </w:r>
      <w:r w:rsidRPr="0045557F">
        <w:rPr>
          <w:sz w:val="32"/>
          <w:szCs w:val="32"/>
        </w:rPr>
        <w:t>1</w:t>
      </w:r>
      <w:r w:rsidRPr="0045557F">
        <w:rPr>
          <w:rFonts w:cs="宋体" w:hint="eastAsia"/>
          <w:sz w:val="32"/>
          <w:szCs w:val="32"/>
        </w:rPr>
        <w:t>：</w:t>
      </w:r>
      <w:bookmarkStart w:id="0" w:name="_GoBack"/>
      <w:bookmarkEnd w:id="0"/>
    </w:p>
    <w:p w:rsidR="00091776" w:rsidRPr="0045557F" w:rsidRDefault="00091776">
      <w:pPr>
        <w:jc w:val="center"/>
        <w:rPr>
          <w:rFonts w:cs="Times New Roman"/>
          <w:b/>
          <w:bCs/>
          <w:sz w:val="36"/>
          <w:szCs w:val="36"/>
        </w:rPr>
      </w:pPr>
      <w:r w:rsidRPr="0045557F">
        <w:rPr>
          <w:rFonts w:cs="宋体" w:hint="eastAsia"/>
          <w:b/>
          <w:bCs/>
          <w:sz w:val="36"/>
          <w:szCs w:val="36"/>
        </w:rPr>
        <w:t>关于举办“初心守望·家风传承”常州市少儿书法大赛的通知</w:t>
      </w:r>
    </w:p>
    <w:p w:rsidR="00091776" w:rsidRPr="0045557F" w:rsidRDefault="00091776">
      <w:pPr>
        <w:pStyle w:val="NormalWeb"/>
        <w:shd w:val="clear" w:color="auto" w:fill="FFFFFF"/>
        <w:rPr>
          <w:rFonts w:ascii="仿宋_GB2312" w:eastAsia="仿宋_GB2312" w:cs="Times New Roman"/>
          <w:color w:val="000000"/>
          <w:sz w:val="32"/>
          <w:szCs w:val="32"/>
        </w:rPr>
      </w:pPr>
      <w:r w:rsidRPr="0045557F">
        <w:rPr>
          <w:rFonts w:ascii="仿宋_GB2312" w:eastAsia="仿宋_GB2312" w:cs="仿宋_GB2312" w:hint="eastAsia"/>
          <w:color w:val="000000"/>
          <w:sz w:val="32"/>
          <w:szCs w:val="32"/>
        </w:rPr>
        <w:t>各辖市（区）教育局、经开区社会事业局，局属各初中校：</w:t>
      </w:r>
    </w:p>
    <w:p w:rsidR="00091776" w:rsidRPr="0045557F" w:rsidRDefault="00091776">
      <w:pPr>
        <w:pStyle w:val="NormalWeb"/>
        <w:shd w:val="clear" w:color="auto" w:fill="FFFFFF"/>
        <w:ind w:firstLine="480"/>
        <w:rPr>
          <w:rFonts w:ascii="仿宋_GB2312" w:eastAsia="仿宋_GB2312" w:cs="Times New Roman"/>
          <w:color w:val="000000"/>
          <w:sz w:val="32"/>
          <w:szCs w:val="32"/>
        </w:rPr>
      </w:pPr>
      <w:r w:rsidRPr="0045557F">
        <w:rPr>
          <w:rFonts w:ascii="仿宋_GB2312" w:eastAsia="仿宋_GB2312" w:cs="仿宋_GB2312" w:hint="eastAsia"/>
          <w:color w:val="000000"/>
          <w:sz w:val="32"/>
          <w:szCs w:val="32"/>
        </w:rPr>
        <w:t>为贯彻落实习近平总书记关于坚持文化自信的重要讲话精神，大力弘扬中华优秀传统文化，同时彰显优良家风家训，引导广大少年儿童在书法艺术创作中传承良好家风家训，践行社会主义核心价值观，争当德智体美劳全面发展的时代新人，决定举办“初心守望·家风传承”常州市少儿书法大赛。具体实施方案见附件。</w:t>
      </w:r>
    </w:p>
    <w:p w:rsidR="00091776" w:rsidRPr="0045557F" w:rsidRDefault="00091776">
      <w:pPr>
        <w:pStyle w:val="NormalWeb"/>
        <w:shd w:val="clear" w:color="auto" w:fill="FFFFFF"/>
        <w:ind w:firstLine="480"/>
        <w:rPr>
          <w:rFonts w:ascii="仿宋_GB2312" w:eastAsia="仿宋_GB2312" w:cs="Times New Roman"/>
          <w:color w:val="000000"/>
          <w:sz w:val="32"/>
          <w:szCs w:val="32"/>
        </w:rPr>
      </w:pPr>
      <w:r w:rsidRPr="0045557F">
        <w:rPr>
          <w:rFonts w:ascii="仿宋_GB2312" w:eastAsia="仿宋_GB2312" w:cs="仿宋_GB2312" w:hint="eastAsia"/>
          <w:color w:val="000000"/>
          <w:sz w:val="32"/>
          <w:szCs w:val="32"/>
        </w:rPr>
        <w:t>联系人：张亚明；电话：</w:t>
      </w:r>
      <w:r w:rsidRPr="0045557F">
        <w:rPr>
          <w:rFonts w:ascii="仿宋_GB2312" w:eastAsia="仿宋_GB2312" w:cs="仿宋_GB2312"/>
          <w:color w:val="000000"/>
          <w:sz w:val="32"/>
          <w:szCs w:val="32"/>
        </w:rPr>
        <w:t>13813669687</w:t>
      </w:r>
      <w:r w:rsidRPr="0045557F">
        <w:rPr>
          <w:rFonts w:ascii="仿宋_GB2312" w:eastAsia="仿宋_GB2312" w:cs="仿宋_GB2312" w:hint="eastAsia"/>
          <w:color w:val="000000"/>
          <w:sz w:val="32"/>
          <w:szCs w:val="32"/>
        </w:rPr>
        <w:t>；邮箱：</w:t>
      </w:r>
      <w:r w:rsidRPr="0045557F">
        <w:rPr>
          <w:rFonts w:ascii="仿宋_GB2312" w:eastAsia="仿宋_GB2312" w:cs="仿宋_GB2312"/>
          <w:color w:val="000000"/>
          <w:sz w:val="32"/>
          <w:szCs w:val="32"/>
        </w:rPr>
        <w:t>2598985037@qq.com</w:t>
      </w:r>
      <w:r w:rsidRPr="0045557F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  <w:r w:rsidRPr="0045557F">
        <w:rPr>
          <w:rFonts w:eastAsia="仿宋_GB2312" w:cs="Times New Roman"/>
          <w:color w:val="000000"/>
          <w:sz w:val="32"/>
          <w:szCs w:val="32"/>
        </w:rPr>
        <w:t> </w:t>
      </w:r>
    </w:p>
    <w:p w:rsidR="00091776" w:rsidRPr="0045557F" w:rsidRDefault="00091776">
      <w:pPr>
        <w:pStyle w:val="NormalWeb"/>
        <w:shd w:val="clear" w:color="auto" w:fill="FFFFFF"/>
        <w:ind w:firstLine="480"/>
        <w:rPr>
          <w:rFonts w:ascii="仿宋_GB2312" w:eastAsia="仿宋_GB2312" w:cs="Times New Roman"/>
          <w:color w:val="000000"/>
          <w:sz w:val="32"/>
          <w:szCs w:val="32"/>
        </w:rPr>
      </w:pPr>
      <w:r w:rsidRPr="0045557F">
        <w:rPr>
          <w:rFonts w:ascii="仿宋_GB2312" w:eastAsia="仿宋_GB2312" w:cs="仿宋_GB2312" w:hint="eastAsia"/>
          <w:color w:val="000000"/>
          <w:sz w:val="32"/>
          <w:szCs w:val="32"/>
        </w:rPr>
        <w:t>附件：“初心守望·家风传承”常州市少儿书法大赛的实施方案</w:t>
      </w:r>
    </w:p>
    <w:p w:rsidR="00091776" w:rsidRPr="0045557F" w:rsidRDefault="00091776">
      <w:pPr>
        <w:jc w:val="right"/>
        <w:rPr>
          <w:rFonts w:ascii="仿宋_GB2312" w:eastAsia="仿宋_GB2312" w:cs="Times New Roman"/>
          <w:b/>
          <w:bCs/>
          <w:color w:val="49687F"/>
          <w:sz w:val="32"/>
          <w:szCs w:val="32"/>
        </w:rPr>
      </w:pPr>
      <w:r w:rsidRPr="0045557F">
        <w:rPr>
          <w:rFonts w:ascii="仿宋_GB2312" w:eastAsia="仿宋_GB2312" w:hAnsi="微软雅黑" w:cs="仿宋_GB2312" w:hint="eastAsia"/>
          <w:b/>
          <w:bCs/>
          <w:color w:val="49687F"/>
          <w:sz w:val="32"/>
          <w:szCs w:val="32"/>
        </w:rPr>
        <w:t>所处部门：统群处</w:t>
      </w:r>
    </w:p>
    <w:p w:rsidR="00091776" w:rsidRPr="0045557F" w:rsidRDefault="00091776">
      <w:pPr>
        <w:jc w:val="right"/>
        <w:rPr>
          <w:rFonts w:ascii="仿宋_GB2312" w:eastAsia="仿宋_GB2312" w:cs="Times New Roman"/>
          <w:sz w:val="32"/>
          <w:szCs w:val="32"/>
        </w:rPr>
      </w:pPr>
      <w:r w:rsidRPr="0045557F">
        <w:rPr>
          <w:rFonts w:ascii="仿宋_GB2312" w:eastAsia="仿宋_GB2312" w:hAnsi="微软雅黑" w:cs="仿宋_GB2312"/>
          <w:color w:val="49687F"/>
          <w:sz w:val="32"/>
          <w:szCs w:val="32"/>
        </w:rPr>
        <w:t>04</w:t>
      </w:r>
      <w:r w:rsidRPr="0045557F">
        <w:rPr>
          <w:rFonts w:ascii="仿宋_GB2312" w:eastAsia="仿宋_GB2312" w:hAnsi="微软雅黑" w:cs="仿宋_GB2312" w:hint="eastAsia"/>
          <w:color w:val="49687F"/>
          <w:sz w:val="32"/>
          <w:szCs w:val="32"/>
        </w:rPr>
        <w:t>月</w:t>
      </w:r>
      <w:r w:rsidRPr="0045557F">
        <w:rPr>
          <w:rFonts w:ascii="仿宋_GB2312" w:eastAsia="仿宋_GB2312" w:hAnsi="微软雅黑" w:cs="仿宋_GB2312"/>
          <w:color w:val="49687F"/>
          <w:sz w:val="32"/>
          <w:szCs w:val="32"/>
        </w:rPr>
        <w:t>21</w:t>
      </w:r>
      <w:r w:rsidRPr="0045557F">
        <w:rPr>
          <w:rFonts w:ascii="仿宋_GB2312" w:eastAsia="仿宋_GB2312" w:hAnsi="微软雅黑" w:cs="仿宋_GB2312" w:hint="eastAsia"/>
          <w:color w:val="49687F"/>
          <w:sz w:val="32"/>
          <w:szCs w:val="32"/>
        </w:rPr>
        <w:t>日</w:t>
      </w:r>
    </w:p>
    <w:sectPr w:rsidR="00091776" w:rsidRPr="0045557F" w:rsidSect="00D17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021"/>
    <w:rsid w:val="00000BC3"/>
    <w:rsid w:val="0000112D"/>
    <w:rsid w:val="0000135A"/>
    <w:rsid w:val="00001934"/>
    <w:rsid w:val="00001E18"/>
    <w:rsid w:val="00002430"/>
    <w:rsid w:val="00002885"/>
    <w:rsid w:val="00002941"/>
    <w:rsid w:val="00002A19"/>
    <w:rsid w:val="00002B71"/>
    <w:rsid w:val="00002E0A"/>
    <w:rsid w:val="00003515"/>
    <w:rsid w:val="000037A5"/>
    <w:rsid w:val="00005CB5"/>
    <w:rsid w:val="00006224"/>
    <w:rsid w:val="0000622C"/>
    <w:rsid w:val="00006410"/>
    <w:rsid w:val="00006490"/>
    <w:rsid w:val="000068DA"/>
    <w:rsid w:val="0000696E"/>
    <w:rsid w:val="00007917"/>
    <w:rsid w:val="00007CEA"/>
    <w:rsid w:val="00007D88"/>
    <w:rsid w:val="00010328"/>
    <w:rsid w:val="00012FBC"/>
    <w:rsid w:val="000136F8"/>
    <w:rsid w:val="000139BC"/>
    <w:rsid w:val="00014930"/>
    <w:rsid w:val="00014A64"/>
    <w:rsid w:val="00015831"/>
    <w:rsid w:val="00015C21"/>
    <w:rsid w:val="00015F7D"/>
    <w:rsid w:val="0001607C"/>
    <w:rsid w:val="00016D09"/>
    <w:rsid w:val="00017A3E"/>
    <w:rsid w:val="00017D7F"/>
    <w:rsid w:val="000211C9"/>
    <w:rsid w:val="00021FA6"/>
    <w:rsid w:val="00022315"/>
    <w:rsid w:val="000228AF"/>
    <w:rsid w:val="00023637"/>
    <w:rsid w:val="0002432B"/>
    <w:rsid w:val="00026F10"/>
    <w:rsid w:val="0002755D"/>
    <w:rsid w:val="00027E88"/>
    <w:rsid w:val="00030BD7"/>
    <w:rsid w:val="00030EF6"/>
    <w:rsid w:val="0003108A"/>
    <w:rsid w:val="00031CB0"/>
    <w:rsid w:val="00032A26"/>
    <w:rsid w:val="00033346"/>
    <w:rsid w:val="000342B8"/>
    <w:rsid w:val="000342FF"/>
    <w:rsid w:val="00034FD0"/>
    <w:rsid w:val="00035391"/>
    <w:rsid w:val="00035EAA"/>
    <w:rsid w:val="0003606C"/>
    <w:rsid w:val="000367E5"/>
    <w:rsid w:val="00036D0B"/>
    <w:rsid w:val="00037802"/>
    <w:rsid w:val="00037924"/>
    <w:rsid w:val="00037CCD"/>
    <w:rsid w:val="000400E6"/>
    <w:rsid w:val="0004046D"/>
    <w:rsid w:val="0004162F"/>
    <w:rsid w:val="0004262E"/>
    <w:rsid w:val="00042BAE"/>
    <w:rsid w:val="0004303E"/>
    <w:rsid w:val="00045385"/>
    <w:rsid w:val="0004598C"/>
    <w:rsid w:val="00045AF5"/>
    <w:rsid w:val="000465EC"/>
    <w:rsid w:val="0004681B"/>
    <w:rsid w:val="0004687E"/>
    <w:rsid w:val="00047C55"/>
    <w:rsid w:val="0005008E"/>
    <w:rsid w:val="00050679"/>
    <w:rsid w:val="00050AB1"/>
    <w:rsid w:val="000515E7"/>
    <w:rsid w:val="0005166A"/>
    <w:rsid w:val="000519AD"/>
    <w:rsid w:val="00051A49"/>
    <w:rsid w:val="00052A70"/>
    <w:rsid w:val="0005459F"/>
    <w:rsid w:val="0005463F"/>
    <w:rsid w:val="0005464F"/>
    <w:rsid w:val="000559A6"/>
    <w:rsid w:val="000561C9"/>
    <w:rsid w:val="00056598"/>
    <w:rsid w:val="00056EA5"/>
    <w:rsid w:val="000571D0"/>
    <w:rsid w:val="00057869"/>
    <w:rsid w:val="000578D2"/>
    <w:rsid w:val="000605E1"/>
    <w:rsid w:val="00060FAF"/>
    <w:rsid w:val="0006114A"/>
    <w:rsid w:val="000633F7"/>
    <w:rsid w:val="00063FA1"/>
    <w:rsid w:val="00064BBB"/>
    <w:rsid w:val="0006668C"/>
    <w:rsid w:val="000675E6"/>
    <w:rsid w:val="0007198F"/>
    <w:rsid w:val="000719B0"/>
    <w:rsid w:val="00072184"/>
    <w:rsid w:val="000725CD"/>
    <w:rsid w:val="00073776"/>
    <w:rsid w:val="000750EE"/>
    <w:rsid w:val="00075196"/>
    <w:rsid w:val="000751D4"/>
    <w:rsid w:val="00075282"/>
    <w:rsid w:val="00075FA9"/>
    <w:rsid w:val="00076377"/>
    <w:rsid w:val="000765D3"/>
    <w:rsid w:val="00076782"/>
    <w:rsid w:val="00076AF2"/>
    <w:rsid w:val="00076DA8"/>
    <w:rsid w:val="0007703B"/>
    <w:rsid w:val="0007752F"/>
    <w:rsid w:val="0008059F"/>
    <w:rsid w:val="000819BD"/>
    <w:rsid w:val="00082386"/>
    <w:rsid w:val="000831F8"/>
    <w:rsid w:val="0008409B"/>
    <w:rsid w:val="000841C9"/>
    <w:rsid w:val="000843E6"/>
    <w:rsid w:val="0008472F"/>
    <w:rsid w:val="00084887"/>
    <w:rsid w:val="0008499D"/>
    <w:rsid w:val="00085892"/>
    <w:rsid w:val="00086EA3"/>
    <w:rsid w:val="00087016"/>
    <w:rsid w:val="00087A56"/>
    <w:rsid w:val="00091188"/>
    <w:rsid w:val="00091776"/>
    <w:rsid w:val="00091F03"/>
    <w:rsid w:val="00091FA4"/>
    <w:rsid w:val="00091FF3"/>
    <w:rsid w:val="0009265F"/>
    <w:rsid w:val="0009330C"/>
    <w:rsid w:val="00093AE1"/>
    <w:rsid w:val="00093F09"/>
    <w:rsid w:val="000941E7"/>
    <w:rsid w:val="0009560E"/>
    <w:rsid w:val="00095761"/>
    <w:rsid w:val="00095D65"/>
    <w:rsid w:val="0009618A"/>
    <w:rsid w:val="00096DC6"/>
    <w:rsid w:val="00097012"/>
    <w:rsid w:val="00097DDD"/>
    <w:rsid w:val="000A001F"/>
    <w:rsid w:val="000A02ED"/>
    <w:rsid w:val="000A123B"/>
    <w:rsid w:val="000A15BE"/>
    <w:rsid w:val="000A20ED"/>
    <w:rsid w:val="000A21AE"/>
    <w:rsid w:val="000A276F"/>
    <w:rsid w:val="000A2E3A"/>
    <w:rsid w:val="000A32D4"/>
    <w:rsid w:val="000A3594"/>
    <w:rsid w:val="000A525B"/>
    <w:rsid w:val="000A7512"/>
    <w:rsid w:val="000B0048"/>
    <w:rsid w:val="000B0074"/>
    <w:rsid w:val="000B0153"/>
    <w:rsid w:val="000B04C8"/>
    <w:rsid w:val="000B0B71"/>
    <w:rsid w:val="000B0C71"/>
    <w:rsid w:val="000B0DCC"/>
    <w:rsid w:val="000B1484"/>
    <w:rsid w:val="000B2895"/>
    <w:rsid w:val="000B2A9C"/>
    <w:rsid w:val="000B360E"/>
    <w:rsid w:val="000B3C37"/>
    <w:rsid w:val="000B3E5A"/>
    <w:rsid w:val="000B64FD"/>
    <w:rsid w:val="000B672F"/>
    <w:rsid w:val="000B6A2B"/>
    <w:rsid w:val="000B7090"/>
    <w:rsid w:val="000B719A"/>
    <w:rsid w:val="000B7237"/>
    <w:rsid w:val="000B7BE4"/>
    <w:rsid w:val="000C13D3"/>
    <w:rsid w:val="000C163D"/>
    <w:rsid w:val="000C18BE"/>
    <w:rsid w:val="000C1D85"/>
    <w:rsid w:val="000C2001"/>
    <w:rsid w:val="000C2301"/>
    <w:rsid w:val="000C3681"/>
    <w:rsid w:val="000C3707"/>
    <w:rsid w:val="000C38B1"/>
    <w:rsid w:val="000C3EF0"/>
    <w:rsid w:val="000C49FE"/>
    <w:rsid w:val="000C4E2E"/>
    <w:rsid w:val="000C4EBB"/>
    <w:rsid w:val="000C722C"/>
    <w:rsid w:val="000D0F0F"/>
    <w:rsid w:val="000D14F9"/>
    <w:rsid w:val="000D1B59"/>
    <w:rsid w:val="000D2544"/>
    <w:rsid w:val="000D2CDA"/>
    <w:rsid w:val="000D2EC6"/>
    <w:rsid w:val="000D34B1"/>
    <w:rsid w:val="000D35CE"/>
    <w:rsid w:val="000D51C0"/>
    <w:rsid w:val="000D74A5"/>
    <w:rsid w:val="000D7519"/>
    <w:rsid w:val="000D759A"/>
    <w:rsid w:val="000D78E4"/>
    <w:rsid w:val="000D7FE7"/>
    <w:rsid w:val="000E0C50"/>
    <w:rsid w:val="000E17DF"/>
    <w:rsid w:val="000E1A02"/>
    <w:rsid w:val="000E1A11"/>
    <w:rsid w:val="000E1A13"/>
    <w:rsid w:val="000E294F"/>
    <w:rsid w:val="000E2CE9"/>
    <w:rsid w:val="000E3C37"/>
    <w:rsid w:val="000E4253"/>
    <w:rsid w:val="000E46D6"/>
    <w:rsid w:val="000E48C2"/>
    <w:rsid w:val="000E53F9"/>
    <w:rsid w:val="000E581C"/>
    <w:rsid w:val="000E6DED"/>
    <w:rsid w:val="000E7688"/>
    <w:rsid w:val="000F072D"/>
    <w:rsid w:val="000F0AB0"/>
    <w:rsid w:val="000F1850"/>
    <w:rsid w:val="000F1F90"/>
    <w:rsid w:val="000F360B"/>
    <w:rsid w:val="000F37F5"/>
    <w:rsid w:val="000F3D19"/>
    <w:rsid w:val="000F3D82"/>
    <w:rsid w:val="000F42CA"/>
    <w:rsid w:val="000F45F6"/>
    <w:rsid w:val="000F4E39"/>
    <w:rsid w:val="000F4F99"/>
    <w:rsid w:val="000F5F48"/>
    <w:rsid w:val="000F60EB"/>
    <w:rsid w:val="000F7311"/>
    <w:rsid w:val="000F76D1"/>
    <w:rsid w:val="000F7FB2"/>
    <w:rsid w:val="0010025D"/>
    <w:rsid w:val="00100825"/>
    <w:rsid w:val="00101159"/>
    <w:rsid w:val="001013F0"/>
    <w:rsid w:val="001014E8"/>
    <w:rsid w:val="0010239A"/>
    <w:rsid w:val="00102ABD"/>
    <w:rsid w:val="00102B0B"/>
    <w:rsid w:val="00102D40"/>
    <w:rsid w:val="001036DE"/>
    <w:rsid w:val="001044AC"/>
    <w:rsid w:val="00105391"/>
    <w:rsid w:val="001055B1"/>
    <w:rsid w:val="001056D6"/>
    <w:rsid w:val="001058B0"/>
    <w:rsid w:val="001061E3"/>
    <w:rsid w:val="00106764"/>
    <w:rsid w:val="001069F7"/>
    <w:rsid w:val="00106AAB"/>
    <w:rsid w:val="00106BF6"/>
    <w:rsid w:val="00107566"/>
    <w:rsid w:val="00111424"/>
    <w:rsid w:val="00111C9D"/>
    <w:rsid w:val="00111F25"/>
    <w:rsid w:val="0011200A"/>
    <w:rsid w:val="00113267"/>
    <w:rsid w:val="001138F0"/>
    <w:rsid w:val="00114028"/>
    <w:rsid w:val="0011475F"/>
    <w:rsid w:val="00114776"/>
    <w:rsid w:val="00114872"/>
    <w:rsid w:val="00115072"/>
    <w:rsid w:val="00115F67"/>
    <w:rsid w:val="00116511"/>
    <w:rsid w:val="0011676B"/>
    <w:rsid w:val="00117943"/>
    <w:rsid w:val="00117F25"/>
    <w:rsid w:val="00117F8E"/>
    <w:rsid w:val="00120436"/>
    <w:rsid w:val="00121346"/>
    <w:rsid w:val="001213A9"/>
    <w:rsid w:val="00121637"/>
    <w:rsid w:val="001221BB"/>
    <w:rsid w:val="001221EC"/>
    <w:rsid w:val="00122391"/>
    <w:rsid w:val="00122A75"/>
    <w:rsid w:val="001233D3"/>
    <w:rsid w:val="00123D0E"/>
    <w:rsid w:val="00123E0F"/>
    <w:rsid w:val="001247DA"/>
    <w:rsid w:val="0012567A"/>
    <w:rsid w:val="0012614A"/>
    <w:rsid w:val="00126F6E"/>
    <w:rsid w:val="001272C9"/>
    <w:rsid w:val="00127BB5"/>
    <w:rsid w:val="00130512"/>
    <w:rsid w:val="001307ED"/>
    <w:rsid w:val="0013088C"/>
    <w:rsid w:val="00131D18"/>
    <w:rsid w:val="001322E2"/>
    <w:rsid w:val="00132BF9"/>
    <w:rsid w:val="001332A9"/>
    <w:rsid w:val="00133805"/>
    <w:rsid w:val="001341E0"/>
    <w:rsid w:val="00134321"/>
    <w:rsid w:val="00134357"/>
    <w:rsid w:val="00134F3B"/>
    <w:rsid w:val="00134F5A"/>
    <w:rsid w:val="00135273"/>
    <w:rsid w:val="001354E7"/>
    <w:rsid w:val="0013551B"/>
    <w:rsid w:val="00135628"/>
    <w:rsid w:val="00135E58"/>
    <w:rsid w:val="00136A48"/>
    <w:rsid w:val="0013706C"/>
    <w:rsid w:val="00137426"/>
    <w:rsid w:val="00137FF5"/>
    <w:rsid w:val="001404A0"/>
    <w:rsid w:val="0014116D"/>
    <w:rsid w:val="00142CFF"/>
    <w:rsid w:val="00143472"/>
    <w:rsid w:val="00143480"/>
    <w:rsid w:val="00143546"/>
    <w:rsid w:val="00143629"/>
    <w:rsid w:val="00143B60"/>
    <w:rsid w:val="00144166"/>
    <w:rsid w:val="001446AF"/>
    <w:rsid w:val="00144C6D"/>
    <w:rsid w:val="00145258"/>
    <w:rsid w:val="001453F9"/>
    <w:rsid w:val="00145E1A"/>
    <w:rsid w:val="00146000"/>
    <w:rsid w:val="00146D6F"/>
    <w:rsid w:val="0014702C"/>
    <w:rsid w:val="001475B2"/>
    <w:rsid w:val="0014765D"/>
    <w:rsid w:val="001479D4"/>
    <w:rsid w:val="00147DF4"/>
    <w:rsid w:val="00150716"/>
    <w:rsid w:val="00150977"/>
    <w:rsid w:val="00151472"/>
    <w:rsid w:val="0015160B"/>
    <w:rsid w:val="00151B87"/>
    <w:rsid w:val="00151E8A"/>
    <w:rsid w:val="00151EC9"/>
    <w:rsid w:val="0015203D"/>
    <w:rsid w:val="0015215A"/>
    <w:rsid w:val="0015232A"/>
    <w:rsid w:val="00152727"/>
    <w:rsid w:val="00152759"/>
    <w:rsid w:val="00152E20"/>
    <w:rsid w:val="00153D63"/>
    <w:rsid w:val="00154147"/>
    <w:rsid w:val="00154B37"/>
    <w:rsid w:val="00154CC7"/>
    <w:rsid w:val="0015559B"/>
    <w:rsid w:val="00155A27"/>
    <w:rsid w:val="001561C3"/>
    <w:rsid w:val="00156459"/>
    <w:rsid w:val="001568E1"/>
    <w:rsid w:val="00156B15"/>
    <w:rsid w:val="001573E4"/>
    <w:rsid w:val="00157A4E"/>
    <w:rsid w:val="00160591"/>
    <w:rsid w:val="00160DAB"/>
    <w:rsid w:val="00161057"/>
    <w:rsid w:val="00161A07"/>
    <w:rsid w:val="001624B1"/>
    <w:rsid w:val="00162770"/>
    <w:rsid w:val="00162CEA"/>
    <w:rsid w:val="0016312A"/>
    <w:rsid w:val="0016317F"/>
    <w:rsid w:val="00163B45"/>
    <w:rsid w:val="00164047"/>
    <w:rsid w:val="001641E8"/>
    <w:rsid w:val="00164507"/>
    <w:rsid w:val="00164B32"/>
    <w:rsid w:val="001656AE"/>
    <w:rsid w:val="001659CE"/>
    <w:rsid w:val="00165FA8"/>
    <w:rsid w:val="001663D0"/>
    <w:rsid w:val="0016655A"/>
    <w:rsid w:val="00166C5E"/>
    <w:rsid w:val="001672E8"/>
    <w:rsid w:val="001675E1"/>
    <w:rsid w:val="00167BC8"/>
    <w:rsid w:val="001703FE"/>
    <w:rsid w:val="001704F7"/>
    <w:rsid w:val="00170648"/>
    <w:rsid w:val="00170910"/>
    <w:rsid w:val="00170B2E"/>
    <w:rsid w:val="00171AE0"/>
    <w:rsid w:val="00172495"/>
    <w:rsid w:val="00172731"/>
    <w:rsid w:val="00172C45"/>
    <w:rsid w:val="00172F7E"/>
    <w:rsid w:val="0017328C"/>
    <w:rsid w:val="001732FD"/>
    <w:rsid w:val="00173C88"/>
    <w:rsid w:val="00173F41"/>
    <w:rsid w:val="001742FF"/>
    <w:rsid w:val="0017455F"/>
    <w:rsid w:val="001747A0"/>
    <w:rsid w:val="00175B28"/>
    <w:rsid w:val="00175D4E"/>
    <w:rsid w:val="00175F24"/>
    <w:rsid w:val="0017632C"/>
    <w:rsid w:val="00176616"/>
    <w:rsid w:val="001769A9"/>
    <w:rsid w:val="00177933"/>
    <w:rsid w:val="00177991"/>
    <w:rsid w:val="00177A2D"/>
    <w:rsid w:val="00177E4A"/>
    <w:rsid w:val="00180B54"/>
    <w:rsid w:val="00181418"/>
    <w:rsid w:val="00181C10"/>
    <w:rsid w:val="00181E94"/>
    <w:rsid w:val="001829BE"/>
    <w:rsid w:val="00183823"/>
    <w:rsid w:val="001838A4"/>
    <w:rsid w:val="00184512"/>
    <w:rsid w:val="001848F4"/>
    <w:rsid w:val="001849BE"/>
    <w:rsid w:val="00184A8A"/>
    <w:rsid w:val="00185C4A"/>
    <w:rsid w:val="0018648C"/>
    <w:rsid w:val="001865AF"/>
    <w:rsid w:val="00186B84"/>
    <w:rsid w:val="00187EF2"/>
    <w:rsid w:val="001906F4"/>
    <w:rsid w:val="00190B3C"/>
    <w:rsid w:val="00190C92"/>
    <w:rsid w:val="001910A1"/>
    <w:rsid w:val="00192608"/>
    <w:rsid w:val="00192FDA"/>
    <w:rsid w:val="001938BE"/>
    <w:rsid w:val="00193E71"/>
    <w:rsid w:val="0019434F"/>
    <w:rsid w:val="0019546E"/>
    <w:rsid w:val="0019617F"/>
    <w:rsid w:val="00197FB9"/>
    <w:rsid w:val="001A0A97"/>
    <w:rsid w:val="001A1704"/>
    <w:rsid w:val="001A18FF"/>
    <w:rsid w:val="001A1A02"/>
    <w:rsid w:val="001A1D83"/>
    <w:rsid w:val="001A2C5C"/>
    <w:rsid w:val="001A318A"/>
    <w:rsid w:val="001A3283"/>
    <w:rsid w:val="001A3648"/>
    <w:rsid w:val="001A3AF9"/>
    <w:rsid w:val="001A44F0"/>
    <w:rsid w:val="001A4A02"/>
    <w:rsid w:val="001A4A6D"/>
    <w:rsid w:val="001A4BF2"/>
    <w:rsid w:val="001A4E5D"/>
    <w:rsid w:val="001A5600"/>
    <w:rsid w:val="001A5B21"/>
    <w:rsid w:val="001A5FB0"/>
    <w:rsid w:val="001A7530"/>
    <w:rsid w:val="001A7705"/>
    <w:rsid w:val="001A7C37"/>
    <w:rsid w:val="001A7E72"/>
    <w:rsid w:val="001B067F"/>
    <w:rsid w:val="001B1245"/>
    <w:rsid w:val="001B13D2"/>
    <w:rsid w:val="001B1B52"/>
    <w:rsid w:val="001B20F8"/>
    <w:rsid w:val="001B2411"/>
    <w:rsid w:val="001B3B2F"/>
    <w:rsid w:val="001B41FE"/>
    <w:rsid w:val="001B57C3"/>
    <w:rsid w:val="001B5880"/>
    <w:rsid w:val="001B596F"/>
    <w:rsid w:val="001B68F0"/>
    <w:rsid w:val="001B77B0"/>
    <w:rsid w:val="001B7945"/>
    <w:rsid w:val="001B7957"/>
    <w:rsid w:val="001C1B56"/>
    <w:rsid w:val="001C1C93"/>
    <w:rsid w:val="001C28B6"/>
    <w:rsid w:val="001C3125"/>
    <w:rsid w:val="001C343A"/>
    <w:rsid w:val="001C3456"/>
    <w:rsid w:val="001C3C1D"/>
    <w:rsid w:val="001C6321"/>
    <w:rsid w:val="001C704A"/>
    <w:rsid w:val="001C76A0"/>
    <w:rsid w:val="001D01C1"/>
    <w:rsid w:val="001D06F5"/>
    <w:rsid w:val="001D14DF"/>
    <w:rsid w:val="001D1ACA"/>
    <w:rsid w:val="001D22ED"/>
    <w:rsid w:val="001D2BD3"/>
    <w:rsid w:val="001D3362"/>
    <w:rsid w:val="001D33AC"/>
    <w:rsid w:val="001D4188"/>
    <w:rsid w:val="001D498C"/>
    <w:rsid w:val="001D4F1A"/>
    <w:rsid w:val="001D53E3"/>
    <w:rsid w:val="001D5D37"/>
    <w:rsid w:val="001D5FD0"/>
    <w:rsid w:val="001D6530"/>
    <w:rsid w:val="001D6766"/>
    <w:rsid w:val="001D6F5A"/>
    <w:rsid w:val="001D7617"/>
    <w:rsid w:val="001D7DD7"/>
    <w:rsid w:val="001E1069"/>
    <w:rsid w:val="001E14EA"/>
    <w:rsid w:val="001E15A4"/>
    <w:rsid w:val="001E2586"/>
    <w:rsid w:val="001E2AFD"/>
    <w:rsid w:val="001E320D"/>
    <w:rsid w:val="001E3FBF"/>
    <w:rsid w:val="001E45CB"/>
    <w:rsid w:val="001E5B54"/>
    <w:rsid w:val="001E69F2"/>
    <w:rsid w:val="001E702F"/>
    <w:rsid w:val="001E7046"/>
    <w:rsid w:val="001E7645"/>
    <w:rsid w:val="001E7F87"/>
    <w:rsid w:val="001F0241"/>
    <w:rsid w:val="001F062D"/>
    <w:rsid w:val="001F0917"/>
    <w:rsid w:val="001F0A13"/>
    <w:rsid w:val="001F0BE1"/>
    <w:rsid w:val="001F0E78"/>
    <w:rsid w:val="001F1158"/>
    <w:rsid w:val="001F1611"/>
    <w:rsid w:val="001F162E"/>
    <w:rsid w:val="001F2232"/>
    <w:rsid w:val="001F2988"/>
    <w:rsid w:val="001F37AB"/>
    <w:rsid w:val="001F4D5B"/>
    <w:rsid w:val="001F60BA"/>
    <w:rsid w:val="001F6CD7"/>
    <w:rsid w:val="001F71F8"/>
    <w:rsid w:val="001F748B"/>
    <w:rsid w:val="001F7880"/>
    <w:rsid w:val="001F7D01"/>
    <w:rsid w:val="00200A77"/>
    <w:rsid w:val="00200AB3"/>
    <w:rsid w:val="00200CBD"/>
    <w:rsid w:val="00202086"/>
    <w:rsid w:val="00202E7F"/>
    <w:rsid w:val="002031C6"/>
    <w:rsid w:val="002047E1"/>
    <w:rsid w:val="00204A6A"/>
    <w:rsid w:val="00204B64"/>
    <w:rsid w:val="0020563D"/>
    <w:rsid w:val="00206160"/>
    <w:rsid w:val="00206B5C"/>
    <w:rsid w:val="00206EF5"/>
    <w:rsid w:val="002104BA"/>
    <w:rsid w:val="00210BA0"/>
    <w:rsid w:val="0021194E"/>
    <w:rsid w:val="0021249B"/>
    <w:rsid w:val="002125AA"/>
    <w:rsid w:val="00212B06"/>
    <w:rsid w:val="00212BFF"/>
    <w:rsid w:val="00212FDE"/>
    <w:rsid w:val="002134DF"/>
    <w:rsid w:val="00214274"/>
    <w:rsid w:val="002144FD"/>
    <w:rsid w:val="0021462F"/>
    <w:rsid w:val="002152CD"/>
    <w:rsid w:val="002158DA"/>
    <w:rsid w:val="0021756B"/>
    <w:rsid w:val="00217A04"/>
    <w:rsid w:val="00217CA3"/>
    <w:rsid w:val="002214D1"/>
    <w:rsid w:val="0022150E"/>
    <w:rsid w:val="00222105"/>
    <w:rsid w:val="002222EE"/>
    <w:rsid w:val="00222407"/>
    <w:rsid w:val="00222CBE"/>
    <w:rsid w:val="00222F39"/>
    <w:rsid w:val="00223452"/>
    <w:rsid w:val="002240A9"/>
    <w:rsid w:val="002240C3"/>
    <w:rsid w:val="0022468A"/>
    <w:rsid w:val="0022498F"/>
    <w:rsid w:val="002250D1"/>
    <w:rsid w:val="0022541B"/>
    <w:rsid w:val="00225605"/>
    <w:rsid w:val="0022641E"/>
    <w:rsid w:val="00227604"/>
    <w:rsid w:val="002278E2"/>
    <w:rsid w:val="0022790D"/>
    <w:rsid w:val="002312A3"/>
    <w:rsid w:val="002313C3"/>
    <w:rsid w:val="00232790"/>
    <w:rsid w:val="00232C0D"/>
    <w:rsid w:val="0023304E"/>
    <w:rsid w:val="00233684"/>
    <w:rsid w:val="00234DCC"/>
    <w:rsid w:val="00235372"/>
    <w:rsid w:val="0023562E"/>
    <w:rsid w:val="00235C24"/>
    <w:rsid w:val="00236965"/>
    <w:rsid w:val="0023784A"/>
    <w:rsid w:val="00237ABB"/>
    <w:rsid w:val="00237B37"/>
    <w:rsid w:val="00240976"/>
    <w:rsid w:val="002418AE"/>
    <w:rsid w:val="00241D08"/>
    <w:rsid w:val="00241E20"/>
    <w:rsid w:val="002425D7"/>
    <w:rsid w:val="00242B29"/>
    <w:rsid w:val="002431F9"/>
    <w:rsid w:val="00243293"/>
    <w:rsid w:val="00243659"/>
    <w:rsid w:val="00243DC3"/>
    <w:rsid w:val="002440A0"/>
    <w:rsid w:val="00244AD2"/>
    <w:rsid w:val="00244E6E"/>
    <w:rsid w:val="00245247"/>
    <w:rsid w:val="00245A71"/>
    <w:rsid w:val="00245C5A"/>
    <w:rsid w:val="002460B1"/>
    <w:rsid w:val="00246CE0"/>
    <w:rsid w:val="002471C5"/>
    <w:rsid w:val="00250810"/>
    <w:rsid w:val="00252051"/>
    <w:rsid w:val="00252F73"/>
    <w:rsid w:val="0025357E"/>
    <w:rsid w:val="00253C03"/>
    <w:rsid w:val="00253DD7"/>
    <w:rsid w:val="002556D2"/>
    <w:rsid w:val="00255F8D"/>
    <w:rsid w:val="0025633C"/>
    <w:rsid w:val="0025668D"/>
    <w:rsid w:val="00257B58"/>
    <w:rsid w:val="00257DB9"/>
    <w:rsid w:val="002613B1"/>
    <w:rsid w:val="002615A9"/>
    <w:rsid w:val="00261DD2"/>
    <w:rsid w:val="002621BE"/>
    <w:rsid w:val="0026293E"/>
    <w:rsid w:val="0026327B"/>
    <w:rsid w:val="00264581"/>
    <w:rsid w:val="00265ABF"/>
    <w:rsid w:val="00265EB1"/>
    <w:rsid w:val="002663CF"/>
    <w:rsid w:val="00266BCD"/>
    <w:rsid w:val="00267D9B"/>
    <w:rsid w:val="00267F16"/>
    <w:rsid w:val="00271507"/>
    <w:rsid w:val="0027156A"/>
    <w:rsid w:val="0027191E"/>
    <w:rsid w:val="00271F3D"/>
    <w:rsid w:val="0027251C"/>
    <w:rsid w:val="002726C1"/>
    <w:rsid w:val="0027291F"/>
    <w:rsid w:val="00273FB0"/>
    <w:rsid w:val="00275065"/>
    <w:rsid w:val="00275761"/>
    <w:rsid w:val="002776CB"/>
    <w:rsid w:val="00277724"/>
    <w:rsid w:val="002779D4"/>
    <w:rsid w:val="00277D6F"/>
    <w:rsid w:val="00281D14"/>
    <w:rsid w:val="0028253F"/>
    <w:rsid w:val="00282B78"/>
    <w:rsid w:val="00283C72"/>
    <w:rsid w:val="00283E0D"/>
    <w:rsid w:val="00283EC1"/>
    <w:rsid w:val="0028441D"/>
    <w:rsid w:val="0028459C"/>
    <w:rsid w:val="00284D68"/>
    <w:rsid w:val="00284D9B"/>
    <w:rsid w:val="00285427"/>
    <w:rsid w:val="002857C4"/>
    <w:rsid w:val="00285EFE"/>
    <w:rsid w:val="00287064"/>
    <w:rsid w:val="0028717A"/>
    <w:rsid w:val="00287664"/>
    <w:rsid w:val="00287A94"/>
    <w:rsid w:val="00287E4F"/>
    <w:rsid w:val="002906A4"/>
    <w:rsid w:val="00291FCC"/>
    <w:rsid w:val="002929F0"/>
    <w:rsid w:val="002931FF"/>
    <w:rsid w:val="00293328"/>
    <w:rsid w:val="0029390C"/>
    <w:rsid w:val="00295168"/>
    <w:rsid w:val="002951CB"/>
    <w:rsid w:val="002966BA"/>
    <w:rsid w:val="00296C5D"/>
    <w:rsid w:val="002A0109"/>
    <w:rsid w:val="002A035D"/>
    <w:rsid w:val="002A1646"/>
    <w:rsid w:val="002A31FF"/>
    <w:rsid w:val="002A4807"/>
    <w:rsid w:val="002A4F6C"/>
    <w:rsid w:val="002A6FA0"/>
    <w:rsid w:val="002A77A8"/>
    <w:rsid w:val="002B208F"/>
    <w:rsid w:val="002B33DC"/>
    <w:rsid w:val="002B3D08"/>
    <w:rsid w:val="002B465A"/>
    <w:rsid w:val="002B4927"/>
    <w:rsid w:val="002B4E83"/>
    <w:rsid w:val="002B5C1F"/>
    <w:rsid w:val="002B5DB5"/>
    <w:rsid w:val="002B61E9"/>
    <w:rsid w:val="002B6E9C"/>
    <w:rsid w:val="002B6F3F"/>
    <w:rsid w:val="002B768E"/>
    <w:rsid w:val="002B7B79"/>
    <w:rsid w:val="002C0540"/>
    <w:rsid w:val="002C14CE"/>
    <w:rsid w:val="002C2350"/>
    <w:rsid w:val="002C3075"/>
    <w:rsid w:val="002C3202"/>
    <w:rsid w:val="002C3743"/>
    <w:rsid w:val="002C3766"/>
    <w:rsid w:val="002C472C"/>
    <w:rsid w:val="002C4F41"/>
    <w:rsid w:val="002C640A"/>
    <w:rsid w:val="002C65AA"/>
    <w:rsid w:val="002C6950"/>
    <w:rsid w:val="002C6A77"/>
    <w:rsid w:val="002C757A"/>
    <w:rsid w:val="002C7CA2"/>
    <w:rsid w:val="002C7CDC"/>
    <w:rsid w:val="002D0644"/>
    <w:rsid w:val="002D083D"/>
    <w:rsid w:val="002D172E"/>
    <w:rsid w:val="002D2269"/>
    <w:rsid w:val="002D23BF"/>
    <w:rsid w:val="002D303D"/>
    <w:rsid w:val="002D411B"/>
    <w:rsid w:val="002D4249"/>
    <w:rsid w:val="002D49B0"/>
    <w:rsid w:val="002D4DE4"/>
    <w:rsid w:val="002D57F0"/>
    <w:rsid w:val="002D5C75"/>
    <w:rsid w:val="002D60CB"/>
    <w:rsid w:val="002D663D"/>
    <w:rsid w:val="002D6FEB"/>
    <w:rsid w:val="002D7498"/>
    <w:rsid w:val="002D7736"/>
    <w:rsid w:val="002D78BA"/>
    <w:rsid w:val="002E0309"/>
    <w:rsid w:val="002E1235"/>
    <w:rsid w:val="002E13DF"/>
    <w:rsid w:val="002E1586"/>
    <w:rsid w:val="002E16D1"/>
    <w:rsid w:val="002E18A5"/>
    <w:rsid w:val="002E1923"/>
    <w:rsid w:val="002E1AF5"/>
    <w:rsid w:val="002E1B97"/>
    <w:rsid w:val="002E20B2"/>
    <w:rsid w:val="002E254C"/>
    <w:rsid w:val="002E2687"/>
    <w:rsid w:val="002E440D"/>
    <w:rsid w:val="002E5A06"/>
    <w:rsid w:val="002E5CA5"/>
    <w:rsid w:val="002E5E9D"/>
    <w:rsid w:val="002E671B"/>
    <w:rsid w:val="002E6BDC"/>
    <w:rsid w:val="002E6CC2"/>
    <w:rsid w:val="002E7C25"/>
    <w:rsid w:val="002E7C48"/>
    <w:rsid w:val="002F0395"/>
    <w:rsid w:val="002F0453"/>
    <w:rsid w:val="002F0E1D"/>
    <w:rsid w:val="002F16A7"/>
    <w:rsid w:val="002F18B2"/>
    <w:rsid w:val="002F1A5E"/>
    <w:rsid w:val="002F1FEE"/>
    <w:rsid w:val="002F3B87"/>
    <w:rsid w:val="002F3E68"/>
    <w:rsid w:val="002F42F3"/>
    <w:rsid w:val="002F5016"/>
    <w:rsid w:val="002F5E62"/>
    <w:rsid w:val="002F6671"/>
    <w:rsid w:val="002F6FC8"/>
    <w:rsid w:val="002F71AE"/>
    <w:rsid w:val="00300571"/>
    <w:rsid w:val="00300C35"/>
    <w:rsid w:val="003010FB"/>
    <w:rsid w:val="00301BC4"/>
    <w:rsid w:val="00301D53"/>
    <w:rsid w:val="00302608"/>
    <w:rsid w:val="00302866"/>
    <w:rsid w:val="00303570"/>
    <w:rsid w:val="00303A01"/>
    <w:rsid w:val="00304169"/>
    <w:rsid w:val="00304758"/>
    <w:rsid w:val="00304CCC"/>
    <w:rsid w:val="00304E69"/>
    <w:rsid w:val="00304F2F"/>
    <w:rsid w:val="00304FAA"/>
    <w:rsid w:val="00304FDD"/>
    <w:rsid w:val="00305670"/>
    <w:rsid w:val="00306248"/>
    <w:rsid w:val="00306524"/>
    <w:rsid w:val="003065EA"/>
    <w:rsid w:val="003074BE"/>
    <w:rsid w:val="003105A2"/>
    <w:rsid w:val="00310856"/>
    <w:rsid w:val="00311180"/>
    <w:rsid w:val="00311675"/>
    <w:rsid w:val="00311994"/>
    <w:rsid w:val="00312040"/>
    <w:rsid w:val="00312D17"/>
    <w:rsid w:val="00312D7F"/>
    <w:rsid w:val="0031356D"/>
    <w:rsid w:val="00313B2F"/>
    <w:rsid w:val="00313CAE"/>
    <w:rsid w:val="0031596C"/>
    <w:rsid w:val="003163B8"/>
    <w:rsid w:val="00317259"/>
    <w:rsid w:val="003176A5"/>
    <w:rsid w:val="003218E9"/>
    <w:rsid w:val="0032212B"/>
    <w:rsid w:val="0032297A"/>
    <w:rsid w:val="00322D15"/>
    <w:rsid w:val="003254F8"/>
    <w:rsid w:val="0032585D"/>
    <w:rsid w:val="003258A7"/>
    <w:rsid w:val="003259B5"/>
    <w:rsid w:val="00325CB5"/>
    <w:rsid w:val="00326D75"/>
    <w:rsid w:val="00330898"/>
    <w:rsid w:val="00330FD5"/>
    <w:rsid w:val="00331417"/>
    <w:rsid w:val="00331600"/>
    <w:rsid w:val="00331613"/>
    <w:rsid w:val="00331F5C"/>
    <w:rsid w:val="00332FDC"/>
    <w:rsid w:val="0033313F"/>
    <w:rsid w:val="0033350E"/>
    <w:rsid w:val="00334157"/>
    <w:rsid w:val="003347C8"/>
    <w:rsid w:val="003352D7"/>
    <w:rsid w:val="0034060A"/>
    <w:rsid w:val="00341582"/>
    <w:rsid w:val="0034201A"/>
    <w:rsid w:val="003426FB"/>
    <w:rsid w:val="003427AB"/>
    <w:rsid w:val="00343717"/>
    <w:rsid w:val="00343AF3"/>
    <w:rsid w:val="00343C0F"/>
    <w:rsid w:val="0034497E"/>
    <w:rsid w:val="00344FEC"/>
    <w:rsid w:val="0034506D"/>
    <w:rsid w:val="00345679"/>
    <w:rsid w:val="0034567E"/>
    <w:rsid w:val="0034571F"/>
    <w:rsid w:val="003461A7"/>
    <w:rsid w:val="0034690C"/>
    <w:rsid w:val="0034779B"/>
    <w:rsid w:val="00347C42"/>
    <w:rsid w:val="0035120A"/>
    <w:rsid w:val="0035148E"/>
    <w:rsid w:val="003516F5"/>
    <w:rsid w:val="00351800"/>
    <w:rsid w:val="00351DCB"/>
    <w:rsid w:val="003523FE"/>
    <w:rsid w:val="003526F1"/>
    <w:rsid w:val="00352AFE"/>
    <w:rsid w:val="0035373E"/>
    <w:rsid w:val="003552E9"/>
    <w:rsid w:val="00355A6D"/>
    <w:rsid w:val="00357DED"/>
    <w:rsid w:val="003605B4"/>
    <w:rsid w:val="00360770"/>
    <w:rsid w:val="003609A2"/>
    <w:rsid w:val="00360D34"/>
    <w:rsid w:val="00360DEF"/>
    <w:rsid w:val="00361743"/>
    <w:rsid w:val="0036178B"/>
    <w:rsid w:val="00361F5F"/>
    <w:rsid w:val="00362007"/>
    <w:rsid w:val="0036278B"/>
    <w:rsid w:val="0036278C"/>
    <w:rsid w:val="0036315A"/>
    <w:rsid w:val="00363FD3"/>
    <w:rsid w:val="003643EF"/>
    <w:rsid w:val="003645E7"/>
    <w:rsid w:val="00364F10"/>
    <w:rsid w:val="0036506D"/>
    <w:rsid w:val="0036562D"/>
    <w:rsid w:val="00365CF0"/>
    <w:rsid w:val="00365E58"/>
    <w:rsid w:val="00365FC9"/>
    <w:rsid w:val="00370E5A"/>
    <w:rsid w:val="003717E6"/>
    <w:rsid w:val="00372C19"/>
    <w:rsid w:val="00372D61"/>
    <w:rsid w:val="003735CE"/>
    <w:rsid w:val="00373F07"/>
    <w:rsid w:val="0037424B"/>
    <w:rsid w:val="003745A0"/>
    <w:rsid w:val="00375D12"/>
    <w:rsid w:val="00375E07"/>
    <w:rsid w:val="00376AB5"/>
    <w:rsid w:val="00380312"/>
    <w:rsid w:val="003808F0"/>
    <w:rsid w:val="0038259C"/>
    <w:rsid w:val="00382E53"/>
    <w:rsid w:val="00384373"/>
    <w:rsid w:val="00384503"/>
    <w:rsid w:val="00384C5A"/>
    <w:rsid w:val="0038509A"/>
    <w:rsid w:val="00385766"/>
    <w:rsid w:val="00385D48"/>
    <w:rsid w:val="0038618C"/>
    <w:rsid w:val="00386A75"/>
    <w:rsid w:val="00387B62"/>
    <w:rsid w:val="00390075"/>
    <w:rsid w:val="00390706"/>
    <w:rsid w:val="00390A4D"/>
    <w:rsid w:val="00390F05"/>
    <w:rsid w:val="00391026"/>
    <w:rsid w:val="00391112"/>
    <w:rsid w:val="003912D7"/>
    <w:rsid w:val="003914FD"/>
    <w:rsid w:val="00391BD7"/>
    <w:rsid w:val="0039222E"/>
    <w:rsid w:val="0039223A"/>
    <w:rsid w:val="00392628"/>
    <w:rsid w:val="00392791"/>
    <w:rsid w:val="00394484"/>
    <w:rsid w:val="003946B0"/>
    <w:rsid w:val="00394945"/>
    <w:rsid w:val="00394C8E"/>
    <w:rsid w:val="00396419"/>
    <w:rsid w:val="003964AC"/>
    <w:rsid w:val="003967EE"/>
    <w:rsid w:val="00396D10"/>
    <w:rsid w:val="00397592"/>
    <w:rsid w:val="003A0028"/>
    <w:rsid w:val="003A0194"/>
    <w:rsid w:val="003A0D58"/>
    <w:rsid w:val="003A0EAD"/>
    <w:rsid w:val="003A0F03"/>
    <w:rsid w:val="003A0F0C"/>
    <w:rsid w:val="003A1068"/>
    <w:rsid w:val="003A128F"/>
    <w:rsid w:val="003A1995"/>
    <w:rsid w:val="003A2E02"/>
    <w:rsid w:val="003A3C41"/>
    <w:rsid w:val="003A4635"/>
    <w:rsid w:val="003A47F1"/>
    <w:rsid w:val="003A4C84"/>
    <w:rsid w:val="003A5219"/>
    <w:rsid w:val="003A53E2"/>
    <w:rsid w:val="003A5481"/>
    <w:rsid w:val="003A6860"/>
    <w:rsid w:val="003B00B5"/>
    <w:rsid w:val="003B033E"/>
    <w:rsid w:val="003B0BBE"/>
    <w:rsid w:val="003B0C7A"/>
    <w:rsid w:val="003B1AAF"/>
    <w:rsid w:val="003B1DAD"/>
    <w:rsid w:val="003B22D6"/>
    <w:rsid w:val="003B3048"/>
    <w:rsid w:val="003B379E"/>
    <w:rsid w:val="003B65F8"/>
    <w:rsid w:val="003B6D7B"/>
    <w:rsid w:val="003C035A"/>
    <w:rsid w:val="003C038B"/>
    <w:rsid w:val="003C0433"/>
    <w:rsid w:val="003C057C"/>
    <w:rsid w:val="003C0939"/>
    <w:rsid w:val="003C0B72"/>
    <w:rsid w:val="003C0EDC"/>
    <w:rsid w:val="003C15DF"/>
    <w:rsid w:val="003C217A"/>
    <w:rsid w:val="003C2B6E"/>
    <w:rsid w:val="003C470E"/>
    <w:rsid w:val="003C4826"/>
    <w:rsid w:val="003C494E"/>
    <w:rsid w:val="003C576F"/>
    <w:rsid w:val="003C5938"/>
    <w:rsid w:val="003C5B12"/>
    <w:rsid w:val="003C5FCC"/>
    <w:rsid w:val="003C6378"/>
    <w:rsid w:val="003C69EA"/>
    <w:rsid w:val="003C6FDF"/>
    <w:rsid w:val="003C76E9"/>
    <w:rsid w:val="003D02C1"/>
    <w:rsid w:val="003D0DD5"/>
    <w:rsid w:val="003D1099"/>
    <w:rsid w:val="003D218D"/>
    <w:rsid w:val="003D3AA0"/>
    <w:rsid w:val="003D3CF7"/>
    <w:rsid w:val="003D4142"/>
    <w:rsid w:val="003E0837"/>
    <w:rsid w:val="003E0E93"/>
    <w:rsid w:val="003E1CF2"/>
    <w:rsid w:val="003E2E39"/>
    <w:rsid w:val="003E2FE3"/>
    <w:rsid w:val="003E3161"/>
    <w:rsid w:val="003E4A11"/>
    <w:rsid w:val="003E52A0"/>
    <w:rsid w:val="003E57B7"/>
    <w:rsid w:val="003E5F3D"/>
    <w:rsid w:val="003E70D3"/>
    <w:rsid w:val="003E732B"/>
    <w:rsid w:val="003E7BA5"/>
    <w:rsid w:val="003F0571"/>
    <w:rsid w:val="003F0A42"/>
    <w:rsid w:val="003F16E0"/>
    <w:rsid w:val="003F1928"/>
    <w:rsid w:val="003F1F92"/>
    <w:rsid w:val="003F290E"/>
    <w:rsid w:val="003F2A9B"/>
    <w:rsid w:val="003F4DE2"/>
    <w:rsid w:val="003F5C13"/>
    <w:rsid w:val="003F6588"/>
    <w:rsid w:val="003F734C"/>
    <w:rsid w:val="004004BC"/>
    <w:rsid w:val="00400D77"/>
    <w:rsid w:val="00400EE6"/>
    <w:rsid w:val="00401CAA"/>
    <w:rsid w:val="00401DB8"/>
    <w:rsid w:val="00401DF6"/>
    <w:rsid w:val="00402974"/>
    <w:rsid w:val="00403271"/>
    <w:rsid w:val="004034FB"/>
    <w:rsid w:val="004036BF"/>
    <w:rsid w:val="00403D67"/>
    <w:rsid w:val="00404701"/>
    <w:rsid w:val="00404CA4"/>
    <w:rsid w:val="00405321"/>
    <w:rsid w:val="00405AAB"/>
    <w:rsid w:val="004068F9"/>
    <w:rsid w:val="004068FC"/>
    <w:rsid w:val="004074FE"/>
    <w:rsid w:val="00407AC7"/>
    <w:rsid w:val="00411788"/>
    <w:rsid w:val="00411DC3"/>
    <w:rsid w:val="004123E0"/>
    <w:rsid w:val="004127A1"/>
    <w:rsid w:val="00412DAB"/>
    <w:rsid w:val="0041340D"/>
    <w:rsid w:val="00413512"/>
    <w:rsid w:val="004148C2"/>
    <w:rsid w:val="0041499D"/>
    <w:rsid w:val="00414ABE"/>
    <w:rsid w:val="00415019"/>
    <w:rsid w:val="00416C71"/>
    <w:rsid w:val="0041767F"/>
    <w:rsid w:val="00417E22"/>
    <w:rsid w:val="00420130"/>
    <w:rsid w:val="00420A80"/>
    <w:rsid w:val="00420EF5"/>
    <w:rsid w:val="00420FA5"/>
    <w:rsid w:val="004210E0"/>
    <w:rsid w:val="00421FF9"/>
    <w:rsid w:val="00422C8C"/>
    <w:rsid w:val="00422E0E"/>
    <w:rsid w:val="0042548D"/>
    <w:rsid w:val="00425AD7"/>
    <w:rsid w:val="00425EF3"/>
    <w:rsid w:val="004265DE"/>
    <w:rsid w:val="004269AA"/>
    <w:rsid w:val="0042710F"/>
    <w:rsid w:val="004300DF"/>
    <w:rsid w:val="004301A5"/>
    <w:rsid w:val="00430457"/>
    <w:rsid w:val="00430BD8"/>
    <w:rsid w:val="00430E98"/>
    <w:rsid w:val="0043174A"/>
    <w:rsid w:val="004317D6"/>
    <w:rsid w:val="00431CB4"/>
    <w:rsid w:val="004323F0"/>
    <w:rsid w:val="0043334A"/>
    <w:rsid w:val="004340B5"/>
    <w:rsid w:val="004347D3"/>
    <w:rsid w:val="00434DEC"/>
    <w:rsid w:val="00435812"/>
    <w:rsid w:val="00435F7A"/>
    <w:rsid w:val="004366DB"/>
    <w:rsid w:val="00436A20"/>
    <w:rsid w:val="00436E92"/>
    <w:rsid w:val="004375C1"/>
    <w:rsid w:val="004375CC"/>
    <w:rsid w:val="004377DB"/>
    <w:rsid w:val="004379C1"/>
    <w:rsid w:val="00440410"/>
    <w:rsid w:val="0044058F"/>
    <w:rsid w:val="00442024"/>
    <w:rsid w:val="00443A7F"/>
    <w:rsid w:val="0044586D"/>
    <w:rsid w:val="00445CA9"/>
    <w:rsid w:val="004464CC"/>
    <w:rsid w:val="00446D42"/>
    <w:rsid w:val="00446FCC"/>
    <w:rsid w:val="00447860"/>
    <w:rsid w:val="00447DE1"/>
    <w:rsid w:val="004502E8"/>
    <w:rsid w:val="004503A8"/>
    <w:rsid w:val="00450DC2"/>
    <w:rsid w:val="00451561"/>
    <w:rsid w:val="00451B61"/>
    <w:rsid w:val="00451F11"/>
    <w:rsid w:val="00451F8B"/>
    <w:rsid w:val="004524E6"/>
    <w:rsid w:val="0045257E"/>
    <w:rsid w:val="00452805"/>
    <w:rsid w:val="00452955"/>
    <w:rsid w:val="004535F7"/>
    <w:rsid w:val="00454820"/>
    <w:rsid w:val="00454AF2"/>
    <w:rsid w:val="0045557F"/>
    <w:rsid w:val="00457A57"/>
    <w:rsid w:val="00460401"/>
    <w:rsid w:val="00460AEE"/>
    <w:rsid w:val="00460DD9"/>
    <w:rsid w:val="004617B6"/>
    <w:rsid w:val="00461F79"/>
    <w:rsid w:val="00463128"/>
    <w:rsid w:val="00463B56"/>
    <w:rsid w:val="004649C5"/>
    <w:rsid w:val="00464D1C"/>
    <w:rsid w:val="00464FBB"/>
    <w:rsid w:val="004651EE"/>
    <w:rsid w:val="0046520E"/>
    <w:rsid w:val="00465516"/>
    <w:rsid w:val="0046575F"/>
    <w:rsid w:val="004671B9"/>
    <w:rsid w:val="004676B2"/>
    <w:rsid w:val="00470174"/>
    <w:rsid w:val="004710DF"/>
    <w:rsid w:val="004712FA"/>
    <w:rsid w:val="00471D3A"/>
    <w:rsid w:val="00471D93"/>
    <w:rsid w:val="004722A2"/>
    <w:rsid w:val="0047264F"/>
    <w:rsid w:val="00472B43"/>
    <w:rsid w:val="0047319A"/>
    <w:rsid w:val="00473E20"/>
    <w:rsid w:val="00473EAB"/>
    <w:rsid w:val="00474747"/>
    <w:rsid w:val="00475DCD"/>
    <w:rsid w:val="0047658A"/>
    <w:rsid w:val="00477AD3"/>
    <w:rsid w:val="00480408"/>
    <w:rsid w:val="00480928"/>
    <w:rsid w:val="00480994"/>
    <w:rsid w:val="00480C92"/>
    <w:rsid w:val="00480F3E"/>
    <w:rsid w:val="00480FC3"/>
    <w:rsid w:val="00481BC2"/>
    <w:rsid w:val="00482612"/>
    <w:rsid w:val="00482DF0"/>
    <w:rsid w:val="004832B2"/>
    <w:rsid w:val="00483D8D"/>
    <w:rsid w:val="00483F06"/>
    <w:rsid w:val="00485BE5"/>
    <w:rsid w:val="00486088"/>
    <w:rsid w:val="004861F6"/>
    <w:rsid w:val="00486AB8"/>
    <w:rsid w:val="00486C44"/>
    <w:rsid w:val="00486F09"/>
    <w:rsid w:val="00487FA0"/>
    <w:rsid w:val="00490503"/>
    <w:rsid w:val="0049114D"/>
    <w:rsid w:val="00491F21"/>
    <w:rsid w:val="00492265"/>
    <w:rsid w:val="00492867"/>
    <w:rsid w:val="00492966"/>
    <w:rsid w:val="0049310D"/>
    <w:rsid w:val="00493A86"/>
    <w:rsid w:val="00494084"/>
    <w:rsid w:val="00494737"/>
    <w:rsid w:val="00494917"/>
    <w:rsid w:val="004955D4"/>
    <w:rsid w:val="00495C05"/>
    <w:rsid w:val="004973A1"/>
    <w:rsid w:val="00497E2E"/>
    <w:rsid w:val="004A0141"/>
    <w:rsid w:val="004A0567"/>
    <w:rsid w:val="004A18D1"/>
    <w:rsid w:val="004A2003"/>
    <w:rsid w:val="004A268E"/>
    <w:rsid w:val="004A2797"/>
    <w:rsid w:val="004A2A84"/>
    <w:rsid w:val="004A2C61"/>
    <w:rsid w:val="004A2F4D"/>
    <w:rsid w:val="004A3B8B"/>
    <w:rsid w:val="004A4233"/>
    <w:rsid w:val="004A4574"/>
    <w:rsid w:val="004A4F9C"/>
    <w:rsid w:val="004A672D"/>
    <w:rsid w:val="004A69A9"/>
    <w:rsid w:val="004A6C9A"/>
    <w:rsid w:val="004A75C2"/>
    <w:rsid w:val="004A75E8"/>
    <w:rsid w:val="004B01B1"/>
    <w:rsid w:val="004B0369"/>
    <w:rsid w:val="004B0F26"/>
    <w:rsid w:val="004B1ADA"/>
    <w:rsid w:val="004B1E0F"/>
    <w:rsid w:val="004B3B7B"/>
    <w:rsid w:val="004B3D7A"/>
    <w:rsid w:val="004B45BA"/>
    <w:rsid w:val="004B5541"/>
    <w:rsid w:val="004C03C1"/>
    <w:rsid w:val="004C0B13"/>
    <w:rsid w:val="004C243D"/>
    <w:rsid w:val="004C3E51"/>
    <w:rsid w:val="004C3E60"/>
    <w:rsid w:val="004C44B8"/>
    <w:rsid w:val="004C45CC"/>
    <w:rsid w:val="004C4D7D"/>
    <w:rsid w:val="004C595E"/>
    <w:rsid w:val="004C6909"/>
    <w:rsid w:val="004C7335"/>
    <w:rsid w:val="004C7559"/>
    <w:rsid w:val="004C77E8"/>
    <w:rsid w:val="004C787E"/>
    <w:rsid w:val="004C7963"/>
    <w:rsid w:val="004C79E4"/>
    <w:rsid w:val="004C7A36"/>
    <w:rsid w:val="004C7A49"/>
    <w:rsid w:val="004C7ACD"/>
    <w:rsid w:val="004C7BAF"/>
    <w:rsid w:val="004D276B"/>
    <w:rsid w:val="004D3AD2"/>
    <w:rsid w:val="004D442C"/>
    <w:rsid w:val="004D5E99"/>
    <w:rsid w:val="004D6234"/>
    <w:rsid w:val="004D6662"/>
    <w:rsid w:val="004D71E1"/>
    <w:rsid w:val="004D7409"/>
    <w:rsid w:val="004D7494"/>
    <w:rsid w:val="004D7936"/>
    <w:rsid w:val="004E0887"/>
    <w:rsid w:val="004E09F2"/>
    <w:rsid w:val="004E112C"/>
    <w:rsid w:val="004E218D"/>
    <w:rsid w:val="004E2C1A"/>
    <w:rsid w:val="004E2E2E"/>
    <w:rsid w:val="004E2E65"/>
    <w:rsid w:val="004E380B"/>
    <w:rsid w:val="004E47A5"/>
    <w:rsid w:val="004E545D"/>
    <w:rsid w:val="004F024F"/>
    <w:rsid w:val="004F06FD"/>
    <w:rsid w:val="004F0F03"/>
    <w:rsid w:val="004F1801"/>
    <w:rsid w:val="004F47E3"/>
    <w:rsid w:val="004F51E7"/>
    <w:rsid w:val="004F5649"/>
    <w:rsid w:val="004F6433"/>
    <w:rsid w:val="004F6F7A"/>
    <w:rsid w:val="00500386"/>
    <w:rsid w:val="005005AA"/>
    <w:rsid w:val="00501198"/>
    <w:rsid w:val="00501C6F"/>
    <w:rsid w:val="00501EF7"/>
    <w:rsid w:val="00502617"/>
    <w:rsid w:val="00502ABF"/>
    <w:rsid w:val="00502B39"/>
    <w:rsid w:val="005032D8"/>
    <w:rsid w:val="005037C1"/>
    <w:rsid w:val="0050461D"/>
    <w:rsid w:val="0050469F"/>
    <w:rsid w:val="00504F53"/>
    <w:rsid w:val="0050687B"/>
    <w:rsid w:val="00507EFF"/>
    <w:rsid w:val="005101A3"/>
    <w:rsid w:val="00510410"/>
    <w:rsid w:val="0051087C"/>
    <w:rsid w:val="005109DD"/>
    <w:rsid w:val="00510B53"/>
    <w:rsid w:val="005123EC"/>
    <w:rsid w:val="005127A3"/>
    <w:rsid w:val="00512A3D"/>
    <w:rsid w:val="005130F7"/>
    <w:rsid w:val="0051353B"/>
    <w:rsid w:val="00513CC0"/>
    <w:rsid w:val="00513E00"/>
    <w:rsid w:val="00514F6D"/>
    <w:rsid w:val="00515696"/>
    <w:rsid w:val="005156C1"/>
    <w:rsid w:val="00515762"/>
    <w:rsid w:val="0051576A"/>
    <w:rsid w:val="00516C68"/>
    <w:rsid w:val="00516CD8"/>
    <w:rsid w:val="005177F8"/>
    <w:rsid w:val="0052008A"/>
    <w:rsid w:val="005205D0"/>
    <w:rsid w:val="0052103F"/>
    <w:rsid w:val="00521240"/>
    <w:rsid w:val="0052170B"/>
    <w:rsid w:val="00522016"/>
    <w:rsid w:val="00522322"/>
    <w:rsid w:val="0052358F"/>
    <w:rsid w:val="00523A97"/>
    <w:rsid w:val="0052511B"/>
    <w:rsid w:val="0052557F"/>
    <w:rsid w:val="00525626"/>
    <w:rsid w:val="00525F6D"/>
    <w:rsid w:val="00526F25"/>
    <w:rsid w:val="00527BD5"/>
    <w:rsid w:val="005302F2"/>
    <w:rsid w:val="00531524"/>
    <w:rsid w:val="00531A93"/>
    <w:rsid w:val="00531C6F"/>
    <w:rsid w:val="00531E13"/>
    <w:rsid w:val="0053257D"/>
    <w:rsid w:val="005327FE"/>
    <w:rsid w:val="00532B0A"/>
    <w:rsid w:val="0053325B"/>
    <w:rsid w:val="005333DE"/>
    <w:rsid w:val="005335BF"/>
    <w:rsid w:val="0053363A"/>
    <w:rsid w:val="005336B7"/>
    <w:rsid w:val="00533AD9"/>
    <w:rsid w:val="00533EEE"/>
    <w:rsid w:val="0053428C"/>
    <w:rsid w:val="00534BCC"/>
    <w:rsid w:val="00534F75"/>
    <w:rsid w:val="00535434"/>
    <w:rsid w:val="005363FA"/>
    <w:rsid w:val="0053767B"/>
    <w:rsid w:val="005407F0"/>
    <w:rsid w:val="00540E4D"/>
    <w:rsid w:val="00541E09"/>
    <w:rsid w:val="00541F5C"/>
    <w:rsid w:val="00542099"/>
    <w:rsid w:val="0054281A"/>
    <w:rsid w:val="00542C85"/>
    <w:rsid w:val="00542F39"/>
    <w:rsid w:val="00544532"/>
    <w:rsid w:val="0054523E"/>
    <w:rsid w:val="00545F51"/>
    <w:rsid w:val="00546F98"/>
    <w:rsid w:val="005473B0"/>
    <w:rsid w:val="005473B1"/>
    <w:rsid w:val="00547BA6"/>
    <w:rsid w:val="00550319"/>
    <w:rsid w:val="00550577"/>
    <w:rsid w:val="00551BD3"/>
    <w:rsid w:val="00551EE9"/>
    <w:rsid w:val="00553FB2"/>
    <w:rsid w:val="0055478D"/>
    <w:rsid w:val="0055534B"/>
    <w:rsid w:val="005555FB"/>
    <w:rsid w:val="00555607"/>
    <w:rsid w:val="00555CD9"/>
    <w:rsid w:val="005573C7"/>
    <w:rsid w:val="005615A9"/>
    <w:rsid w:val="005618D4"/>
    <w:rsid w:val="00561945"/>
    <w:rsid w:val="00561983"/>
    <w:rsid w:val="00561D86"/>
    <w:rsid w:val="00561DA7"/>
    <w:rsid w:val="00561FC3"/>
    <w:rsid w:val="00562395"/>
    <w:rsid w:val="005625CF"/>
    <w:rsid w:val="00562764"/>
    <w:rsid w:val="00562D2D"/>
    <w:rsid w:val="00563EE8"/>
    <w:rsid w:val="00564393"/>
    <w:rsid w:val="005649C6"/>
    <w:rsid w:val="005659C6"/>
    <w:rsid w:val="00565DBC"/>
    <w:rsid w:val="0056654F"/>
    <w:rsid w:val="00566A4A"/>
    <w:rsid w:val="00567E6A"/>
    <w:rsid w:val="00567FB5"/>
    <w:rsid w:val="00570040"/>
    <w:rsid w:val="005716AD"/>
    <w:rsid w:val="00571E54"/>
    <w:rsid w:val="00574585"/>
    <w:rsid w:val="00574A22"/>
    <w:rsid w:val="00574A4A"/>
    <w:rsid w:val="005750C9"/>
    <w:rsid w:val="00575F0B"/>
    <w:rsid w:val="00576511"/>
    <w:rsid w:val="005766ED"/>
    <w:rsid w:val="00576B4C"/>
    <w:rsid w:val="005772C1"/>
    <w:rsid w:val="00577BBD"/>
    <w:rsid w:val="00580228"/>
    <w:rsid w:val="005802A1"/>
    <w:rsid w:val="00580A62"/>
    <w:rsid w:val="00580A7C"/>
    <w:rsid w:val="005811E8"/>
    <w:rsid w:val="00583423"/>
    <w:rsid w:val="005844C7"/>
    <w:rsid w:val="005849D0"/>
    <w:rsid w:val="00584D7D"/>
    <w:rsid w:val="00585E24"/>
    <w:rsid w:val="00586394"/>
    <w:rsid w:val="005869A3"/>
    <w:rsid w:val="00586B4A"/>
    <w:rsid w:val="00587692"/>
    <w:rsid w:val="00587871"/>
    <w:rsid w:val="0059011A"/>
    <w:rsid w:val="00590682"/>
    <w:rsid w:val="005907CF"/>
    <w:rsid w:val="00590BA7"/>
    <w:rsid w:val="00591474"/>
    <w:rsid w:val="00592DF8"/>
    <w:rsid w:val="00593DC9"/>
    <w:rsid w:val="0059465F"/>
    <w:rsid w:val="0059472E"/>
    <w:rsid w:val="0059587D"/>
    <w:rsid w:val="00595959"/>
    <w:rsid w:val="005966FF"/>
    <w:rsid w:val="005975B4"/>
    <w:rsid w:val="005A012F"/>
    <w:rsid w:val="005A0480"/>
    <w:rsid w:val="005A086F"/>
    <w:rsid w:val="005A0977"/>
    <w:rsid w:val="005A0D1B"/>
    <w:rsid w:val="005A1697"/>
    <w:rsid w:val="005A29D8"/>
    <w:rsid w:val="005A321D"/>
    <w:rsid w:val="005A429D"/>
    <w:rsid w:val="005A46E9"/>
    <w:rsid w:val="005A573E"/>
    <w:rsid w:val="005A5C0B"/>
    <w:rsid w:val="005A5EC2"/>
    <w:rsid w:val="005A6DDA"/>
    <w:rsid w:val="005A739D"/>
    <w:rsid w:val="005A7C2F"/>
    <w:rsid w:val="005B0ED2"/>
    <w:rsid w:val="005B121A"/>
    <w:rsid w:val="005B229E"/>
    <w:rsid w:val="005B265F"/>
    <w:rsid w:val="005B26F9"/>
    <w:rsid w:val="005B3972"/>
    <w:rsid w:val="005B3A8C"/>
    <w:rsid w:val="005B4630"/>
    <w:rsid w:val="005B4AA9"/>
    <w:rsid w:val="005B4AEE"/>
    <w:rsid w:val="005B59AC"/>
    <w:rsid w:val="005B60E8"/>
    <w:rsid w:val="005B6463"/>
    <w:rsid w:val="005B6743"/>
    <w:rsid w:val="005B6AAD"/>
    <w:rsid w:val="005B6BD1"/>
    <w:rsid w:val="005B7766"/>
    <w:rsid w:val="005C0B8E"/>
    <w:rsid w:val="005C114A"/>
    <w:rsid w:val="005C2077"/>
    <w:rsid w:val="005C25CD"/>
    <w:rsid w:val="005C32D4"/>
    <w:rsid w:val="005C346D"/>
    <w:rsid w:val="005C4EB3"/>
    <w:rsid w:val="005C52D8"/>
    <w:rsid w:val="005C6FDD"/>
    <w:rsid w:val="005C766F"/>
    <w:rsid w:val="005D0CDC"/>
    <w:rsid w:val="005D24EC"/>
    <w:rsid w:val="005D2D1A"/>
    <w:rsid w:val="005D3A48"/>
    <w:rsid w:val="005D48D7"/>
    <w:rsid w:val="005D5501"/>
    <w:rsid w:val="005D5BEE"/>
    <w:rsid w:val="005D603D"/>
    <w:rsid w:val="005D653E"/>
    <w:rsid w:val="005D685B"/>
    <w:rsid w:val="005D733C"/>
    <w:rsid w:val="005D7617"/>
    <w:rsid w:val="005D786D"/>
    <w:rsid w:val="005E01B9"/>
    <w:rsid w:val="005E042A"/>
    <w:rsid w:val="005E048A"/>
    <w:rsid w:val="005E0925"/>
    <w:rsid w:val="005E1464"/>
    <w:rsid w:val="005E14AE"/>
    <w:rsid w:val="005E1BF4"/>
    <w:rsid w:val="005E2812"/>
    <w:rsid w:val="005E2999"/>
    <w:rsid w:val="005E349C"/>
    <w:rsid w:val="005E3CB9"/>
    <w:rsid w:val="005E443E"/>
    <w:rsid w:val="005E4860"/>
    <w:rsid w:val="005E55B9"/>
    <w:rsid w:val="005E6E9F"/>
    <w:rsid w:val="005E7353"/>
    <w:rsid w:val="005E7946"/>
    <w:rsid w:val="005F01C7"/>
    <w:rsid w:val="005F0483"/>
    <w:rsid w:val="005F04E8"/>
    <w:rsid w:val="005F04F6"/>
    <w:rsid w:val="005F06AA"/>
    <w:rsid w:val="005F155F"/>
    <w:rsid w:val="005F1C7C"/>
    <w:rsid w:val="005F2A0A"/>
    <w:rsid w:val="005F2CBD"/>
    <w:rsid w:val="005F3C86"/>
    <w:rsid w:val="005F4529"/>
    <w:rsid w:val="005F4972"/>
    <w:rsid w:val="005F5054"/>
    <w:rsid w:val="005F58D7"/>
    <w:rsid w:val="005F629F"/>
    <w:rsid w:val="005F6581"/>
    <w:rsid w:val="00600970"/>
    <w:rsid w:val="00600E8D"/>
    <w:rsid w:val="0060154C"/>
    <w:rsid w:val="00601C69"/>
    <w:rsid w:val="006033B1"/>
    <w:rsid w:val="0060472E"/>
    <w:rsid w:val="00604BF2"/>
    <w:rsid w:val="00606482"/>
    <w:rsid w:val="00607175"/>
    <w:rsid w:val="00607EE0"/>
    <w:rsid w:val="00610118"/>
    <w:rsid w:val="0061027A"/>
    <w:rsid w:val="006108F5"/>
    <w:rsid w:val="00611C7C"/>
    <w:rsid w:val="00612C31"/>
    <w:rsid w:val="00613E95"/>
    <w:rsid w:val="00615567"/>
    <w:rsid w:val="00615848"/>
    <w:rsid w:val="006169F5"/>
    <w:rsid w:val="0061788E"/>
    <w:rsid w:val="00617F90"/>
    <w:rsid w:val="006200B5"/>
    <w:rsid w:val="006203E6"/>
    <w:rsid w:val="00620689"/>
    <w:rsid w:val="00620BAA"/>
    <w:rsid w:val="00620C77"/>
    <w:rsid w:val="00621373"/>
    <w:rsid w:val="006213C5"/>
    <w:rsid w:val="00621419"/>
    <w:rsid w:val="006216E2"/>
    <w:rsid w:val="00622BC6"/>
    <w:rsid w:val="00622C8E"/>
    <w:rsid w:val="00622CD1"/>
    <w:rsid w:val="00623B69"/>
    <w:rsid w:val="0062417D"/>
    <w:rsid w:val="006241F1"/>
    <w:rsid w:val="00624DF0"/>
    <w:rsid w:val="0062530E"/>
    <w:rsid w:val="0062593E"/>
    <w:rsid w:val="00626A41"/>
    <w:rsid w:val="006278F8"/>
    <w:rsid w:val="00627A4A"/>
    <w:rsid w:val="006304D5"/>
    <w:rsid w:val="00630C94"/>
    <w:rsid w:val="00631EA6"/>
    <w:rsid w:val="006320AF"/>
    <w:rsid w:val="00633758"/>
    <w:rsid w:val="0063378D"/>
    <w:rsid w:val="006339E2"/>
    <w:rsid w:val="00633EF2"/>
    <w:rsid w:val="0063454B"/>
    <w:rsid w:val="006347C9"/>
    <w:rsid w:val="00634B38"/>
    <w:rsid w:val="00635643"/>
    <w:rsid w:val="00637A23"/>
    <w:rsid w:val="00637A91"/>
    <w:rsid w:val="00637ECF"/>
    <w:rsid w:val="00640890"/>
    <w:rsid w:val="00640A2F"/>
    <w:rsid w:val="00640E54"/>
    <w:rsid w:val="00640FC3"/>
    <w:rsid w:val="0064155E"/>
    <w:rsid w:val="00641608"/>
    <w:rsid w:val="0064197B"/>
    <w:rsid w:val="00641F9D"/>
    <w:rsid w:val="006422D1"/>
    <w:rsid w:val="006423CE"/>
    <w:rsid w:val="0064251E"/>
    <w:rsid w:val="00642724"/>
    <w:rsid w:val="00642752"/>
    <w:rsid w:val="006427D4"/>
    <w:rsid w:val="00642A42"/>
    <w:rsid w:val="00643600"/>
    <w:rsid w:val="00643C33"/>
    <w:rsid w:val="0064530B"/>
    <w:rsid w:val="00646CF1"/>
    <w:rsid w:val="00646DAC"/>
    <w:rsid w:val="00647907"/>
    <w:rsid w:val="006505A5"/>
    <w:rsid w:val="00650958"/>
    <w:rsid w:val="00650FA0"/>
    <w:rsid w:val="00652494"/>
    <w:rsid w:val="00652D1E"/>
    <w:rsid w:val="00652D57"/>
    <w:rsid w:val="006534DB"/>
    <w:rsid w:val="00653E9C"/>
    <w:rsid w:val="00653EB1"/>
    <w:rsid w:val="0065427E"/>
    <w:rsid w:val="00654E06"/>
    <w:rsid w:val="0065635A"/>
    <w:rsid w:val="00656DBE"/>
    <w:rsid w:val="0065756C"/>
    <w:rsid w:val="00657C0C"/>
    <w:rsid w:val="00660C8E"/>
    <w:rsid w:val="00660D21"/>
    <w:rsid w:val="00662DAA"/>
    <w:rsid w:val="00662F54"/>
    <w:rsid w:val="0066306C"/>
    <w:rsid w:val="006647E0"/>
    <w:rsid w:val="00664804"/>
    <w:rsid w:val="00664DC2"/>
    <w:rsid w:val="0066523E"/>
    <w:rsid w:val="0066528F"/>
    <w:rsid w:val="0066556D"/>
    <w:rsid w:val="00665C56"/>
    <w:rsid w:val="00665E20"/>
    <w:rsid w:val="006668A2"/>
    <w:rsid w:val="006716B6"/>
    <w:rsid w:val="0067226C"/>
    <w:rsid w:val="0067252C"/>
    <w:rsid w:val="00672880"/>
    <w:rsid w:val="006736AA"/>
    <w:rsid w:val="00673956"/>
    <w:rsid w:val="00674692"/>
    <w:rsid w:val="006747B3"/>
    <w:rsid w:val="00675390"/>
    <w:rsid w:val="00675ED8"/>
    <w:rsid w:val="006763B9"/>
    <w:rsid w:val="00676652"/>
    <w:rsid w:val="006767BF"/>
    <w:rsid w:val="00677975"/>
    <w:rsid w:val="006803A2"/>
    <w:rsid w:val="006805A1"/>
    <w:rsid w:val="006810F0"/>
    <w:rsid w:val="00681272"/>
    <w:rsid w:val="00681EFF"/>
    <w:rsid w:val="00682589"/>
    <w:rsid w:val="00682A51"/>
    <w:rsid w:val="00682ECC"/>
    <w:rsid w:val="00683417"/>
    <w:rsid w:val="00683C7C"/>
    <w:rsid w:val="006843C2"/>
    <w:rsid w:val="006847D0"/>
    <w:rsid w:val="00684902"/>
    <w:rsid w:val="00684952"/>
    <w:rsid w:val="00684A5C"/>
    <w:rsid w:val="00685133"/>
    <w:rsid w:val="00685E5C"/>
    <w:rsid w:val="006863FA"/>
    <w:rsid w:val="006864C2"/>
    <w:rsid w:val="00686A34"/>
    <w:rsid w:val="00686B42"/>
    <w:rsid w:val="00687069"/>
    <w:rsid w:val="0068744E"/>
    <w:rsid w:val="0068751A"/>
    <w:rsid w:val="00690373"/>
    <w:rsid w:val="0069053B"/>
    <w:rsid w:val="00690AF2"/>
    <w:rsid w:val="006914C8"/>
    <w:rsid w:val="0069205D"/>
    <w:rsid w:val="00693699"/>
    <w:rsid w:val="00693760"/>
    <w:rsid w:val="00693959"/>
    <w:rsid w:val="00694FCB"/>
    <w:rsid w:val="0069515C"/>
    <w:rsid w:val="006957F1"/>
    <w:rsid w:val="00695DDE"/>
    <w:rsid w:val="006977F1"/>
    <w:rsid w:val="00697969"/>
    <w:rsid w:val="006A0A90"/>
    <w:rsid w:val="006A111E"/>
    <w:rsid w:val="006A18AC"/>
    <w:rsid w:val="006A2232"/>
    <w:rsid w:val="006A4F37"/>
    <w:rsid w:val="006A562C"/>
    <w:rsid w:val="006A60E8"/>
    <w:rsid w:val="006A6299"/>
    <w:rsid w:val="006A6B1A"/>
    <w:rsid w:val="006A782E"/>
    <w:rsid w:val="006A78FF"/>
    <w:rsid w:val="006B0981"/>
    <w:rsid w:val="006B0E9B"/>
    <w:rsid w:val="006B1041"/>
    <w:rsid w:val="006B2EBC"/>
    <w:rsid w:val="006B3097"/>
    <w:rsid w:val="006B3469"/>
    <w:rsid w:val="006B48C6"/>
    <w:rsid w:val="006B4C3B"/>
    <w:rsid w:val="006B54CE"/>
    <w:rsid w:val="006B5A0C"/>
    <w:rsid w:val="006B6491"/>
    <w:rsid w:val="006B71A4"/>
    <w:rsid w:val="006B77C3"/>
    <w:rsid w:val="006B7BC4"/>
    <w:rsid w:val="006C1822"/>
    <w:rsid w:val="006C1EA3"/>
    <w:rsid w:val="006C22B7"/>
    <w:rsid w:val="006C25B4"/>
    <w:rsid w:val="006C305A"/>
    <w:rsid w:val="006C372B"/>
    <w:rsid w:val="006C40F0"/>
    <w:rsid w:val="006C45EE"/>
    <w:rsid w:val="006C548E"/>
    <w:rsid w:val="006C5C35"/>
    <w:rsid w:val="006C70CB"/>
    <w:rsid w:val="006C7CE1"/>
    <w:rsid w:val="006D1ACE"/>
    <w:rsid w:val="006D25B8"/>
    <w:rsid w:val="006D28BD"/>
    <w:rsid w:val="006D372A"/>
    <w:rsid w:val="006D3775"/>
    <w:rsid w:val="006D40D0"/>
    <w:rsid w:val="006D5BA3"/>
    <w:rsid w:val="006D5CB1"/>
    <w:rsid w:val="006D6767"/>
    <w:rsid w:val="006D7050"/>
    <w:rsid w:val="006D76B8"/>
    <w:rsid w:val="006D7F59"/>
    <w:rsid w:val="006E1643"/>
    <w:rsid w:val="006E1B71"/>
    <w:rsid w:val="006E2BF7"/>
    <w:rsid w:val="006E3157"/>
    <w:rsid w:val="006E3E85"/>
    <w:rsid w:val="006E4FDB"/>
    <w:rsid w:val="006E55BF"/>
    <w:rsid w:val="006E588E"/>
    <w:rsid w:val="006E6149"/>
    <w:rsid w:val="006E6EC6"/>
    <w:rsid w:val="006E7471"/>
    <w:rsid w:val="006F0ADD"/>
    <w:rsid w:val="006F0BB5"/>
    <w:rsid w:val="006F25C5"/>
    <w:rsid w:val="006F3156"/>
    <w:rsid w:val="006F3FD3"/>
    <w:rsid w:val="006F42EC"/>
    <w:rsid w:val="006F43B7"/>
    <w:rsid w:val="006F4D64"/>
    <w:rsid w:val="006F5058"/>
    <w:rsid w:val="006F5367"/>
    <w:rsid w:val="006F5B3C"/>
    <w:rsid w:val="006F5C33"/>
    <w:rsid w:val="006F5E35"/>
    <w:rsid w:val="006F6639"/>
    <w:rsid w:val="006F6E4B"/>
    <w:rsid w:val="006F7A1B"/>
    <w:rsid w:val="006F7D37"/>
    <w:rsid w:val="00700828"/>
    <w:rsid w:val="00702587"/>
    <w:rsid w:val="00702679"/>
    <w:rsid w:val="00702917"/>
    <w:rsid w:val="0070387A"/>
    <w:rsid w:val="00703AD1"/>
    <w:rsid w:val="00703B45"/>
    <w:rsid w:val="0070431E"/>
    <w:rsid w:val="00704BB2"/>
    <w:rsid w:val="00705048"/>
    <w:rsid w:val="00705CE7"/>
    <w:rsid w:val="007062F3"/>
    <w:rsid w:val="007069B1"/>
    <w:rsid w:val="00706D12"/>
    <w:rsid w:val="00710F0A"/>
    <w:rsid w:val="0071220A"/>
    <w:rsid w:val="00712583"/>
    <w:rsid w:val="00712B69"/>
    <w:rsid w:val="00713509"/>
    <w:rsid w:val="007152BE"/>
    <w:rsid w:val="007162DD"/>
    <w:rsid w:val="0071794D"/>
    <w:rsid w:val="00717E23"/>
    <w:rsid w:val="007201B8"/>
    <w:rsid w:val="007201E9"/>
    <w:rsid w:val="00720382"/>
    <w:rsid w:val="00720868"/>
    <w:rsid w:val="00720F4F"/>
    <w:rsid w:val="007221C9"/>
    <w:rsid w:val="00722503"/>
    <w:rsid w:val="00722F56"/>
    <w:rsid w:val="0072311A"/>
    <w:rsid w:val="007234B7"/>
    <w:rsid w:val="007239CF"/>
    <w:rsid w:val="0072407F"/>
    <w:rsid w:val="00724866"/>
    <w:rsid w:val="00726311"/>
    <w:rsid w:val="007271C9"/>
    <w:rsid w:val="00727551"/>
    <w:rsid w:val="00730813"/>
    <w:rsid w:val="007310CB"/>
    <w:rsid w:val="0073268A"/>
    <w:rsid w:val="00732837"/>
    <w:rsid w:val="00732A8A"/>
    <w:rsid w:val="00732C90"/>
    <w:rsid w:val="00733364"/>
    <w:rsid w:val="007334BD"/>
    <w:rsid w:val="00733520"/>
    <w:rsid w:val="007336EF"/>
    <w:rsid w:val="007338EA"/>
    <w:rsid w:val="00733B12"/>
    <w:rsid w:val="007345AF"/>
    <w:rsid w:val="00735B07"/>
    <w:rsid w:val="00736F11"/>
    <w:rsid w:val="00737271"/>
    <w:rsid w:val="00737DA8"/>
    <w:rsid w:val="00737F2F"/>
    <w:rsid w:val="0074010F"/>
    <w:rsid w:val="007428BB"/>
    <w:rsid w:val="007432B4"/>
    <w:rsid w:val="00743C69"/>
    <w:rsid w:val="00744691"/>
    <w:rsid w:val="00744B9E"/>
    <w:rsid w:val="0074620F"/>
    <w:rsid w:val="00746D2E"/>
    <w:rsid w:val="00746F96"/>
    <w:rsid w:val="00747151"/>
    <w:rsid w:val="007475C0"/>
    <w:rsid w:val="007476B0"/>
    <w:rsid w:val="00747C17"/>
    <w:rsid w:val="00747C1A"/>
    <w:rsid w:val="00747C6B"/>
    <w:rsid w:val="00747E60"/>
    <w:rsid w:val="00750A23"/>
    <w:rsid w:val="00750E0B"/>
    <w:rsid w:val="00753169"/>
    <w:rsid w:val="007541BC"/>
    <w:rsid w:val="00755219"/>
    <w:rsid w:val="00755241"/>
    <w:rsid w:val="00755CA5"/>
    <w:rsid w:val="00755DE4"/>
    <w:rsid w:val="00755E36"/>
    <w:rsid w:val="00756D72"/>
    <w:rsid w:val="00756F5C"/>
    <w:rsid w:val="0075735B"/>
    <w:rsid w:val="00757463"/>
    <w:rsid w:val="00757D34"/>
    <w:rsid w:val="00757EF9"/>
    <w:rsid w:val="00760078"/>
    <w:rsid w:val="007601B3"/>
    <w:rsid w:val="0076131C"/>
    <w:rsid w:val="00761975"/>
    <w:rsid w:val="00762E06"/>
    <w:rsid w:val="007630F3"/>
    <w:rsid w:val="0076334F"/>
    <w:rsid w:val="00763424"/>
    <w:rsid w:val="0076392A"/>
    <w:rsid w:val="007639F4"/>
    <w:rsid w:val="00764316"/>
    <w:rsid w:val="00764A54"/>
    <w:rsid w:val="00765056"/>
    <w:rsid w:val="00766033"/>
    <w:rsid w:val="00766722"/>
    <w:rsid w:val="007674B0"/>
    <w:rsid w:val="0076779D"/>
    <w:rsid w:val="00767842"/>
    <w:rsid w:val="00767A25"/>
    <w:rsid w:val="00770624"/>
    <w:rsid w:val="00770B50"/>
    <w:rsid w:val="0077130D"/>
    <w:rsid w:val="007728D2"/>
    <w:rsid w:val="00772FFD"/>
    <w:rsid w:val="00773DFF"/>
    <w:rsid w:val="007748D5"/>
    <w:rsid w:val="00774E60"/>
    <w:rsid w:val="00775F5C"/>
    <w:rsid w:val="00776EE3"/>
    <w:rsid w:val="00776F9A"/>
    <w:rsid w:val="00777580"/>
    <w:rsid w:val="00780B03"/>
    <w:rsid w:val="00781490"/>
    <w:rsid w:val="00782A29"/>
    <w:rsid w:val="00784ABF"/>
    <w:rsid w:val="00784BE8"/>
    <w:rsid w:val="007851DF"/>
    <w:rsid w:val="00785775"/>
    <w:rsid w:val="00786534"/>
    <w:rsid w:val="00786D46"/>
    <w:rsid w:val="00786D86"/>
    <w:rsid w:val="00786F95"/>
    <w:rsid w:val="00786FE8"/>
    <w:rsid w:val="00787425"/>
    <w:rsid w:val="00787624"/>
    <w:rsid w:val="00787FED"/>
    <w:rsid w:val="00790D60"/>
    <w:rsid w:val="007917B7"/>
    <w:rsid w:val="00791BD3"/>
    <w:rsid w:val="00791F72"/>
    <w:rsid w:val="0079237F"/>
    <w:rsid w:val="007929C6"/>
    <w:rsid w:val="007931FE"/>
    <w:rsid w:val="00793815"/>
    <w:rsid w:val="00793B4A"/>
    <w:rsid w:val="00794020"/>
    <w:rsid w:val="007948B8"/>
    <w:rsid w:val="007953D7"/>
    <w:rsid w:val="00795A5F"/>
    <w:rsid w:val="00795EF0"/>
    <w:rsid w:val="00796F12"/>
    <w:rsid w:val="007971CD"/>
    <w:rsid w:val="00797C04"/>
    <w:rsid w:val="007A0095"/>
    <w:rsid w:val="007A05D7"/>
    <w:rsid w:val="007A099E"/>
    <w:rsid w:val="007A0D64"/>
    <w:rsid w:val="007A0FF9"/>
    <w:rsid w:val="007A104F"/>
    <w:rsid w:val="007A1116"/>
    <w:rsid w:val="007A17B6"/>
    <w:rsid w:val="007A1811"/>
    <w:rsid w:val="007A1B6C"/>
    <w:rsid w:val="007A1CC5"/>
    <w:rsid w:val="007A250F"/>
    <w:rsid w:val="007A39E2"/>
    <w:rsid w:val="007A3E43"/>
    <w:rsid w:val="007A4042"/>
    <w:rsid w:val="007A4FBA"/>
    <w:rsid w:val="007A742A"/>
    <w:rsid w:val="007A75B0"/>
    <w:rsid w:val="007B1784"/>
    <w:rsid w:val="007B17AD"/>
    <w:rsid w:val="007B30FE"/>
    <w:rsid w:val="007B5D97"/>
    <w:rsid w:val="007B6B6A"/>
    <w:rsid w:val="007B6E25"/>
    <w:rsid w:val="007B7340"/>
    <w:rsid w:val="007B7A28"/>
    <w:rsid w:val="007C0ABC"/>
    <w:rsid w:val="007C111C"/>
    <w:rsid w:val="007C19A2"/>
    <w:rsid w:val="007C3BE4"/>
    <w:rsid w:val="007C3E94"/>
    <w:rsid w:val="007C528C"/>
    <w:rsid w:val="007C5F27"/>
    <w:rsid w:val="007C64E6"/>
    <w:rsid w:val="007C7D30"/>
    <w:rsid w:val="007C7F4F"/>
    <w:rsid w:val="007D0CAA"/>
    <w:rsid w:val="007D0FD5"/>
    <w:rsid w:val="007D187E"/>
    <w:rsid w:val="007D1C8E"/>
    <w:rsid w:val="007D1F57"/>
    <w:rsid w:val="007D3484"/>
    <w:rsid w:val="007D3667"/>
    <w:rsid w:val="007D37B2"/>
    <w:rsid w:val="007D3A8A"/>
    <w:rsid w:val="007D43B3"/>
    <w:rsid w:val="007D4912"/>
    <w:rsid w:val="007D4D28"/>
    <w:rsid w:val="007D5C14"/>
    <w:rsid w:val="007D6980"/>
    <w:rsid w:val="007E0D33"/>
    <w:rsid w:val="007E1018"/>
    <w:rsid w:val="007E129B"/>
    <w:rsid w:val="007E12B7"/>
    <w:rsid w:val="007E14FE"/>
    <w:rsid w:val="007E18B8"/>
    <w:rsid w:val="007E1F15"/>
    <w:rsid w:val="007E22C3"/>
    <w:rsid w:val="007E2729"/>
    <w:rsid w:val="007E27EA"/>
    <w:rsid w:val="007E3E5F"/>
    <w:rsid w:val="007E4D4B"/>
    <w:rsid w:val="007E55F7"/>
    <w:rsid w:val="007E56A5"/>
    <w:rsid w:val="007E5C4D"/>
    <w:rsid w:val="007E60ED"/>
    <w:rsid w:val="007E6CCD"/>
    <w:rsid w:val="007E7302"/>
    <w:rsid w:val="007E73FD"/>
    <w:rsid w:val="007E7AAC"/>
    <w:rsid w:val="007F05C2"/>
    <w:rsid w:val="007F0954"/>
    <w:rsid w:val="007F1A39"/>
    <w:rsid w:val="007F2874"/>
    <w:rsid w:val="007F325B"/>
    <w:rsid w:val="007F3AEE"/>
    <w:rsid w:val="007F47A6"/>
    <w:rsid w:val="007F49A8"/>
    <w:rsid w:val="007F4CB5"/>
    <w:rsid w:val="007F517F"/>
    <w:rsid w:val="007F6130"/>
    <w:rsid w:val="007F7248"/>
    <w:rsid w:val="007F75C1"/>
    <w:rsid w:val="007F76BF"/>
    <w:rsid w:val="00801C2B"/>
    <w:rsid w:val="00801F15"/>
    <w:rsid w:val="00802102"/>
    <w:rsid w:val="008028FF"/>
    <w:rsid w:val="00802981"/>
    <w:rsid w:val="00803D9B"/>
    <w:rsid w:val="008047C6"/>
    <w:rsid w:val="00804BBE"/>
    <w:rsid w:val="00804EFD"/>
    <w:rsid w:val="00805A32"/>
    <w:rsid w:val="00806E72"/>
    <w:rsid w:val="00807660"/>
    <w:rsid w:val="00810C23"/>
    <w:rsid w:val="00810C6A"/>
    <w:rsid w:val="008122D1"/>
    <w:rsid w:val="008122E8"/>
    <w:rsid w:val="0081279F"/>
    <w:rsid w:val="00812CC2"/>
    <w:rsid w:val="008133C0"/>
    <w:rsid w:val="0081343B"/>
    <w:rsid w:val="00813FC0"/>
    <w:rsid w:val="008153FA"/>
    <w:rsid w:val="00816482"/>
    <w:rsid w:val="0081685F"/>
    <w:rsid w:val="0081778A"/>
    <w:rsid w:val="008209F1"/>
    <w:rsid w:val="008211A0"/>
    <w:rsid w:val="00822B3F"/>
    <w:rsid w:val="00823AF2"/>
    <w:rsid w:val="008244DA"/>
    <w:rsid w:val="00824D23"/>
    <w:rsid w:val="00825818"/>
    <w:rsid w:val="00826313"/>
    <w:rsid w:val="008270F4"/>
    <w:rsid w:val="0082723A"/>
    <w:rsid w:val="00827273"/>
    <w:rsid w:val="00827854"/>
    <w:rsid w:val="0083073E"/>
    <w:rsid w:val="008307EB"/>
    <w:rsid w:val="00830942"/>
    <w:rsid w:val="00830F55"/>
    <w:rsid w:val="00832AB4"/>
    <w:rsid w:val="00832CCF"/>
    <w:rsid w:val="00834B90"/>
    <w:rsid w:val="008351E9"/>
    <w:rsid w:val="00835589"/>
    <w:rsid w:val="00835AF7"/>
    <w:rsid w:val="008363D1"/>
    <w:rsid w:val="00836656"/>
    <w:rsid w:val="00836938"/>
    <w:rsid w:val="00837028"/>
    <w:rsid w:val="00840919"/>
    <w:rsid w:val="00840A09"/>
    <w:rsid w:val="0084119F"/>
    <w:rsid w:val="008414B0"/>
    <w:rsid w:val="00841D5C"/>
    <w:rsid w:val="00842210"/>
    <w:rsid w:val="00842869"/>
    <w:rsid w:val="00842BFA"/>
    <w:rsid w:val="00842DE8"/>
    <w:rsid w:val="008445D4"/>
    <w:rsid w:val="008458F7"/>
    <w:rsid w:val="00845DEB"/>
    <w:rsid w:val="0084648A"/>
    <w:rsid w:val="00846B1A"/>
    <w:rsid w:val="008475D8"/>
    <w:rsid w:val="00847641"/>
    <w:rsid w:val="0085024B"/>
    <w:rsid w:val="008504C5"/>
    <w:rsid w:val="00850F4E"/>
    <w:rsid w:val="008518A3"/>
    <w:rsid w:val="00852B7A"/>
    <w:rsid w:val="00854A17"/>
    <w:rsid w:val="00854A69"/>
    <w:rsid w:val="00854A6C"/>
    <w:rsid w:val="008557C7"/>
    <w:rsid w:val="00855910"/>
    <w:rsid w:val="00855A99"/>
    <w:rsid w:val="00855D51"/>
    <w:rsid w:val="008573BC"/>
    <w:rsid w:val="00857930"/>
    <w:rsid w:val="00860479"/>
    <w:rsid w:val="0086104D"/>
    <w:rsid w:val="0086185B"/>
    <w:rsid w:val="008626FE"/>
    <w:rsid w:val="0086318D"/>
    <w:rsid w:val="00863363"/>
    <w:rsid w:val="0086519E"/>
    <w:rsid w:val="0086534E"/>
    <w:rsid w:val="00865F05"/>
    <w:rsid w:val="00866915"/>
    <w:rsid w:val="00866CFC"/>
    <w:rsid w:val="00866E38"/>
    <w:rsid w:val="00867302"/>
    <w:rsid w:val="0087013E"/>
    <w:rsid w:val="00870219"/>
    <w:rsid w:val="008719CB"/>
    <w:rsid w:val="00871A10"/>
    <w:rsid w:val="00871CB9"/>
    <w:rsid w:val="00871FBF"/>
    <w:rsid w:val="008729CF"/>
    <w:rsid w:val="008732EF"/>
    <w:rsid w:val="008737D1"/>
    <w:rsid w:val="00873E5D"/>
    <w:rsid w:val="0087419E"/>
    <w:rsid w:val="008742EA"/>
    <w:rsid w:val="0087436D"/>
    <w:rsid w:val="0087461D"/>
    <w:rsid w:val="00874D67"/>
    <w:rsid w:val="00875821"/>
    <w:rsid w:val="00875FE5"/>
    <w:rsid w:val="008779F1"/>
    <w:rsid w:val="00877E4F"/>
    <w:rsid w:val="00881455"/>
    <w:rsid w:val="00881DE2"/>
    <w:rsid w:val="008821A9"/>
    <w:rsid w:val="00882B95"/>
    <w:rsid w:val="0088322C"/>
    <w:rsid w:val="00883F02"/>
    <w:rsid w:val="008840F7"/>
    <w:rsid w:val="00884B07"/>
    <w:rsid w:val="008855BB"/>
    <w:rsid w:val="00885BAC"/>
    <w:rsid w:val="00886337"/>
    <w:rsid w:val="00886986"/>
    <w:rsid w:val="008869BF"/>
    <w:rsid w:val="008870EA"/>
    <w:rsid w:val="008878FE"/>
    <w:rsid w:val="00887ACF"/>
    <w:rsid w:val="00887CCE"/>
    <w:rsid w:val="00890430"/>
    <w:rsid w:val="00890551"/>
    <w:rsid w:val="0089077E"/>
    <w:rsid w:val="00890F08"/>
    <w:rsid w:val="008919DA"/>
    <w:rsid w:val="00892E2C"/>
    <w:rsid w:val="00893423"/>
    <w:rsid w:val="00894166"/>
    <w:rsid w:val="00894FBA"/>
    <w:rsid w:val="00895CB2"/>
    <w:rsid w:val="00896930"/>
    <w:rsid w:val="0089791D"/>
    <w:rsid w:val="008A0A25"/>
    <w:rsid w:val="008A0FB8"/>
    <w:rsid w:val="008A139F"/>
    <w:rsid w:val="008A1E43"/>
    <w:rsid w:val="008A2755"/>
    <w:rsid w:val="008A3D0C"/>
    <w:rsid w:val="008A42DB"/>
    <w:rsid w:val="008A4313"/>
    <w:rsid w:val="008A4C2A"/>
    <w:rsid w:val="008A5972"/>
    <w:rsid w:val="008A6E43"/>
    <w:rsid w:val="008A76DC"/>
    <w:rsid w:val="008B05CE"/>
    <w:rsid w:val="008B0DA3"/>
    <w:rsid w:val="008B1BF8"/>
    <w:rsid w:val="008B2251"/>
    <w:rsid w:val="008B25C6"/>
    <w:rsid w:val="008B2615"/>
    <w:rsid w:val="008B35EE"/>
    <w:rsid w:val="008B36E1"/>
    <w:rsid w:val="008B4936"/>
    <w:rsid w:val="008B4C34"/>
    <w:rsid w:val="008B4E35"/>
    <w:rsid w:val="008B4F3E"/>
    <w:rsid w:val="008B6317"/>
    <w:rsid w:val="008B79DC"/>
    <w:rsid w:val="008C070A"/>
    <w:rsid w:val="008C1459"/>
    <w:rsid w:val="008C1962"/>
    <w:rsid w:val="008C1984"/>
    <w:rsid w:val="008C1994"/>
    <w:rsid w:val="008C46C9"/>
    <w:rsid w:val="008C4AE2"/>
    <w:rsid w:val="008C4B74"/>
    <w:rsid w:val="008C5A83"/>
    <w:rsid w:val="008C5EEB"/>
    <w:rsid w:val="008C62C7"/>
    <w:rsid w:val="008C6407"/>
    <w:rsid w:val="008C70F8"/>
    <w:rsid w:val="008D0ABE"/>
    <w:rsid w:val="008D113F"/>
    <w:rsid w:val="008D15FB"/>
    <w:rsid w:val="008D161D"/>
    <w:rsid w:val="008D1B31"/>
    <w:rsid w:val="008D1E2F"/>
    <w:rsid w:val="008D345F"/>
    <w:rsid w:val="008D3F4B"/>
    <w:rsid w:val="008D48BD"/>
    <w:rsid w:val="008D560E"/>
    <w:rsid w:val="008D58A8"/>
    <w:rsid w:val="008D5BAC"/>
    <w:rsid w:val="008D727C"/>
    <w:rsid w:val="008E066F"/>
    <w:rsid w:val="008E06F0"/>
    <w:rsid w:val="008E3627"/>
    <w:rsid w:val="008E4C73"/>
    <w:rsid w:val="008E511C"/>
    <w:rsid w:val="008E5A80"/>
    <w:rsid w:val="008E5AAB"/>
    <w:rsid w:val="008E681F"/>
    <w:rsid w:val="008E6FBD"/>
    <w:rsid w:val="008E7210"/>
    <w:rsid w:val="008E75A7"/>
    <w:rsid w:val="008F0CBC"/>
    <w:rsid w:val="008F0D2E"/>
    <w:rsid w:val="008F1006"/>
    <w:rsid w:val="008F11C7"/>
    <w:rsid w:val="008F23D4"/>
    <w:rsid w:val="008F28AB"/>
    <w:rsid w:val="008F31C7"/>
    <w:rsid w:val="008F3566"/>
    <w:rsid w:val="008F3E4D"/>
    <w:rsid w:val="008F44C5"/>
    <w:rsid w:val="008F5FBB"/>
    <w:rsid w:val="008F6021"/>
    <w:rsid w:val="008F72C1"/>
    <w:rsid w:val="008F74C1"/>
    <w:rsid w:val="009004F7"/>
    <w:rsid w:val="0090057F"/>
    <w:rsid w:val="00900955"/>
    <w:rsid w:val="00900CB6"/>
    <w:rsid w:val="00901090"/>
    <w:rsid w:val="009010E2"/>
    <w:rsid w:val="00901741"/>
    <w:rsid w:val="0090242C"/>
    <w:rsid w:val="00902C8E"/>
    <w:rsid w:val="00903CD2"/>
    <w:rsid w:val="00903FC8"/>
    <w:rsid w:val="00904AC2"/>
    <w:rsid w:val="00904EA6"/>
    <w:rsid w:val="009067DF"/>
    <w:rsid w:val="0090695D"/>
    <w:rsid w:val="00907101"/>
    <w:rsid w:val="00907708"/>
    <w:rsid w:val="009077BD"/>
    <w:rsid w:val="00907B34"/>
    <w:rsid w:val="00907C9C"/>
    <w:rsid w:val="009100F8"/>
    <w:rsid w:val="00910285"/>
    <w:rsid w:val="00910C74"/>
    <w:rsid w:val="00912212"/>
    <w:rsid w:val="00912F33"/>
    <w:rsid w:val="00913A7E"/>
    <w:rsid w:val="009140D7"/>
    <w:rsid w:val="00914104"/>
    <w:rsid w:val="0091473D"/>
    <w:rsid w:val="00914BF7"/>
    <w:rsid w:val="00915287"/>
    <w:rsid w:val="00916276"/>
    <w:rsid w:val="0091644D"/>
    <w:rsid w:val="00916494"/>
    <w:rsid w:val="00916891"/>
    <w:rsid w:val="00916BBE"/>
    <w:rsid w:val="009170DA"/>
    <w:rsid w:val="00917145"/>
    <w:rsid w:val="00917DAB"/>
    <w:rsid w:val="0092074D"/>
    <w:rsid w:val="009209F5"/>
    <w:rsid w:val="00920D5E"/>
    <w:rsid w:val="0092224A"/>
    <w:rsid w:val="00922B58"/>
    <w:rsid w:val="00923D90"/>
    <w:rsid w:val="0092431D"/>
    <w:rsid w:val="00924A80"/>
    <w:rsid w:val="00924C21"/>
    <w:rsid w:val="00925441"/>
    <w:rsid w:val="00925BC3"/>
    <w:rsid w:val="00925F99"/>
    <w:rsid w:val="00926188"/>
    <w:rsid w:val="00927ED0"/>
    <w:rsid w:val="0093069A"/>
    <w:rsid w:val="00930789"/>
    <w:rsid w:val="00931777"/>
    <w:rsid w:val="00931AB7"/>
    <w:rsid w:val="009334EC"/>
    <w:rsid w:val="0093365A"/>
    <w:rsid w:val="00933DC4"/>
    <w:rsid w:val="009341D8"/>
    <w:rsid w:val="00934371"/>
    <w:rsid w:val="00935064"/>
    <w:rsid w:val="00935234"/>
    <w:rsid w:val="00935236"/>
    <w:rsid w:val="00936FB7"/>
    <w:rsid w:val="009374ED"/>
    <w:rsid w:val="00937A47"/>
    <w:rsid w:val="0094097E"/>
    <w:rsid w:val="00941FBB"/>
    <w:rsid w:val="009423B7"/>
    <w:rsid w:val="00942793"/>
    <w:rsid w:val="00942A27"/>
    <w:rsid w:val="00942C01"/>
    <w:rsid w:val="009431FD"/>
    <w:rsid w:val="00943A14"/>
    <w:rsid w:val="0094490E"/>
    <w:rsid w:val="009450B5"/>
    <w:rsid w:val="0094519C"/>
    <w:rsid w:val="00945602"/>
    <w:rsid w:val="00945FC9"/>
    <w:rsid w:val="00945FEC"/>
    <w:rsid w:val="00946623"/>
    <w:rsid w:val="00946D38"/>
    <w:rsid w:val="00947B7F"/>
    <w:rsid w:val="00947F02"/>
    <w:rsid w:val="009509F1"/>
    <w:rsid w:val="00950D2A"/>
    <w:rsid w:val="00950FED"/>
    <w:rsid w:val="009510B8"/>
    <w:rsid w:val="009512B4"/>
    <w:rsid w:val="0095149D"/>
    <w:rsid w:val="00953D74"/>
    <w:rsid w:val="00954772"/>
    <w:rsid w:val="0095611B"/>
    <w:rsid w:val="00956451"/>
    <w:rsid w:val="00957E39"/>
    <w:rsid w:val="00960256"/>
    <w:rsid w:val="00960F37"/>
    <w:rsid w:val="00961055"/>
    <w:rsid w:val="0096115D"/>
    <w:rsid w:val="00963618"/>
    <w:rsid w:val="009637B1"/>
    <w:rsid w:val="00965271"/>
    <w:rsid w:val="00965895"/>
    <w:rsid w:val="00966F06"/>
    <w:rsid w:val="009675CC"/>
    <w:rsid w:val="00967834"/>
    <w:rsid w:val="00970129"/>
    <w:rsid w:val="009705A2"/>
    <w:rsid w:val="009711C1"/>
    <w:rsid w:val="009712FF"/>
    <w:rsid w:val="009716C1"/>
    <w:rsid w:val="00971A2E"/>
    <w:rsid w:val="00972184"/>
    <w:rsid w:val="009727F6"/>
    <w:rsid w:val="0097292B"/>
    <w:rsid w:val="00973E55"/>
    <w:rsid w:val="00974251"/>
    <w:rsid w:val="009743DA"/>
    <w:rsid w:val="00974E49"/>
    <w:rsid w:val="00975083"/>
    <w:rsid w:val="009750D8"/>
    <w:rsid w:val="009759A1"/>
    <w:rsid w:val="00975BDD"/>
    <w:rsid w:val="00975F73"/>
    <w:rsid w:val="00976341"/>
    <w:rsid w:val="0097687B"/>
    <w:rsid w:val="0097692B"/>
    <w:rsid w:val="00977324"/>
    <w:rsid w:val="00977A87"/>
    <w:rsid w:val="0098087E"/>
    <w:rsid w:val="00980B99"/>
    <w:rsid w:val="00981887"/>
    <w:rsid w:val="00981DDF"/>
    <w:rsid w:val="0098251A"/>
    <w:rsid w:val="00982864"/>
    <w:rsid w:val="009835C3"/>
    <w:rsid w:val="00983BEA"/>
    <w:rsid w:val="009841C4"/>
    <w:rsid w:val="00984540"/>
    <w:rsid w:val="00984894"/>
    <w:rsid w:val="00985196"/>
    <w:rsid w:val="009854B4"/>
    <w:rsid w:val="009858A4"/>
    <w:rsid w:val="00985C33"/>
    <w:rsid w:val="009864BE"/>
    <w:rsid w:val="00986524"/>
    <w:rsid w:val="00986677"/>
    <w:rsid w:val="00986A97"/>
    <w:rsid w:val="00987C42"/>
    <w:rsid w:val="00990141"/>
    <w:rsid w:val="00990224"/>
    <w:rsid w:val="00991A32"/>
    <w:rsid w:val="00991DA8"/>
    <w:rsid w:val="009920D7"/>
    <w:rsid w:val="00992F31"/>
    <w:rsid w:val="00993620"/>
    <w:rsid w:val="00993EBE"/>
    <w:rsid w:val="009957B6"/>
    <w:rsid w:val="009958E6"/>
    <w:rsid w:val="009963DF"/>
    <w:rsid w:val="00996A45"/>
    <w:rsid w:val="00997113"/>
    <w:rsid w:val="00997484"/>
    <w:rsid w:val="00997559"/>
    <w:rsid w:val="009A0413"/>
    <w:rsid w:val="009A0A3D"/>
    <w:rsid w:val="009A0FFB"/>
    <w:rsid w:val="009A124D"/>
    <w:rsid w:val="009A214D"/>
    <w:rsid w:val="009A22DB"/>
    <w:rsid w:val="009A2A86"/>
    <w:rsid w:val="009A2D2F"/>
    <w:rsid w:val="009A4046"/>
    <w:rsid w:val="009A6159"/>
    <w:rsid w:val="009A64CA"/>
    <w:rsid w:val="009A6A24"/>
    <w:rsid w:val="009A6B70"/>
    <w:rsid w:val="009A6EFA"/>
    <w:rsid w:val="009A7F06"/>
    <w:rsid w:val="009B017D"/>
    <w:rsid w:val="009B062E"/>
    <w:rsid w:val="009B08D7"/>
    <w:rsid w:val="009B1920"/>
    <w:rsid w:val="009B1B53"/>
    <w:rsid w:val="009B1F8A"/>
    <w:rsid w:val="009B2AB7"/>
    <w:rsid w:val="009B381D"/>
    <w:rsid w:val="009B59D7"/>
    <w:rsid w:val="009B6306"/>
    <w:rsid w:val="009B67DD"/>
    <w:rsid w:val="009B6A30"/>
    <w:rsid w:val="009B70C8"/>
    <w:rsid w:val="009B76D6"/>
    <w:rsid w:val="009B79B5"/>
    <w:rsid w:val="009B7A04"/>
    <w:rsid w:val="009B7CA4"/>
    <w:rsid w:val="009C0401"/>
    <w:rsid w:val="009C040A"/>
    <w:rsid w:val="009C08B8"/>
    <w:rsid w:val="009C0AB4"/>
    <w:rsid w:val="009C0BE9"/>
    <w:rsid w:val="009C11FD"/>
    <w:rsid w:val="009C1260"/>
    <w:rsid w:val="009C1ACF"/>
    <w:rsid w:val="009C1B9D"/>
    <w:rsid w:val="009C2242"/>
    <w:rsid w:val="009C23AF"/>
    <w:rsid w:val="009C26E9"/>
    <w:rsid w:val="009C2A68"/>
    <w:rsid w:val="009C2E9C"/>
    <w:rsid w:val="009C318E"/>
    <w:rsid w:val="009C3E0A"/>
    <w:rsid w:val="009C491D"/>
    <w:rsid w:val="009C50F8"/>
    <w:rsid w:val="009C5A91"/>
    <w:rsid w:val="009C6103"/>
    <w:rsid w:val="009C701A"/>
    <w:rsid w:val="009C77F1"/>
    <w:rsid w:val="009C7B22"/>
    <w:rsid w:val="009D0705"/>
    <w:rsid w:val="009D0864"/>
    <w:rsid w:val="009D15A7"/>
    <w:rsid w:val="009D316C"/>
    <w:rsid w:val="009D4CFC"/>
    <w:rsid w:val="009D4F15"/>
    <w:rsid w:val="009D5058"/>
    <w:rsid w:val="009D7677"/>
    <w:rsid w:val="009D77F5"/>
    <w:rsid w:val="009D7B6C"/>
    <w:rsid w:val="009D7E65"/>
    <w:rsid w:val="009E0167"/>
    <w:rsid w:val="009E0346"/>
    <w:rsid w:val="009E0574"/>
    <w:rsid w:val="009E0598"/>
    <w:rsid w:val="009E0DBD"/>
    <w:rsid w:val="009E1137"/>
    <w:rsid w:val="009E17F3"/>
    <w:rsid w:val="009E18D7"/>
    <w:rsid w:val="009E196D"/>
    <w:rsid w:val="009E1AA1"/>
    <w:rsid w:val="009E1D01"/>
    <w:rsid w:val="009E1DD9"/>
    <w:rsid w:val="009E24C8"/>
    <w:rsid w:val="009E2581"/>
    <w:rsid w:val="009E3AD0"/>
    <w:rsid w:val="009E3E73"/>
    <w:rsid w:val="009E40E1"/>
    <w:rsid w:val="009E5568"/>
    <w:rsid w:val="009E5840"/>
    <w:rsid w:val="009E5D34"/>
    <w:rsid w:val="009E5FCC"/>
    <w:rsid w:val="009E6053"/>
    <w:rsid w:val="009E6ED1"/>
    <w:rsid w:val="009E70D3"/>
    <w:rsid w:val="009E7420"/>
    <w:rsid w:val="009F12D9"/>
    <w:rsid w:val="009F21D1"/>
    <w:rsid w:val="009F23B9"/>
    <w:rsid w:val="009F2C4A"/>
    <w:rsid w:val="009F2FF0"/>
    <w:rsid w:val="009F31F2"/>
    <w:rsid w:val="009F525C"/>
    <w:rsid w:val="009F606D"/>
    <w:rsid w:val="009F71E3"/>
    <w:rsid w:val="009F786A"/>
    <w:rsid w:val="009F7A3C"/>
    <w:rsid w:val="00A00F9A"/>
    <w:rsid w:val="00A01B5E"/>
    <w:rsid w:val="00A025D9"/>
    <w:rsid w:val="00A02F5F"/>
    <w:rsid w:val="00A03A35"/>
    <w:rsid w:val="00A03CC6"/>
    <w:rsid w:val="00A0471D"/>
    <w:rsid w:val="00A04BD2"/>
    <w:rsid w:val="00A04C44"/>
    <w:rsid w:val="00A05ACE"/>
    <w:rsid w:val="00A05DC0"/>
    <w:rsid w:val="00A06154"/>
    <w:rsid w:val="00A06418"/>
    <w:rsid w:val="00A0669F"/>
    <w:rsid w:val="00A06BBD"/>
    <w:rsid w:val="00A06C60"/>
    <w:rsid w:val="00A06D70"/>
    <w:rsid w:val="00A07B00"/>
    <w:rsid w:val="00A07B28"/>
    <w:rsid w:val="00A07CB9"/>
    <w:rsid w:val="00A1025A"/>
    <w:rsid w:val="00A11448"/>
    <w:rsid w:val="00A13058"/>
    <w:rsid w:val="00A139BA"/>
    <w:rsid w:val="00A13A24"/>
    <w:rsid w:val="00A1439C"/>
    <w:rsid w:val="00A1572A"/>
    <w:rsid w:val="00A15983"/>
    <w:rsid w:val="00A16D3B"/>
    <w:rsid w:val="00A176EB"/>
    <w:rsid w:val="00A17C36"/>
    <w:rsid w:val="00A213B5"/>
    <w:rsid w:val="00A22CE3"/>
    <w:rsid w:val="00A22D26"/>
    <w:rsid w:val="00A2415A"/>
    <w:rsid w:val="00A26A50"/>
    <w:rsid w:val="00A3043B"/>
    <w:rsid w:val="00A30C61"/>
    <w:rsid w:val="00A314E3"/>
    <w:rsid w:val="00A31F6D"/>
    <w:rsid w:val="00A32850"/>
    <w:rsid w:val="00A332FE"/>
    <w:rsid w:val="00A33345"/>
    <w:rsid w:val="00A34222"/>
    <w:rsid w:val="00A34835"/>
    <w:rsid w:val="00A35744"/>
    <w:rsid w:val="00A379CB"/>
    <w:rsid w:val="00A409E4"/>
    <w:rsid w:val="00A415D0"/>
    <w:rsid w:val="00A42871"/>
    <w:rsid w:val="00A43A06"/>
    <w:rsid w:val="00A43B50"/>
    <w:rsid w:val="00A442BF"/>
    <w:rsid w:val="00A4466C"/>
    <w:rsid w:val="00A4492D"/>
    <w:rsid w:val="00A46072"/>
    <w:rsid w:val="00A4682F"/>
    <w:rsid w:val="00A46C7D"/>
    <w:rsid w:val="00A47521"/>
    <w:rsid w:val="00A4774F"/>
    <w:rsid w:val="00A478CD"/>
    <w:rsid w:val="00A51084"/>
    <w:rsid w:val="00A51B18"/>
    <w:rsid w:val="00A52D5D"/>
    <w:rsid w:val="00A53D04"/>
    <w:rsid w:val="00A5555D"/>
    <w:rsid w:val="00A56278"/>
    <w:rsid w:val="00A570E4"/>
    <w:rsid w:val="00A57A4E"/>
    <w:rsid w:val="00A601B8"/>
    <w:rsid w:val="00A60801"/>
    <w:rsid w:val="00A6087B"/>
    <w:rsid w:val="00A60D3B"/>
    <w:rsid w:val="00A610AA"/>
    <w:rsid w:val="00A64587"/>
    <w:rsid w:val="00A64A42"/>
    <w:rsid w:val="00A65013"/>
    <w:rsid w:val="00A65436"/>
    <w:rsid w:val="00A65592"/>
    <w:rsid w:val="00A65AC9"/>
    <w:rsid w:val="00A66251"/>
    <w:rsid w:val="00A662AD"/>
    <w:rsid w:val="00A67426"/>
    <w:rsid w:val="00A67A88"/>
    <w:rsid w:val="00A67AC9"/>
    <w:rsid w:val="00A70785"/>
    <w:rsid w:val="00A70808"/>
    <w:rsid w:val="00A7155D"/>
    <w:rsid w:val="00A71922"/>
    <w:rsid w:val="00A72193"/>
    <w:rsid w:val="00A723D6"/>
    <w:rsid w:val="00A728D1"/>
    <w:rsid w:val="00A73457"/>
    <w:rsid w:val="00A736FB"/>
    <w:rsid w:val="00A73991"/>
    <w:rsid w:val="00A73E84"/>
    <w:rsid w:val="00A74177"/>
    <w:rsid w:val="00A74933"/>
    <w:rsid w:val="00A74A78"/>
    <w:rsid w:val="00A74B41"/>
    <w:rsid w:val="00A75B3D"/>
    <w:rsid w:val="00A76289"/>
    <w:rsid w:val="00A7689A"/>
    <w:rsid w:val="00A76FDB"/>
    <w:rsid w:val="00A77103"/>
    <w:rsid w:val="00A8192F"/>
    <w:rsid w:val="00A81FA9"/>
    <w:rsid w:val="00A8228A"/>
    <w:rsid w:val="00A83E75"/>
    <w:rsid w:val="00A84CEA"/>
    <w:rsid w:val="00A85214"/>
    <w:rsid w:val="00A8567C"/>
    <w:rsid w:val="00A85DA9"/>
    <w:rsid w:val="00A8604B"/>
    <w:rsid w:val="00A86498"/>
    <w:rsid w:val="00A8670D"/>
    <w:rsid w:val="00A86EDC"/>
    <w:rsid w:val="00A86FCA"/>
    <w:rsid w:val="00A91D98"/>
    <w:rsid w:val="00A91FEA"/>
    <w:rsid w:val="00A928A0"/>
    <w:rsid w:val="00A9359A"/>
    <w:rsid w:val="00A93B9B"/>
    <w:rsid w:val="00A93D4A"/>
    <w:rsid w:val="00A945BF"/>
    <w:rsid w:val="00A94DDA"/>
    <w:rsid w:val="00A95980"/>
    <w:rsid w:val="00A95D20"/>
    <w:rsid w:val="00A962C1"/>
    <w:rsid w:val="00A97160"/>
    <w:rsid w:val="00A973A9"/>
    <w:rsid w:val="00A97DA0"/>
    <w:rsid w:val="00AA063D"/>
    <w:rsid w:val="00AA1DD1"/>
    <w:rsid w:val="00AA257D"/>
    <w:rsid w:val="00AA266C"/>
    <w:rsid w:val="00AA477A"/>
    <w:rsid w:val="00AA5D7B"/>
    <w:rsid w:val="00AA6162"/>
    <w:rsid w:val="00AA6CD0"/>
    <w:rsid w:val="00AA7A6C"/>
    <w:rsid w:val="00AA7AB4"/>
    <w:rsid w:val="00AA7CB1"/>
    <w:rsid w:val="00AB08FD"/>
    <w:rsid w:val="00AB2154"/>
    <w:rsid w:val="00AB2414"/>
    <w:rsid w:val="00AB28E1"/>
    <w:rsid w:val="00AB2B12"/>
    <w:rsid w:val="00AB3A1B"/>
    <w:rsid w:val="00AB47B8"/>
    <w:rsid w:val="00AB4AA2"/>
    <w:rsid w:val="00AB4B78"/>
    <w:rsid w:val="00AB4F67"/>
    <w:rsid w:val="00AB64AD"/>
    <w:rsid w:val="00AB6808"/>
    <w:rsid w:val="00AB7BBD"/>
    <w:rsid w:val="00AC0341"/>
    <w:rsid w:val="00AC14A8"/>
    <w:rsid w:val="00AC315B"/>
    <w:rsid w:val="00AC357E"/>
    <w:rsid w:val="00AC4044"/>
    <w:rsid w:val="00AC52F0"/>
    <w:rsid w:val="00AC5E15"/>
    <w:rsid w:val="00AC6155"/>
    <w:rsid w:val="00AC65DA"/>
    <w:rsid w:val="00AC6BC1"/>
    <w:rsid w:val="00AC74D6"/>
    <w:rsid w:val="00AC770E"/>
    <w:rsid w:val="00AD0460"/>
    <w:rsid w:val="00AD08B7"/>
    <w:rsid w:val="00AD0E35"/>
    <w:rsid w:val="00AD19D9"/>
    <w:rsid w:val="00AD1A26"/>
    <w:rsid w:val="00AD1EE1"/>
    <w:rsid w:val="00AD2285"/>
    <w:rsid w:val="00AD2B29"/>
    <w:rsid w:val="00AD2D90"/>
    <w:rsid w:val="00AD320F"/>
    <w:rsid w:val="00AD43E4"/>
    <w:rsid w:val="00AD53F5"/>
    <w:rsid w:val="00AD546B"/>
    <w:rsid w:val="00AD5928"/>
    <w:rsid w:val="00AD594C"/>
    <w:rsid w:val="00AD5EFB"/>
    <w:rsid w:val="00AD6729"/>
    <w:rsid w:val="00AD6885"/>
    <w:rsid w:val="00AE096C"/>
    <w:rsid w:val="00AE12D7"/>
    <w:rsid w:val="00AE19F4"/>
    <w:rsid w:val="00AE1FEE"/>
    <w:rsid w:val="00AE3086"/>
    <w:rsid w:val="00AE39F5"/>
    <w:rsid w:val="00AE3BDF"/>
    <w:rsid w:val="00AE3EF1"/>
    <w:rsid w:val="00AE4133"/>
    <w:rsid w:val="00AE4804"/>
    <w:rsid w:val="00AE4B4B"/>
    <w:rsid w:val="00AE4CD8"/>
    <w:rsid w:val="00AE4E58"/>
    <w:rsid w:val="00AE5308"/>
    <w:rsid w:val="00AE562B"/>
    <w:rsid w:val="00AE59A6"/>
    <w:rsid w:val="00AE5D57"/>
    <w:rsid w:val="00AE665D"/>
    <w:rsid w:val="00AE6DE1"/>
    <w:rsid w:val="00AE7DCE"/>
    <w:rsid w:val="00AF0CA2"/>
    <w:rsid w:val="00AF1988"/>
    <w:rsid w:val="00AF2723"/>
    <w:rsid w:val="00AF2C06"/>
    <w:rsid w:val="00AF2CC2"/>
    <w:rsid w:val="00AF331F"/>
    <w:rsid w:val="00AF34C4"/>
    <w:rsid w:val="00AF373B"/>
    <w:rsid w:val="00AF3AB3"/>
    <w:rsid w:val="00AF424D"/>
    <w:rsid w:val="00AF4E7E"/>
    <w:rsid w:val="00AF5002"/>
    <w:rsid w:val="00AF51E9"/>
    <w:rsid w:val="00AF59EC"/>
    <w:rsid w:val="00AF639D"/>
    <w:rsid w:val="00AF6915"/>
    <w:rsid w:val="00AF6B76"/>
    <w:rsid w:val="00AF6BDA"/>
    <w:rsid w:val="00AF7712"/>
    <w:rsid w:val="00AF7BBD"/>
    <w:rsid w:val="00B00F44"/>
    <w:rsid w:val="00B00FC0"/>
    <w:rsid w:val="00B02CEA"/>
    <w:rsid w:val="00B02FBC"/>
    <w:rsid w:val="00B03543"/>
    <w:rsid w:val="00B0430C"/>
    <w:rsid w:val="00B04FBE"/>
    <w:rsid w:val="00B06CE2"/>
    <w:rsid w:val="00B07336"/>
    <w:rsid w:val="00B07635"/>
    <w:rsid w:val="00B07D83"/>
    <w:rsid w:val="00B11826"/>
    <w:rsid w:val="00B12695"/>
    <w:rsid w:val="00B12AFE"/>
    <w:rsid w:val="00B1342D"/>
    <w:rsid w:val="00B13CA2"/>
    <w:rsid w:val="00B141D6"/>
    <w:rsid w:val="00B143ED"/>
    <w:rsid w:val="00B14940"/>
    <w:rsid w:val="00B15513"/>
    <w:rsid w:val="00B155CA"/>
    <w:rsid w:val="00B15A1E"/>
    <w:rsid w:val="00B15B25"/>
    <w:rsid w:val="00B17FA0"/>
    <w:rsid w:val="00B20EF8"/>
    <w:rsid w:val="00B21CDF"/>
    <w:rsid w:val="00B2267D"/>
    <w:rsid w:val="00B2286F"/>
    <w:rsid w:val="00B22EB2"/>
    <w:rsid w:val="00B23501"/>
    <w:rsid w:val="00B2383F"/>
    <w:rsid w:val="00B23ECA"/>
    <w:rsid w:val="00B23F7D"/>
    <w:rsid w:val="00B240E8"/>
    <w:rsid w:val="00B243D4"/>
    <w:rsid w:val="00B248A6"/>
    <w:rsid w:val="00B24941"/>
    <w:rsid w:val="00B26909"/>
    <w:rsid w:val="00B30085"/>
    <w:rsid w:val="00B30538"/>
    <w:rsid w:val="00B30A5C"/>
    <w:rsid w:val="00B30AD8"/>
    <w:rsid w:val="00B30B77"/>
    <w:rsid w:val="00B30C7E"/>
    <w:rsid w:val="00B30C97"/>
    <w:rsid w:val="00B311FB"/>
    <w:rsid w:val="00B316E1"/>
    <w:rsid w:val="00B316E6"/>
    <w:rsid w:val="00B323B2"/>
    <w:rsid w:val="00B32F76"/>
    <w:rsid w:val="00B3373D"/>
    <w:rsid w:val="00B33A13"/>
    <w:rsid w:val="00B33C2E"/>
    <w:rsid w:val="00B34E2C"/>
    <w:rsid w:val="00B35A1B"/>
    <w:rsid w:val="00B35E90"/>
    <w:rsid w:val="00B36619"/>
    <w:rsid w:val="00B36D93"/>
    <w:rsid w:val="00B37BEF"/>
    <w:rsid w:val="00B37FAA"/>
    <w:rsid w:val="00B408B7"/>
    <w:rsid w:val="00B41621"/>
    <w:rsid w:val="00B41B15"/>
    <w:rsid w:val="00B41CC6"/>
    <w:rsid w:val="00B41E8A"/>
    <w:rsid w:val="00B42C8A"/>
    <w:rsid w:val="00B42F9D"/>
    <w:rsid w:val="00B432F2"/>
    <w:rsid w:val="00B43BA5"/>
    <w:rsid w:val="00B4518F"/>
    <w:rsid w:val="00B45262"/>
    <w:rsid w:val="00B45319"/>
    <w:rsid w:val="00B46E6D"/>
    <w:rsid w:val="00B47745"/>
    <w:rsid w:val="00B479A8"/>
    <w:rsid w:val="00B505A3"/>
    <w:rsid w:val="00B50EE5"/>
    <w:rsid w:val="00B514B4"/>
    <w:rsid w:val="00B53498"/>
    <w:rsid w:val="00B5360D"/>
    <w:rsid w:val="00B54DFC"/>
    <w:rsid w:val="00B54F54"/>
    <w:rsid w:val="00B55641"/>
    <w:rsid w:val="00B55A21"/>
    <w:rsid w:val="00B55BD3"/>
    <w:rsid w:val="00B56BAD"/>
    <w:rsid w:val="00B574B6"/>
    <w:rsid w:val="00B57C46"/>
    <w:rsid w:val="00B57CC5"/>
    <w:rsid w:val="00B601E6"/>
    <w:rsid w:val="00B60318"/>
    <w:rsid w:val="00B60881"/>
    <w:rsid w:val="00B60A63"/>
    <w:rsid w:val="00B60FAB"/>
    <w:rsid w:val="00B615A3"/>
    <w:rsid w:val="00B617DF"/>
    <w:rsid w:val="00B62044"/>
    <w:rsid w:val="00B62669"/>
    <w:rsid w:val="00B62736"/>
    <w:rsid w:val="00B62C7A"/>
    <w:rsid w:val="00B62F6A"/>
    <w:rsid w:val="00B63B1F"/>
    <w:rsid w:val="00B63CF8"/>
    <w:rsid w:val="00B66F2D"/>
    <w:rsid w:val="00B67349"/>
    <w:rsid w:val="00B67891"/>
    <w:rsid w:val="00B67AE4"/>
    <w:rsid w:val="00B67EFB"/>
    <w:rsid w:val="00B703D6"/>
    <w:rsid w:val="00B710DD"/>
    <w:rsid w:val="00B7131A"/>
    <w:rsid w:val="00B71398"/>
    <w:rsid w:val="00B715E1"/>
    <w:rsid w:val="00B71B6E"/>
    <w:rsid w:val="00B7312E"/>
    <w:rsid w:val="00B756ED"/>
    <w:rsid w:val="00B75B6C"/>
    <w:rsid w:val="00B75C58"/>
    <w:rsid w:val="00B80C70"/>
    <w:rsid w:val="00B8128E"/>
    <w:rsid w:val="00B81705"/>
    <w:rsid w:val="00B8191C"/>
    <w:rsid w:val="00B82751"/>
    <w:rsid w:val="00B829AB"/>
    <w:rsid w:val="00B82B79"/>
    <w:rsid w:val="00B836ED"/>
    <w:rsid w:val="00B83FFD"/>
    <w:rsid w:val="00B845DB"/>
    <w:rsid w:val="00B84B1F"/>
    <w:rsid w:val="00B84FE6"/>
    <w:rsid w:val="00B858BF"/>
    <w:rsid w:val="00B8762F"/>
    <w:rsid w:val="00B87A9F"/>
    <w:rsid w:val="00B90FCC"/>
    <w:rsid w:val="00B90FE5"/>
    <w:rsid w:val="00B9197A"/>
    <w:rsid w:val="00B9281D"/>
    <w:rsid w:val="00B928C0"/>
    <w:rsid w:val="00B92CEA"/>
    <w:rsid w:val="00B92CFD"/>
    <w:rsid w:val="00B946B4"/>
    <w:rsid w:val="00B95D44"/>
    <w:rsid w:val="00B95DFF"/>
    <w:rsid w:val="00BA0251"/>
    <w:rsid w:val="00BA047D"/>
    <w:rsid w:val="00BA1156"/>
    <w:rsid w:val="00BA2630"/>
    <w:rsid w:val="00BA3148"/>
    <w:rsid w:val="00BA3665"/>
    <w:rsid w:val="00BA38A1"/>
    <w:rsid w:val="00BA6CFC"/>
    <w:rsid w:val="00BA6FF7"/>
    <w:rsid w:val="00BA762C"/>
    <w:rsid w:val="00BA7834"/>
    <w:rsid w:val="00BA7F9B"/>
    <w:rsid w:val="00BB0340"/>
    <w:rsid w:val="00BB0684"/>
    <w:rsid w:val="00BB06D6"/>
    <w:rsid w:val="00BB0921"/>
    <w:rsid w:val="00BB0987"/>
    <w:rsid w:val="00BB140F"/>
    <w:rsid w:val="00BB1424"/>
    <w:rsid w:val="00BB240C"/>
    <w:rsid w:val="00BB2626"/>
    <w:rsid w:val="00BB3681"/>
    <w:rsid w:val="00BB3D4B"/>
    <w:rsid w:val="00BB404D"/>
    <w:rsid w:val="00BB4214"/>
    <w:rsid w:val="00BB5F12"/>
    <w:rsid w:val="00BB65F0"/>
    <w:rsid w:val="00BB68A1"/>
    <w:rsid w:val="00BB6E7B"/>
    <w:rsid w:val="00BB6E95"/>
    <w:rsid w:val="00BB72B6"/>
    <w:rsid w:val="00BC29D2"/>
    <w:rsid w:val="00BC2A8C"/>
    <w:rsid w:val="00BC2B52"/>
    <w:rsid w:val="00BC3FE3"/>
    <w:rsid w:val="00BC4ACC"/>
    <w:rsid w:val="00BC4EFE"/>
    <w:rsid w:val="00BC571C"/>
    <w:rsid w:val="00BC5CDB"/>
    <w:rsid w:val="00BC627F"/>
    <w:rsid w:val="00BC6AC9"/>
    <w:rsid w:val="00BC745D"/>
    <w:rsid w:val="00BC75ED"/>
    <w:rsid w:val="00BC7613"/>
    <w:rsid w:val="00BC792F"/>
    <w:rsid w:val="00BD11D5"/>
    <w:rsid w:val="00BD155B"/>
    <w:rsid w:val="00BD1EBE"/>
    <w:rsid w:val="00BD2007"/>
    <w:rsid w:val="00BD2963"/>
    <w:rsid w:val="00BD2A05"/>
    <w:rsid w:val="00BD2B04"/>
    <w:rsid w:val="00BD2F54"/>
    <w:rsid w:val="00BD3807"/>
    <w:rsid w:val="00BD447F"/>
    <w:rsid w:val="00BD4DDD"/>
    <w:rsid w:val="00BD5961"/>
    <w:rsid w:val="00BD642B"/>
    <w:rsid w:val="00BD6BD9"/>
    <w:rsid w:val="00BD71C9"/>
    <w:rsid w:val="00BD7816"/>
    <w:rsid w:val="00BD7C0C"/>
    <w:rsid w:val="00BE0154"/>
    <w:rsid w:val="00BE0366"/>
    <w:rsid w:val="00BE0552"/>
    <w:rsid w:val="00BE0962"/>
    <w:rsid w:val="00BE1948"/>
    <w:rsid w:val="00BE21CD"/>
    <w:rsid w:val="00BE2A61"/>
    <w:rsid w:val="00BE3861"/>
    <w:rsid w:val="00BE3F5C"/>
    <w:rsid w:val="00BE4B9F"/>
    <w:rsid w:val="00BE51B0"/>
    <w:rsid w:val="00BE594F"/>
    <w:rsid w:val="00BE6054"/>
    <w:rsid w:val="00BE63EF"/>
    <w:rsid w:val="00BE6444"/>
    <w:rsid w:val="00BE741F"/>
    <w:rsid w:val="00BE75D5"/>
    <w:rsid w:val="00BE7CCF"/>
    <w:rsid w:val="00BF09A2"/>
    <w:rsid w:val="00BF1E7C"/>
    <w:rsid w:val="00BF22B0"/>
    <w:rsid w:val="00BF26BD"/>
    <w:rsid w:val="00BF26D4"/>
    <w:rsid w:val="00BF2903"/>
    <w:rsid w:val="00BF2B34"/>
    <w:rsid w:val="00BF396B"/>
    <w:rsid w:val="00BF3F56"/>
    <w:rsid w:val="00BF5CEB"/>
    <w:rsid w:val="00BF638A"/>
    <w:rsid w:val="00BF6523"/>
    <w:rsid w:val="00BF7BC0"/>
    <w:rsid w:val="00C00D4A"/>
    <w:rsid w:val="00C00F10"/>
    <w:rsid w:val="00C01683"/>
    <w:rsid w:val="00C01B78"/>
    <w:rsid w:val="00C02421"/>
    <w:rsid w:val="00C02989"/>
    <w:rsid w:val="00C04204"/>
    <w:rsid w:val="00C048C0"/>
    <w:rsid w:val="00C0534C"/>
    <w:rsid w:val="00C05B7E"/>
    <w:rsid w:val="00C06B53"/>
    <w:rsid w:val="00C06C95"/>
    <w:rsid w:val="00C100A1"/>
    <w:rsid w:val="00C107C2"/>
    <w:rsid w:val="00C10BB3"/>
    <w:rsid w:val="00C1101A"/>
    <w:rsid w:val="00C11E2A"/>
    <w:rsid w:val="00C121DA"/>
    <w:rsid w:val="00C12EFE"/>
    <w:rsid w:val="00C13A4C"/>
    <w:rsid w:val="00C13B68"/>
    <w:rsid w:val="00C14C44"/>
    <w:rsid w:val="00C15D57"/>
    <w:rsid w:val="00C161E6"/>
    <w:rsid w:val="00C16908"/>
    <w:rsid w:val="00C16C20"/>
    <w:rsid w:val="00C20D19"/>
    <w:rsid w:val="00C214C7"/>
    <w:rsid w:val="00C21605"/>
    <w:rsid w:val="00C22ADB"/>
    <w:rsid w:val="00C232C5"/>
    <w:rsid w:val="00C2384B"/>
    <w:rsid w:val="00C23D01"/>
    <w:rsid w:val="00C240CD"/>
    <w:rsid w:val="00C24BF3"/>
    <w:rsid w:val="00C251E3"/>
    <w:rsid w:val="00C259EF"/>
    <w:rsid w:val="00C25CDE"/>
    <w:rsid w:val="00C2601E"/>
    <w:rsid w:val="00C27363"/>
    <w:rsid w:val="00C277D0"/>
    <w:rsid w:val="00C30060"/>
    <w:rsid w:val="00C30931"/>
    <w:rsid w:val="00C30F18"/>
    <w:rsid w:val="00C3127E"/>
    <w:rsid w:val="00C314AE"/>
    <w:rsid w:val="00C315C2"/>
    <w:rsid w:val="00C3249C"/>
    <w:rsid w:val="00C328CE"/>
    <w:rsid w:val="00C32ACE"/>
    <w:rsid w:val="00C32D19"/>
    <w:rsid w:val="00C33020"/>
    <w:rsid w:val="00C332DC"/>
    <w:rsid w:val="00C333E4"/>
    <w:rsid w:val="00C338DF"/>
    <w:rsid w:val="00C35629"/>
    <w:rsid w:val="00C35982"/>
    <w:rsid w:val="00C36366"/>
    <w:rsid w:val="00C3653D"/>
    <w:rsid w:val="00C36E5B"/>
    <w:rsid w:val="00C37D43"/>
    <w:rsid w:val="00C40BD9"/>
    <w:rsid w:val="00C40F03"/>
    <w:rsid w:val="00C4118D"/>
    <w:rsid w:val="00C413F4"/>
    <w:rsid w:val="00C4141A"/>
    <w:rsid w:val="00C4196A"/>
    <w:rsid w:val="00C42E29"/>
    <w:rsid w:val="00C437E0"/>
    <w:rsid w:val="00C43836"/>
    <w:rsid w:val="00C43B50"/>
    <w:rsid w:val="00C4632D"/>
    <w:rsid w:val="00C463BE"/>
    <w:rsid w:val="00C46AA2"/>
    <w:rsid w:val="00C4751F"/>
    <w:rsid w:val="00C50BFC"/>
    <w:rsid w:val="00C50E0F"/>
    <w:rsid w:val="00C51D5B"/>
    <w:rsid w:val="00C51E46"/>
    <w:rsid w:val="00C52465"/>
    <w:rsid w:val="00C52757"/>
    <w:rsid w:val="00C541AD"/>
    <w:rsid w:val="00C5446F"/>
    <w:rsid w:val="00C545D0"/>
    <w:rsid w:val="00C54821"/>
    <w:rsid w:val="00C55C50"/>
    <w:rsid w:val="00C5612D"/>
    <w:rsid w:val="00C56385"/>
    <w:rsid w:val="00C57C28"/>
    <w:rsid w:val="00C610AF"/>
    <w:rsid w:val="00C62104"/>
    <w:rsid w:val="00C6321A"/>
    <w:rsid w:val="00C63657"/>
    <w:rsid w:val="00C63DF8"/>
    <w:rsid w:val="00C64437"/>
    <w:rsid w:val="00C64585"/>
    <w:rsid w:val="00C64C25"/>
    <w:rsid w:val="00C64D5F"/>
    <w:rsid w:val="00C668C1"/>
    <w:rsid w:val="00C66B67"/>
    <w:rsid w:val="00C66DD0"/>
    <w:rsid w:val="00C70E06"/>
    <w:rsid w:val="00C7355C"/>
    <w:rsid w:val="00C7364E"/>
    <w:rsid w:val="00C736D8"/>
    <w:rsid w:val="00C74538"/>
    <w:rsid w:val="00C74563"/>
    <w:rsid w:val="00C74998"/>
    <w:rsid w:val="00C752E4"/>
    <w:rsid w:val="00C7535C"/>
    <w:rsid w:val="00C75D12"/>
    <w:rsid w:val="00C769C6"/>
    <w:rsid w:val="00C76E6E"/>
    <w:rsid w:val="00C80CBA"/>
    <w:rsid w:val="00C80FE4"/>
    <w:rsid w:val="00C8123E"/>
    <w:rsid w:val="00C81674"/>
    <w:rsid w:val="00C82543"/>
    <w:rsid w:val="00C8361E"/>
    <w:rsid w:val="00C83A59"/>
    <w:rsid w:val="00C842E2"/>
    <w:rsid w:val="00C84C9A"/>
    <w:rsid w:val="00C8558C"/>
    <w:rsid w:val="00C855F8"/>
    <w:rsid w:val="00C856DE"/>
    <w:rsid w:val="00C86520"/>
    <w:rsid w:val="00C8697D"/>
    <w:rsid w:val="00C86A73"/>
    <w:rsid w:val="00C86CF8"/>
    <w:rsid w:val="00C87E6D"/>
    <w:rsid w:val="00C87F0E"/>
    <w:rsid w:val="00C87F9C"/>
    <w:rsid w:val="00C909EF"/>
    <w:rsid w:val="00C90D20"/>
    <w:rsid w:val="00C9111B"/>
    <w:rsid w:val="00C91341"/>
    <w:rsid w:val="00C925A1"/>
    <w:rsid w:val="00C92CDB"/>
    <w:rsid w:val="00C92D46"/>
    <w:rsid w:val="00C93132"/>
    <w:rsid w:val="00C940BD"/>
    <w:rsid w:val="00C94215"/>
    <w:rsid w:val="00C94859"/>
    <w:rsid w:val="00C94A76"/>
    <w:rsid w:val="00C94E95"/>
    <w:rsid w:val="00C957C9"/>
    <w:rsid w:val="00C9648D"/>
    <w:rsid w:val="00C964B3"/>
    <w:rsid w:val="00C964BB"/>
    <w:rsid w:val="00C96807"/>
    <w:rsid w:val="00C969B8"/>
    <w:rsid w:val="00C96CD5"/>
    <w:rsid w:val="00C9794F"/>
    <w:rsid w:val="00C97A11"/>
    <w:rsid w:val="00CA0C17"/>
    <w:rsid w:val="00CA19E4"/>
    <w:rsid w:val="00CA1D56"/>
    <w:rsid w:val="00CA2926"/>
    <w:rsid w:val="00CA2973"/>
    <w:rsid w:val="00CA2C43"/>
    <w:rsid w:val="00CA309E"/>
    <w:rsid w:val="00CA5469"/>
    <w:rsid w:val="00CA5FA1"/>
    <w:rsid w:val="00CA6A18"/>
    <w:rsid w:val="00CA6EB1"/>
    <w:rsid w:val="00CA7944"/>
    <w:rsid w:val="00CA7C8C"/>
    <w:rsid w:val="00CB1236"/>
    <w:rsid w:val="00CB1D49"/>
    <w:rsid w:val="00CB2DB1"/>
    <w:rsid w:val="00CB3004"/>
    <w:rsid w:val="00CB366F"/>
    <w:rsid w:val="00CB3EB6"/>
    <w:rsid w:val="00CB422C"/>
    <w:rsid w:val="00CB5065"/>
    <w:rsid w:val="00CB60C7"/>
    <w:rsid w:val="00CC0066"/>
    <w:rsid w:val="00CC0842"/>
    <w:rsid w:val="00CC0B8B"/>
    <w:rsid w:val="00CC0DC5"/>
    <w:rsid w:val="00CC101B"/>
    <w:rsid w:val="00CC12F9"/>
    <w:rsid w:val="00CC17E1"/>
    <w:rsid w:val="00CC183D"/>
    <w:rsid w:val="00CC189D"/>
    <w:rsid w:val="00CC1EDA"/>
    <w:rsid w:val="00CC2483"/>
    <w:rsid w:val="00CC28D3"/>
    <w:rsid w:val="00CC2991"/>
    <w:rsid w:val="00CC31E0"/>
    <w:rsid w:val="00CC38EE"/>
    <w:rsid w:val="00CC3DF9"/>
    <w:rsid w:val="00CC45F7"/>
    <w:rsid w:val="00CC48D3"/>
    <w:rsid w:val="00CC4E06"/>
    <w:rsid w:val="00CC5635"/>
    <w:rsid w:val="00CC613A"/>
    <w:rsid w:val="00CC6400"/>
    <w:rsid w:val="00CC6FD0"/>
    <w:rsid w:val="00CC7400"/>
    <w:rsid w:val="00CC7547"/>
    <w:rsid w:val="00CD0694"/>
    <w:rsid w:val="00CD0740"/>
    <w:rsid w:val="00CD0978"/>
    <w:rsid w:val="00CD167D"/>
    <w:rsid w:val="00CD21EA"/>
    <w:rsid w:val="00CD222D"/>
    <w:rsid w:val="00CD2366"/>
    <w:rsid w:val="00CD24B0"/>
    <w:rsid w:val="00CD2C01"/>
    <w:rsid w:val="00CD3112"/>
    <w:rsid w:val="00CD3882"/>
    <w:rsid w:val="00CD48E3"/>
    <w:rsid w:val="00CD5B3F"/>
    <w:rsid w:val="00CD5E31"/>
    <w:rsid w:val="00CD5EF6"/>
    <w:rsid w:val="00CD5F75"/>
    <w:rsid w:val="00CD7075"/>
    <w:rsid w:val="00CD74DE"/>
    <w:rsid w:val="00CD79AB"/>
    <w:rsid w:val="00CE0409"/>
    <w:rsid w:val="00CE0C43"/>
    <w:rsid w:val="00CE1A79"/>
    <w:rsid w:val="00CE26DF"/>
    <w:rsid w:val="00CE39C4"/>
    <w:rsid w:val="00CE3B17"/>
    <w:rsid w:val="00CE411E"/>
    <w:rsid w:val="00CE4A38"/>
    <w:rsid w:val="00CE4E04"/>
    <w:rsid w:val="00CE5789"/>
    <w:rsid w:val="00CE641A"/>
    <w:rsid w:val="00CE6483"/>
    <w:rsid w:val="00CE6561"/>
    <w:rsid w:val="00CE6590"/>
    <w:rsid w:val="00CE672F"/>
    <w:rsid w:val="00CE6D8F"/>
    <w:rsid w:val="00CE781E"/>
    <w:rsid w:val="00CE7F96"/>
    <w:rsid w:val="00CF0F66"/>
    <w:rsid w:val="00CF1E85"/>
    <w:rsid w:val="00CF24EE"/>
    <w:rsid w:val="00CF2CC9"/>
    <w:rsid w:val="00CF2F4C"/>
    <w:rsid w:val="00CF3004"/>
    <w:rsid w:val="00CF3BE6"/>
    <w:rsid w:val="00CF4891"/>
    <w:rsid w:val="00CF4980"/>
    <w:rsid w:val="00CF50D8"/>
    <w:rsid w:val="00CF58E6"/>
    <w:rsid w:val="00CF5C23"/>
    <w:rsid w:val="00CF62EA"/>
    <w:rsid w:val="00CF63DF"/>
    <w:rsid w:val="00CF72C6"/>
    <w:rsid w:val="00CF7678"/>
    <w:rsid w:val="00D00394"/>
    <w:rsid w:val="00D02098"/>
    <w:rsid w:val="00D02C7E"/>
    <w:rsid w:val="00D03289"/>
    <w:rsid w:val="00D03F5C"/>
    <w:rsid w:val="00D0674B"/>
    <w:rsid w:val="00D0676D"/>
    <w:rsid w:val="00D067D8"/>
    <w:rsid w:val="00D06904"/>
    <w:rsid w:val="00D06BE1"/>
    <w:rsid w:val="00D07654"/>
    <w:rsid w:val="00D10DA2"/>
    <w:rsid w:val="00D10F62"/>
    <w:rsid w:val="00D11357"/>
    <w:rsid w:val="00D116BA"/>
    <w:rsid w:val="00D123EF"/>
    <w:rsid w:val="00D14C1C"/>
    <w:rsid w:val="00D15634"/>
    <w:rsid w:val="00D169C8"/>
    <w:rsid w:val="00D16B52"/>
    <w:rsid w:val="00D170ED"/>
    <w:rsid w:val="00D17311"/>
    <w:rsid w:val="00D17443"/>
    <w:rsid w:val="00D17806"/>
    <w:rsid w:val="00D209D2"/>
    <w:rsid w:val="00D23496"/>
    <w:rsid w:val="00D2354D"/>
    <w:rsid w:val="00D240EE"/>
    <w:rsid w:val="00D24906"/>
    <w:rsid w:val="00D24ED2"/>
    <w:rsid w:val="00D2662D"/>
    <w:rsid w:val="00D27698"/>
    <w:rsid w:val="00D27DF4"/>
    <w:rsid w:val="00D31292"/>
    <w:rsid w:val="00D316BA"/>
    <w:rsid w:val="00D31A13"/>
    <w:rsid w:val="00D31F97"/>
    <w:rsid w:val="00D3392A"/>
    <w:rsid w:val="00D34D45"/>
    <w:rsid w:val="00D35013"/>
    <w:rsid w:val="00D35EEF"/>
    <w:rsid w:val="00D37609"/>
    <w:rsid w:val="00D40BD9"/>
    <w:rsid w:val="00D415DC"/>
    <w:rsid w:val="00D4184B"/>
    <w:rsid w:val="00D418DA"/>
    <w:rsid w:val="00D41F89"/>
    <w:rsid w:val="00D42811"/>
    <w:rsid w:val="00D428E3"/>
    <w:rsid w:val="00D43E1F"/>
    <w:rsid w:val="00D43FE9"/>
    <w:rsid w:val="00D4514D"/>
    <w:rsid w:val="00D46D17"/>
    <w:rsid w:val="00D47A81"/>
    <w:rsid w:val="00D504FC"/>
    <w:rsid w:val="00D51244"/>
    <w:rsid w:val="00D51AC2"/>
    <w:rsid w:val="00D52823"/>
    <w:rsid w:val="00D52B04"/>
    <w:rsid w:val="00D52B5D"/>
    <w:rsid w:val="00D52D02"/>
    <w:rsid w:val="00D53C26"/>
    <w:rsid w:val="00D53DDF"/>
    <w:rsid w:val="00D53F72"/>
    <w:rsid w:val="00D542FC"/>
    <w:rsid w:val="00D54339"/>
    <w:rsid w:val="00D54492"/>
    <w:rsid w:val="00D5571B"/>
    <w:rsid w:val="00D55C73"/>
    <w:rsid w:val="00D56CDA"/>
    <w:rsid w:val="00D62855"/>
    <w:rsid w:val="00D63A27"/>
    <w:rsid w:val="00D63F92"/>
    <w:rsid w:val="00D63F9D"/>
    <w:rsid w:val="00D642F9"/>
    <w:rsid w:val="00D650F4"/>
    <w:rsid w:val="00D65476"/>
    <w:rsid w:val="00D65AF6"/>
    <w:rsid w:val="00D65BBF"/>
    <w:rsid w:val="00D65F09"/>
    <w:rsid w:val="00D66444"/>
    <w:rsid w:val="00D66730"/>
    <w:rsid w:val="00D66F5E"/>
    <w:rsid w:val="00D676F5"/>
    <w:rsid w:val="00D67FDA"/>
    <w:rsid w:val="00D70B8E"/>
    <w:rsid w:val="00D713CF"/>
    <w:rsid w:val="00D715D9"/>
    <w:rsid w:val="00D7182F"/>
    <w:rsid w:val="00D71B2F"/>
    <w:rsid w:val="00D71F6C"/>
    <w:rsid w:val="00D723A6"/>
    <w:rsid w:val="00D731B3"/>
    <w:rsid w:val="00D73553"/>
    <w:rsid w:val="00D7380B"/>
    <w:rsid w:val="00D74A74"/>
    <w:rsid w:val="00D761CD"/>
    <w:rsid w:val="00D771B7"/>
    <w:rsid w:val="00D77D04"/>
    <w:rsid w:val="00D80E67"/>
    <w:rsid w:val="00D812E2"/>
    <w:rsid w:val="00D8134A"/>
    <w:rsid w:val="00D8143D"/>
    <w:rsid w:val="00D817FB"/>
    <w:rsid w:val="00D81A53"/>
    <w:rsid w:val="00D82D0F"/>
    <w:rsid w:val="00D84503"/>
    <w:rsid w:val="00D847FC"/>
    <w:rsid w:val="00D84C9D"/>
    <w:rsid w:val="00D84DEC"/>
    <w:rsid w:val="00D85493"/>
    <w:rsid w:val="00D85F17"/>
    <w:rsid w:val="00D86258"/>
    <w:rsid w:val="00D864D0"/>
    <w:rsid w:val="00D871C4"/>
    <w:rsid w:val="00D87C67"/>
    <w:rsid w:val="00D90A64"/>
    <w:rsid w:val="00D91528"/>
    <w:rsid w:val="00D915FC"/>
    <w:rsid w:val="00D95112"/>
    <w:rsid w:val="00D9666C"/>
    <w:rsid w:val="00D96EB2"/>
    <w:rsid w:val="00D9737D"/>
    <w:rsid w:val="00DA058F"/>
    <w:rsid w:val="00DA0B41"/>
    <w:rsid w:val="00DA1C00"/>
    <w:rsid w:val="00DA2039"/>
    <w:rsid w:val="00DA210C"/>
    <w:rsid w:val="00DA2C04"/>
    <w:rsid w:val="00DA341B"/>
    <w:rsid w:val="00DA3DA6"/>
    <w:rsid w:val="00DA4C07"/>
    <w:rsid w:val="00DA4D15"/>
    <w:rsid w:val="00DA4E89"/>
    <w:rsid w:val="00DA54F0"/>
    <w:rsid w:val="00DA58A3"/>
    <w:rsid w:val="00DA670C"/>
    <w:rsid w:val="00DA6C97"/>
    <w:rsid w:val="00DA6DB1"/>
    <w:rsid w:val="00DA7021"/>
    <w:rsid w:val="00DA7654"/>
    <w:rsid w:val="00DA76A5"/>
    <w:rsid w:val="00DA7787"/>
    <w:rsid w:val="00DB044B"/>
    <w:rsid w:val="00DB1D62"/>
    <w:rsid w:val="00DB1DA5"/>
    <w:rsid w:val="00DB1E72"/>
    <w:rsid w:val="00DB2FC3"/>
    <w:rsid w:val="00DB3904"/>
    <w:rsid w:val="00DB4C82"/>
    <w:rsid w:val="00DB56A3"/>
    <w:rsid w:val="00DB5844"/>
    <w:rsid w:val="00DB6109"/>
    <w:rsid w:val="00DB775E"/>
    <w:rsid w:val="00DC00DC"/>
    <w:rsid w:val="00DC05BC"/>
    <w:rsid w:val="00DC1BF6"/>
    <w:rsid w:val="00DC1F63"/>
    <w:rsid w:val="00DC255F"/>
    <w:rsid w:val="00DC2F68"/>
    <w:rsid w:val="00DC32A7"/>
    <w:rsid w:val="00DC335E"/>
    <w:rsid w:val="00DC3898"/>
    <w:rsid w:val="00DC44F8"/>
    <w:rsid w:val="00DC479F"/>
    <w:rsid w:val="00DC4FCB"/>
    <w:rsid w:val="00DC506E"/>
    <w:rsid w:val="00DC51A4"/>
    <w:rsid w:val="00DC5494"/>
    <w:rsid w:val="00DC5C6D"/>
    <w:rsid w:val="00DC629E"/>
    <w:rsid w:val="00DC6401"/>
    <w:rsid w:val="00DC64E6"/>
    <w:rsid w:val="00DC6710"/>
    <w:rsid w:val="00DC73E8"/>
    <w:rsid w:val="00DC781F"/>
    <w:rsid w:val="00DD02DA"/>
    <w:rsid w:val="00DD0CBA"/>
    <w:rsid w:val="00DD1600"/>
    <w:rsid w:val="00DD1701"/>
    <w:rsid w:val="00DD1BA8"/>
    <w:rsid w:val="00DD23F5"/>
    <w:rsid w:val="00DD2583"/>
    <w:rsid w:val="00DD2C0E"/>
    <w:rsid w:val="00DD36B1"/>
    <w:rsid w:val="00DD3768"/>
    <w:rsid w:val="00DD5AF0"/>
    <w:rsid w:val="00DD5B51"/>
    <w:rsid w:val="00DD5E78"/>
    <w:rsid w:val="00DD6180"/>
    <w:rsid w:val="00DD684D"/>
    <w:rsid w:val="00DD75D6"/>
    <w:rsid w:val="00DE103A"/>
    <w:rsid w:val="00DE18EA"/>
    <w:rsid w:val="00DE1D4B"/>
    <w:rsid w:val="00DE225A"/>
    <w:rsid w:val="00DE2A39"/>
    <w:rsid w:val="00DE3206"/>
    <w:rsid w:val="00DE3BCB"/>
    <w:rsid w:val="00DE442C"/>
    <w:rsid w:val="00DE4706"/>
    <w:rsid w:val="00DE5403"/>
    <w:rsid w:val="00DE58E3"/>
    <w:rsid w:val="00DE5B95"/>
    <w:rsid w:val="00DE6511"/>
    <w:rsid w:val="00DE6613"/>
    <w:rsid w:val="00DE7CF3"/>
    <w:rsid w:val="00DF0452"/>
    <w:rsid w:val="00DF0614"/>
    <w:rsid w:val="00DF129F"/>
    <w:rsid w:val="00DF1482"/>
    <w:rsid w:val="00DF1FC1"/>
    <w:rsid w:val="00DF2098"/>
    <w:rsid w:val="00DF2103"/>
    <w:rsid w:val="00DF24E5"/>
    <w:rsid w:val="00DF2D33"/>
    <w:rsid w:val="00DF37DE"/>
    <w:rsid w:val="00DF3811"/>
    <w:rsid w:val="00DF3CEB"/>
    <w:rsid w:val="00DF3D69"/>
    <w:rsid w:val="00DF52D5"/>
    <w:rsid w:val="00DF5454"/>
    <w:rsid w:val="00DF57EF"/>
    <w:rsid w:val="00DF5A52"/>
    <w:rsid w:val="00DF6103"/>
    <w:rsid w:val="00DF6422"/>
    <w:rsid w:val="00DF6469"/>
    <w:rsid w:val="00DF74B2"/>
    <w:rsid w:val="00DF785C"/>
    <w:rsid w:val="00DF7876"/>
    <w:rsid w:val="00DF7889"/>
    <w:rsid w:val="00DF7AF3"/>
    <w:rsid w:val="00E00ACB"/>
    <w:rsid w:val="00E0204F"/>
    <w:rsid w:val="00E02AB1"/>
    <w:rsid w:val="00E047A7"/>
    <w:rsid w:val="00E0495A"/>
    <w:rsid w:val="00E05664"/>
    <w:rsid w:val="00E05C07"/>
    <w:rsid w:val="00E05D5E"/>
    <w:rsid w:val="00E06096"/>
    <w:rsid w:val="00E062C0"/>
    <w:rsid w:val="00E07850"/>
    <w:rsid w:val="00E07FFC"/>
    <w:rsid w:val="00E10DAF"/>
    <w:rsid w:val="00E1126E"/>
    <w:rsid w:val="00E1138B"/>
    <w:rsid w:val="00E128C1"/>
    <w:rsid w:val="00E12C24"/>
    <w:rsid w:val="00E1360B"/>
    <w:rsid w:val="00E137E4"/>
    <w:rsid w:val="00E13F2C"/>
    <w:rsid w:val="00E141DF"/>
    <w:rsid w:val="00E169AA"/>
    <w:rsid w:val="00E17293"/>
    <w:rsid w:val="00E17476"/>
    <w:rsid w:val="00E17771"/>
    <w:rsid w:val="00E17A99"/>
    <w:rsid w:val="00E17DEC"/>
    <w:rsid w:val="00E209A5"/>
    <w:rsid w:val="00E209CF"/>
    <w:rsid w:val="00E20DC6"/>
    <w:rsid w:val="00E20FC6"/>
    <w:rsid w:val="00E2256C"/>
    <w:rsid w:val="00E22C70"/>
    <w:rsid w:val="00E23A16"/>
    <w:rsid w:val="00E23ABD"/>
    <w:rsid w:val="00E243FD"/>
    <w:rsid w:val="00E247C7"/>
    <w:rsid w:val="00E24E99"/>
    <w:rsid w:val="00E24F30"/>
    <w:rsid w:val="00E25A03"/>
    <w:rsid w:val="00E2623A"/>
    <w:rsid w:val="00E30458"/>
    <w:rsid w:val="00E30522"/>
    <w:rsid w:val="00E30AFA"/>
    <w:rsid w:val="00E30B14"/>
    <w:rsid w:val="00E31169"/>
    <w:rsid w:val="00E31422"/>
    <w:rsid w:val="00E31456"/>
    <w:rsid w:val="00E31D28"/>
    <w:rsid w:val="00E32800"/>
    <w:rsid w:val="00E32B35"/>
    <w:rsid w:val="00E33B38"/>
    <w:rsid w:val="00E343F9"/>
    <w:rsid w:val="00E354D3"/>
    <w:rsid w:val="00E36E1A"/>
    <w:rsid w:val="00E37912"/>
    <w:rsid w:val="00E37A32"/>
    <w:rsid w:val="00E40028"/>
    <w:rsid w:val="00E40C48"/>
    <w:rsid w:val="00E40F78"/>
    <w:rsid w:val="00E41008"/>
    <w:rsid w:val="00E41766"/>
    <w:rsid w:val="00E41C0A"/>
    <w:rsid w:val="00E42441"/>
    <w:rsid w:val="00E4249F"/>
    <w:rsid w:val="00E4297B"/>
    <w:rsid w:val="00E42D24"/>
    <w:rsid w:val="00E42F6A"/>
    <w:rsid w:val="00E43324"/>
    <w:rsid w:val="00E4354C"/>
    <w:rsid w:val="00E43CEB"/>
    <w:rsid w:val="00E4457A"/>
    <w:rsid w:val="00E4514A"/>
    <w:rsid w:val="00E453DE"/>
    <w:rsid w:val="00E455D6"/>
    <w:rsid w:val="00E46BAC"/>
    <w:rsid w:val="00E47097"/>
    <w:rsid w:val="00E47996"/>
    <w:rsid w:val="00E50727"/>
    <w:rsid w:val="00E51C97"/>
    <w:rsid w:val="00E521D1"/>
    <w:rsid w:val="00E52B2C"/>
    <w:rsid w:val="00E53EA2"/>
    <w:rsid w:val="00E546FA"/>
    <w:rsid w:val="00E54A16"/>
    <w:rsid w:val="00E5509B"/>
    <w:rsid w:val="00E55494"/>
    <w:rsid w:val="00E555DC"/>
    <w:rsid w:val="00E56170"/>
    <w:rsid w:val="00E56739"/>
    <w:rsid w:val="00E56A12"/>
    <w:rsid w:val="00E5745B"/>
    <w:rsid w:val="00E6022A"/>
    <w:rsid w:val="00E610B1"/>
    <w:rsid w:val="00E6119D"/>
    <w:rsid w:val="00E62079"/>
    <w:rsid w:val="00E62A12"/>
    <w:rsid w:val="00E62D1D"/>
    <w:rsid w:val="00E62D94"/>
    <w:rsid w:val="00E6385B"/>
    <w:rsid w:val="00E638E4"/>
    <w:rsid w:val="00E63C7A"/>
    <w:rsid w:val="00E64EA5"/>
    <w:rsid w:val="00E65182"/>
    <w:rsid w:val="00E65FB2"/>
    <w:rsid w:val="00E666A3"/>
    <w:rsid w:val="00E667D3"/>
    <w:rsid w:val="00E667D8"/>
    <w:rsid w:val="00E70017"/>
    <w:rsid w:val="00E700F9"/>
    <w:rsid w:val="00E705F6"/>
    <w:rsid w:val="00E7086C"/>
    <w:rsid w:val="00E7146A"/>
    <w:rsid w:val="00E71A49"/>
    <w:rsid w:val="00E71F75"/>
    <w:rsid w:val="00E72454"/>
    <w:rsid w:val="00E732E1"/>
    <w:rsid w:val="00E73990"/>
    <w:rsid w:val="00E74381"/>
    <w:rsid w:val="00E74616"/>
    <w:rsid w:val="00E75D46"/>
    <w:rsid w:val="00E763D1"/>
    <w:rsid w:val="00E764BC"/>
    <w:rsid w:val="00E7689B"/>
    <w:rsid w:val="00E7745E"/>
    <w:rsid w:val="00E80A1C"/>
    <w:rsid w:val="00E80D9E"/>
    <w:rsid w:val="00E80F88"/>
    <w:rsid w:val="00E81299"/>
    <w:rsid w:val="00E812E9"/>
    <w:rsid w:val="00E813E3"/>
    <w:rsid w:val="00E81679"/>
    <w:rsid w:val="00E81B70"/>
    <w:rsid w:val="00E8313E"/>
    <w:rsid w:val="00E832F4"/>
    <w:rsid w:val="00E837A9"/>
    <w:rsid w:val="00E83923"/>
    <w:rsid w:val="00E839E0"/>
    <w:rsid w:val="00E839F2"/>
    <w:rsid w:val="00E83A3B"/>
    <w:rsid w:val="00E83DF1"/>
    <w:rsid w:val="00E83EF0"/>
    <w:rsid w:val="00E84ED3"/>
    <w:rsid w:val="00E852ED"/>
    <w:rsid w:val="00E85D63"/>
    <w:rsid w:val="00E861BB"/>
    <w:rsid w:val="00E86917"/>
    <w:rsid w:val="00E86DB6"/>
    <w:rsid w:val="00E8758F"/>
    <w:rsid w:val="00E87882"/>
    <w:rsid w:val="00E90620"/>
    <w:rsid w:val="00E90E9C"/>
    <w:rsid w:val="00E91DBE"/>
    <w:rsid w:val="00E926DF"/>
    <w:rsid w:val="00E92C95"/>
    <w:rsid w:val="00E931BB"/>
    <w:rsid w:val="00E93B52"/>
    <w:rsid w:val="00E942DE"/>
    <w:rsid w:val="00E9433D"/>
    <w:rsid w:val="00E94B14"/>
    <w:rsid w:val="00E95A62"/>
    <w:rsid w:val="00E95C97"/>
    <w:rsid w:val="00E962E4"/>
    <w:rsid w:val="00E96475"/>
    <w:rsid w:val="00E97D12"/>
    <w:rsid w:val="00EA0688"/>
    <w:rsid w:val="00EA1E21"/>
    <w:rsid w:val="00EA2265"/>
    <w:rsid w:val="00EA2306"/>
    <w:rsid w:val="00EA2AEF"/>
    <w:rsid w:val="00EA2FB5"/>
    <w:rsid w:val="00EA3A57"/>
    <w:rsid w:val="00EA4440"/>
    <w:rsid w:val="00EA470B"/>
    <w:rsid w:val="00EA5230"/>
    <w:rsid w:val="00EA5415"/>
    <w:rsid w:val="00EA573A"/>
    <w:rsid w:val="00EA6C12"/>
    <w:rsid w:val="00EA6E06"/>
    <w:rsid w:val="00EA6E3E"/>
    <w:rsid w:val="00EA70ED"/>
    <w:rsid w:val="00EA7864"/>
    <w:rsid w:val="00EA7AB4"/>
    <w:rsid w:val="00EB09F7"/>
    <w:rsid w:val="00EB0D61"/>
    <w:rsid w:val="00EB21EB"/>
    <w:rsid w:val="00EB2A92"/>
    <w:rsid w:val="00EB2C04"/>
    <w:rsid w:val="00EB2D4E"/>
    <w:rsid w:val="00EB3090"/>
    <w:rsid w:val="00EB3553"/>
    <w:rsid w:val="00EB3615"/>
    <w:rsid w:val="00EB411A"/>
    <w:rsid w:val="00EB606C"/>
    <w:rsid w:val="00EB632A"/>
    <w:rsid w:val="00EB6BB2"/>
    <w:rsid w:val="00EB6E62"/>
    <w:rsid w:val="00EB732E"/>
    <w:rsid w:val="00EB755F"/>
    <w:rsid w:val="00EB7BE7"/>
    <w:rsid w:val="00EC093B"/>
    <w:rsid w:val="00EC0D57"/>
    <w:rsid w:val="00EC1755"/>
    <w:rsid w:val="00EC1995"/>
    <w:rsid w:val="00EC2C5A"/>
    <w:rsid w:val="00EC3A19"/>
    <w:rsid w:val="00EC43CF"/>
    <w:rsid w:val="00EC4533"/>
    <w:rsid w:val="00EC459C"/>
    <w:rsid w:val="00EC494D"/>
    <w:rsid w:val="00EC5F81"/>
    <w:rsid w:val="00EC69EC"/>
    <w:rsid w:val="00EC7481"/>
    <w:rsid w:val="00EC7B98"/>
    <w:rsid w:val="00EC7DE2"/>
    <w:rsid w:val="00EC7FE9"/>
    <w:rsid w:val="00ED0135"/>
    <w:rsid w:val="00ED13B2"/>
    <w:rsid w:val="00ED1E00"/>
    <w:rsid w:val="00ED4267"/>
    <w:rsid w:val="00ED50D9"/>
    <w:rsid w:val="00ED583C"/>
    <w:rsid w:val="00ED5D72"/>
    <w:rsid w:val="00ED5FD3"/>
    <w:rsid w:val="00ED72F2"/>
    <w:rsid w:val="00ED73AF"/>
    <w:rsid w:val="00ED74B4"/>
    <w:rsid w:val="00ED772E"/>
    <w:rsid w:val="00ED7A83"/>
    <w:rsid w:val="00ED7D88"/>
    <w:rsid w:val="00ED7E3E"/>
    <w:rsid w:val="00EE0283"/>
    <w:rsid w:val="00EE09ED"/>
    <w:rsid w:val="00EE1095"/>
    <w:rsid w:val="00EE1D8A"/>
    <w:rsid w:val="00EE26A0"/>
    <w:rsid w:val="00EE27CC"/>
    <w:rsid w:val="00EE282F"/>
    <w:rsid w:val="00EE3A9F"/>
    <w:rsid w:val="00EE4221"/>
    <w:rsid w:val="00EE463C"/>
    <w:rsid w:val="00EE5360"/>
    <w:rsid w:val="00EE6725"/>
    <w:rsid w:val="00EE68C1"/>
    <w:rsid w:val="00EE7828"/>
    <w:rsid w:val="00EF0CD0"/>
    <w:rsid w:val="00EF11A0"/>
    <w:rsid w:val="00EF3205"/>
    <w:rsid w:val="00EF38C0"/>
    <w:rsid w:val="00EF3CCD"/>
    <w:rsid w:val="00EF3DF6"/>
    <w:rsid w:val="00EF4892"/>
    <w:rsid w:val="00EF5085"/>
    <w:rsid w:val="00EF5136"/>
    <w:rsid w:val="00EF5C3C"/>
    <w:rsid w:val="00EF5CF0"/>
    <w:rsid w:val="00EF6315"/>
    <w:rsid w:val="00EF6765"/>
    <w:rsid w:val="00EF761E"/>
    <w:rsid w:val="00EF7FB3"/>
    <w:rsid w:val="00F0036C"/>
    <w:rsid w:val="00F00551"/>
    <w:rsid w:val="00F023A5"/>
    <w:rsid w:val="00F026CB"/>
    <w:rsid w:val="00F03264"/>
    <w:rsid w:val="00F03AEE"/>
    <w:rsid w:val="00F03EB5"/>
    <w:rsid w:val="00F0435E"/>
    <w:rsid w:val="00F04CEA"/>
    <w:rsid w:val="00F04ECB"/>
    <w:rsid w:val="00F05318"/>
    <w:rsid w:val="00F05A20"/>
    <w:rsid w:val="00F06676"/>
    <w:rsid w:val="00F0688E"/>
    <w:rsid w:val="00F06EDF"/>
    <w:rsid w:val="00F07293"/>
    <w:rsid w:val="00F07415"/>
    <w:rsid w:val="00F07FB5"/>
    <w:rsid w:val="00F07FB6"/>
    <w:rsid w:val="00F07FC9"/>
    <w:rsid w:val="00F10C2D"/>
    <w:rsid w:val="00F11C11"/>
    <w:rsid w:val="00F11FFD"/>
    <w:rsid w:val="00F12122"/>
    <w:rsid w:val="00F12153"/>
    <w:rsid w:val="00F12B21"/>
    <w:rsid w:val="00F12DE6"/>
    <w:rsid w:val="00F134BD"/>
    <w:rsid w:val="00F159FB"/>
    <w:rsid w:val="00F16A8B"/>
    <w:rsid w:val="00F16B29"/>
    <w:rsid w:val="00F20139"/>
    <w:rsid w:val="00F2144C"/>
    <w:rsid w:val="00F22D9A"/>
    <w:rsid w:val="00F22FFE"/>
    <w:rsid w:val="00F2417F"/>
    <w:rsid w:val="00F2433C"/>
    <w:rsid w:val="00F25383"/>
    <w:rsid w:val="00F257D4"/>
    <w:rsid w:val="00F25C66"/>
    <w:rsid w:val="00F27EC5"/>
    <w:rsid w:val="00F30385"/>
    <w:rsid w:val="00F305DB"/>
    <w:rsid w:val="00F305E4"/>
    <w:rsid w:val="00F3060A"/>
    <w:rsid w:val="00F3163A"/>
    <w:rsid w:val="00F31C45"/>
    <w:rsid w:val="00F32C7B"/>
    <w:rsid w:val="00F335FC"/>
    <w:rsid w:val="00F35298"/>
    <w:rsid w:val="00F362B7"/>
    <w:rsid w:val="00F3631C"/>
    <w:rsid w:val="00F3636B"/>
    <w:rsid w:val="00F37AE3"/>
    <w:rsid w:val="00F4069A"/>
    <w:rsid w:val="00F407FB"/>
    <w:rsid w:val="00F4159D"/>
    <w:rsid w:val="00F416AE"/>
    <w:rsid w:val="00F424A0"/>
    <w:rsid w:val="00F43197"/>
    <w:rsid w:val="00F4349A"/>
    <w:rsid w:val="00F43F1A"/>
    <w:rsid w:val="00F44593"/>
    <w:rsid w:val="00F445CC"/>
    <w:rsid w:val="00F4463F"/>
    <w:rsid w:val="00F4481C"/>
    <w:rsid w:val="00F44B06"/>
    <w:rsid w:val="00F44DD2"/>
    <w:rsid w:val="00F454CD"/>
    <w:rsid w:val="00F50A5A"/>
    <w:rsid w:val="00F50E79"/>
    <w:rsid w:val="00F511A8"/>
    <w:rsid w:val="00F529AB"/>
    <w:rsid w:val="00F53716"/>
    <w:rsid w:val="00F543D0"/>
    <w:rsid w:val="00F550A1"/>
    <w:rsid w:val="00F55E19"/>
    <w:rsid w:val="00F55EFE"/>
    <w:rsid w:val="00F56A8B"/>
    <w:rsid w:val="00F56AB0"/>
    <w:rsid w:val="00F574B9"/>
    <w:rsid w:val="00F57854"/>
    <w:rsid w:val="00F606F6"/>
    <w:rsid w:val="00F6080F"/>
    <w:rsid w:val="00F6179E"/>
    <w:rsid w:val="00F62824"/>
    <w:rsid w:val="00F629A6"/>
    <w:rsid w:val="00F6388B"/>
    <w:rsid w:val="00F63F33"/>
    <w:rsid w:val="00F64CA4"/>
    <w:rsid w:val="00F64FF6"/>
    <w:rsid w:val="00F65FD0"/>
    <w:rsid w:val="00F668EA"/>
    <w:rsid w:val="00F66C37"/>
    <w:rsid w:val="00F67199"/>
    <w:rsid w:val="00F7026B"/>
    <w:rsid w:val="00F7034A"/>
    <w:rsid w:val="00F70623"/>
    <w:rsid w:val="00F70E29"/>
    <w:rsid w:val="00F7174D"/>
    <w:rsid w:val="00F71D75"/>
    <w:rsid w:val="00F72A93"/>
    <w:rsid w:val="00F72EC0"/>
    <w:rsid w:val="00F73669"/>
    <w:rsid w:val="00F73780"/>
    <w:rsid w:val="00F74943"/>
    <w:rsid w:val="00F7515A"/>
    <w:rsid w:val="00F76120"/>
    <w:rsid w:val="00F76647"/>
    <w:rsid w:val="00F76868"/>
    <w:rsid w:val="00F76CBD"/>
    <w:rsid w:val="00F77745"/>
    <w:rsid w:val="00F7783C"/>
    <w:rsid w:val="00F77FFB"/>
    <w:rsid w:val="00F80A1C"/>
    <w:rsid w:val="00F80C16"/>
    <w:rsid w:val="00F8117B"/>
    <w:rsid w:val="00F81283"/>
    <w:rsid w:val="00F8142D"/>
    <w:rsid w:val="00F81DA8"/>
    <w:rsid w:val="00F82054"/>
    <w:rsid w:val="00F82D16"/>
    <w:rsid w:val="00F82D34"/>
    <w:rsid w:val="00F84286"/>
    <w:rsid w:val="00F8499E"/>
    <w:rsid w:val="00F84C65"/>
    <w:rsid w:val="00F85533"/>
    <w:rsid w:val="00F85817"/>
    <w:rsid w:val="00F87176"/>
    <w:rsid w:val="00F8772B"/>
    <w:rsid w:val="00F87884"/>
    <w:rsid w:val="00F87B3B"/>
    <w:rsid w:val="00F87CBF"/>
    <w:rsid w:val="00F90108"/>
    <w:rsid w:val="00F90914"/>
    <w:rsid w:val="00F90C5B"/>
    <w:rsid w:val="00F917FB"/>
    <w:rsid w:val="00F921AE"/>
    <w:rsid w:val="00F92CA2"/>
    <w:rsid w:val="00F9336B"/>
    <w:rsid w:val="00F93402"/>
    <w:rsid w:val="00F9346E"/>
    <w:rsid w:val="00F934F8"/>
    <w:rsid w:val="00F93526"/>
    <w:rsid w:val="00F936DA"/>
    <w:rsid w:val="00F93BDC"/>
    <w:rsid w:val="00F94481"/>
    <w:rsid w:val="00F94558"/>
    <w:rsid w:val="00F94587"/>
    <w:rsid w:val="00F94A53"/>
    <w:rsid w:val="00F94F1D"/>
    <w:rsid w:val="00F95CD0"/>
    <w:rsid w:val="00F95F79"/>
    <w:rsid w:val="00F960DD"/>
    <w:rsid w:val="00F96372"/>
    <w:rsid w:val="00F9739B"/>
    <w:rsid w:val="00F978B8"/>
    <w:rsid w:val="00FA0130"/>
    <w:rsid w:val="00FA04DA"/>
    <w:rsid w:val="00FA0F83"/>
    <w:rsid w:val="00FA1435"/>
    <w:rsid w:val="00FA14CE"/>
    <w:rsid w:val="00FA15E4"/>
    <w:rsid w:val="00FA2EBB"/>
    <w:rsid w:val="00FA4E55"/>
    <w:rsid w:val="00FA4F70"/>
    <w:rsid w:val="00FA5554"/>
    <w:rsid w:val="00FA5FBB"/>
    <w:rsid w:val="00FA6127"/>
    <w:rsid w:val="00FA743B"/>
    <w:rsid w:val="00FA7D60"/>
    <w:rsid w:val="00FB1051"/>
    <w:rsid w:val="00FB1ED5"/>
    <w:rsid w:val="00FB29C5"/>
    <w:rsid w:val="00FB2CCD"/>
    <w:rsid w:val="00FB2D05"/>
    <w:rsid w:val="00FB35A3"/>
    <w:rsid w:val="00FB462C"/>
    <w:rsid w:val="00FB48A8"/>
    <w:rsid w:val="00FB5314"/>
    <w:rsid w:val="00FB590F"/>
    <w:rsid w:val="00FB63E3"/>
    <w:rsid w:val="00FB65EC"/>
    <w:rsid w:val="00FB7BDB"/>
    <w:rsid w:val="00FB7E0B"/>
    <w:rsid w:val="00FC10A2"/>
    <w:rsid w:val="00FC1577"/>
    <w:rsid w:val="00FC28AC"/>
    <w:rsid w:val="00FC3A87"/>
    <w:rsid w:val="00FC3AFA"/>
    <w:rsid w:val="00FC3EEF"/>
    <w:rsid w:val="00FC551F"/>
    <w:rsid w:val="00FC64D7"/>
    <w:rsid w:val="00FC67C3"/>
    <w:rsid w:val="00FC7F32"/>
    <w:rsid w:val="00FD00FD"/>
    <w:rsid w:val="00FD01A8"/>
    <w:rsid w:val="00FD1955"/>
    <w:rsid w:val="00FD1A1D"/>
    <w:rsid w:val="00FD1D86"/>
    <w:rsid w:val="00FD2201"/>
    <w:rsid w:val="00FD2352"/>
    <w:rsid w:val="00FD3364"/>
    <w:rsid w:val="00FD42C0"/>
    <w:rsid w:val="00FD50B3"/>
    <w:rsid w:val="00FD5BC7"/>
    <w:rsid w:val="00FD5ECF"/>
    <w:rsid w:val="00FD635D"/>
    <w:rsid w:val="00FD67A7"/>
    <w:rsid w:val="00FE0326"/>
    <w:rsid w:val="00FE1260"/>
    <w:rsid w:val="00FE275C"/>
    <w:rsid w:val="00FE2B01"/>
    <w:rsid w:val="00FE3050"/>
    <w:rsid w:val="00FE3558"/>
    <w:rsid w:val="00FE3582"/>
    <w:rsid w:val="00FE3FEE"/>
    <w:rsid w:val="00FE40F6"/>
    <w:rsid w:val="00FE423E"/>
    <w:rsid w:val="00FE4A51"/>
    <w:rsid w:val="00FE7016"/>
    <w:rsid w:val="00FF0E8C"/>
    <w:rsid w:val="00FF18F8"/>
    <w:rsid w:val="00FF2A72"/>
    <w:rsid w:val="00FF3F5B"/>
    <w:rsid w:val="00FF4391"/>
    <w:rsid w:val="00FF50BE"/>
    <w:rsid w:val="00FF57BF"/>
    <w:rsid w:val="00FF7112"/>
    <w:rsid w:val="00FF78B7"/>
    <w:rsid w:val="66B5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80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D17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7806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D17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7806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D17806"/>
    <w:pPr>
      <w:widowControl/>
      <w:wordWrap w:val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43</Words>
  <Characters>249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yu</cp:lastModifiedBy>
  <cp:revision>3</cp:revision>
  <cp:lastPrinted>2020-04-29T03:37:00Z</cp:lastPrinted>
  <dcterms:created xsi:type="dcterms:W3CDTF">2020-04-29T03:42:00Z</dcterms:created>
  <dcterms:modified xsi:type="dcterms:W3CDTF">2020-04-29T08:31:00Z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