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常州市</w:t>
      </w:r>
      <w:r>
        <w:rPr>
          <w:rFonts w:ascii="方正小标宋简体" w:hAnsi="宋体" w:eastAsia="方正小标宋简体" w:cs="方正小标宋简体"/>
          <w:color w:val="000000"/>
          <w:kern w:val="0"/>
          <w:sz w:val="44"/>
          <w:szCs w:val="44"/>
        </w:rPr>
        <w:t>2019—2020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年度</w:t>
      </w: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中小学特级班主任考核结果</w:t>
      </w:r>
    </w:p>
    <w:p>
      <w:pPr>
        <w:spacing w:line="24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</w:p>
    <w:tbl>
      <w:tblPr>
        <w:tblStyle w:val="4"/>
        <w:tblW w:w="76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239"/>
        <w:gridCol w:w="3938"/>
        <w:gridCol w:w="1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序号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学校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考核结果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刘国营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溧阳市南渡高级中学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蒋亚芳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溧阳市外国语小学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ascii="仿宋_GB2312" w:hAnsi="宋体" w:eastAsia="仿宋_GB2312" w:cs="仿宋_GB2312"/>
                <w:b/>
                <w:bCs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李菊华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常州市金坛区华城实验小学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金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花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常州市戚墅堰东方小学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管华英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常州市武进区李公朴小学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王晓波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常州市武进区人民路小学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王小红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江苏省武进职业教育中心校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张海燕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常州市武进区湖塘桥实验小学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曹丽英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常州市武进区星辰实验学校（小学部）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薛寒冰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常州市武进区星河实验小学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黄金萍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常州市新北区薛家中心小学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陈亚兰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常州市新北区龙虎塘实验小学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袁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胜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常州市新北区新桥实验小学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陆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金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江苏省奔牛高级中学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沈彩虹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常州市新北区薛家中心小学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薛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娴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常州市局前街小学教育集团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王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奕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常州市局前街小学教育集团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喻一珉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常州市局前街小学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潘银婷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常州市第二实验小学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许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倩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常州市第二实验小学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丁文玉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常州市实验小学教育集团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倪文玉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常州市觅渡桥小学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钱娟红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常州市五星实验小学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王华芬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常州市邹区实验小学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吴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婷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常州刘国钧高等职业技术学校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陈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霞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常州旅游商贸高等职业技术学校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曹小丽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江苏省常州高级中学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倪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莺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常州市第一中学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袁雷群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常州市第二十四中学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缪春蓉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常州市第二十四中学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吕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丽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常州市北环中学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魏东华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常州外国语学校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赵敏芝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常州市外国语学校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常州市</w:t>
      </w:r>
      <w:r>
        <w:rPr>
          <w:rFonts w:ascii="方正小标宋简体" w:hAnsi="宋体" w:eastAsia="方正小标宋简体" w:cs="方正小标宋简体"/>
          <w:color w:val="000000"/>
          <w:kern w:val="0"/>
          <w:sz w:val="44"/>
          <w:szCs w:val="44"/>
        </w:rPr>
        <w:t>2019—2020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年度</w:t>
      </w: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中小学高级班主任考核结果</w:t>
      </w:r>
    </w:p>
    <w:p>
      <w:pPr>
        <w:rPr>
          <w:rFonts w:cs="Times New Roman"/>
        </w:rPr>
      </w:pPr>
    </w:p>
    <w:tbl>
      <w:tblPr>
        <w:tblStyle w:val="4"/>
        <w:tblW w:w="7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223"/>
        <w:gridCol w:w="394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序号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姓名</w:t>
            </w:r>
          </w:p>
        </w:tc>
        <w:tc>
          <w:tcPr>
            <w:tcW w:w="39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学校</w:t>
            </w:r>
          </w:p>
        </w:tc>
        <w:tc>
          <w:tcPr>
            <w:tcW w:w="17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胡锁花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溧阳市溧城中心小学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杨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科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溧阳市光华初级中学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董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彬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江苏省溧阳中学附属初级中学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蒋亚芳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溧阳市外国语学校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陈国庆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江苏省溧阳中等专业学校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史亚琴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溧阳市永平小学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邵忠元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溧阳市燕湖小学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ascii="仿宋_GB2312" w:hAnsi="宋体" w:eastAsia="仿宋_GB2312" w:cs="仿宋_GB2312"/>
                <w:b/>
                <w:bCs/>
              </w:rPr>
              <w:t>8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缪立兵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常州市金坛区第四中学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ascii="仿宋_GB2312" w:hAnsi="宋体" w:eastAsia="仿宋_GB2312" w:cs="仿宋_GB2312"/>
                <w:b/>
                <w:bCs/>
              </w:rPr>
              <w:t>9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吴良辉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常州市金坛区段玉裁实验小学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ascii="仿宋_GB2312" w:hAnsi="宋体" w:eastAsia="仿宋_GB2312" w:cs="仿宋_GB2312"/>
                <w:b/>
                <w:bCs/>
              </w:rPr>
              <w:t>10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李菊华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常州市金坛区华城实验小学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ascii="仿宋_GB2312" w:hAnsi="宋体" w:eastAsia="仿宋_GB2312" w:cs="仿宋_GB2312"/>
                <w:b/>
                <w:bCs/>
              </w:rPr>
              <w:t>11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徐佳美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常州市金坛区第五中学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12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袁惠娟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江苏省金坛中等专业学校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13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丁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娴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常州市武进区湖塘桥第二实验小学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14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周建华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常州市武进区夏溪初级中学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庄映洁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常州市武进区雪堰中心小学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16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马丽近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常州市武进区实验小学分校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17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周云芝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常州市武进区雪堰中心小学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18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钱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丽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常州市武进区湖塘桥第二实验小学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19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潘兴芳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常州市武进区马杭中心小学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20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怀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宁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江苏省武进高级中学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21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顾唯安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常州市武进区人民路初级中学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22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刘小英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常州市武进区湖塘桥实验小学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23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管金莲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常州市武进区星辰实验学校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24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殷荣荣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常州幼儿师范学校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25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庄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波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常州市高级职业技术学校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26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许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叶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常州市武进区采菱小学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27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张海燕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常州市武进区湖塘桥实验小学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28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曹丽英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常州市武进区星辰实验学校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29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李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振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江苏省前黄高级中学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30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唐小燕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新桥初级中学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31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史云芳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奔牛实验小学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32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李春英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香槟湖小学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33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沈彩虹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常州市新北区薛家中心小学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34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谈小东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常州市滨江中学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35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蔡涵钰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河海实验小学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36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林燕群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龙虎塘第二实验小学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37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夏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虹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龙虎塘实验小学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38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黄桂华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新北区新桥实验小学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39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张建妹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薛家实验小学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40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顾晓春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江苏省奔牛高级中学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41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王紫瑾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常州市龙城小学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42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陈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怡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常州市虹景小学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43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邵沪杰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常州市第二实验小学教育集团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44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程美琴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常州市第二实验小学教育集团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45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杨继云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常州市解放路小学教育集团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46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刘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花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常州市局前街小学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47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陆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芳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常州市第二实验小学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48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姚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枫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常州市博爱小学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49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顾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娟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常州市博爱教育集团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50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殷彩萍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常州市东青实验学校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51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金莉红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常州市觅渡桥小学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52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薛燕萍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常州市花园小学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53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刘海燕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常州市觅渡桥小学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54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朱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花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常州市平冈小学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55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吴晓慧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常州市西横街小学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56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谢佩君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常州市怀德苑小学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57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秦小茹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常州市花园第二小学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58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刘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嬿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常州市西新桥小学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59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孙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霞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常州市东方小学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60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柏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婷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常州市荆川小学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61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钱娟红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常州市五星实验小学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62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章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瑛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常州市武进区横山桥初级中学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63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仇海洁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常州市武进区横山桥中心小学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64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张艳华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常州经开区初级中学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65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毛艳青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常州刘国钧高等职业技术学校</w:t>
            </w:r>
            <w:r>
              <w:rPr>
                <w:rFonts w:ascii="仿宋_GB2312" w:hAnsi="宋体" w:eastAsia="仿宋_GB2312" w:cs="Times New Roman"/>
              </w:rPr>
              <w:t> 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66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白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丽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常州旅游商贸高等职业技术学校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67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周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洁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江苏省常州高级中学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68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孙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雪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常州市第一中学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69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王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俊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常州市北郊高级中学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70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曾彩英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常州市第二中学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71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刘美足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常州市田家炳高级中学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72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张元丽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常州市第三中学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73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赵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洁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常州市戚墅堰高级中学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74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沈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越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常州市朝阳中学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75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蒋礼金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常州市实验初级中学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76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崔东英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常州市实验初级中学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77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周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晓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常州市实验初级中学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78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莫谢斐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常州市田家炳初级中学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79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沈秋萍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常州市田家炳初级中学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80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殷爱梅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常州市第二十四中学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81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吴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鸣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常州市第二十四中学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82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缪春蓉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常州市第二十四中学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83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岳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峰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常州市花园中学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84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邵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羿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常州市花园中学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85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邹荣昌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常州市花园中学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86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祁建英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常州市花园中学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87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钱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舒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常州丽华中学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88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徐礼琴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常州市北环中学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89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胡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珏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常州市北环中学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90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金振环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常州市兰陵中学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91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水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湘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常州市翠竹中学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92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周泓涤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常州市翠竹中学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93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祝畅红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常州市虹景中学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94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杨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华</w:t>
            </w:r>
          </w:p>
        </w:tc>
        <w:tc>
          <w:tcPr>
            <w:tcW w:w="39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常州市中吴实验学校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常州市</w:t>
      </w:r>
      <w:r>
        <w:rPr>
          <w:rFonts w:ascii="方正小标宋简体" w:hAnsi="宋体" w:eastAsia="方正小标宋简体" w:cs="方正小标宋简体"/>
          <w:color w:val="000000"/>
          <w:kern w:val="0"/>
          <w:sz w:val="44"/>
          <w:szCs w:val="44"/>
        </w:rPr>
        <w:t>2019—2020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年度</w:t>
      </w: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中小学骨干班主任考核结果</w:t>
      </w:r>
    </w:p>
    <w:p>
      <w:pPr>
        <w:rPr>
          <w:rFonts w:cs="Times New Roman"/>
        </w:rPr>
      </w:pPr>
    </w:p>
    <w:tbl>
      <w:tblPr>
        <w:tblStyle w:val="4"/>
        <w:tblW w:w="7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00"/>
        <w:gridCol w:w="394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姓名</w:t>
            </w:r>
          </w:p>
        </w:tc>
        <w:tc>
          <w:tcPr>
            <w:tcW w:w="39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吴云娟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溧阳市南渡初级中学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罗梦瑶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溧阳市光华高级中学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吴亚琴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溧阳市实验初级中学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谈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琦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溧阳市实验小学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汪国庆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溧阳市戴埠高级中学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曾银华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溧阳市燕湖小学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陈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灵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溧阳市燕湖小学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戴红琴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溧阳市实验小学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张建珍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溧阳市溧城镇平陵小学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蒋瑜琴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溧阳市燕湖小学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高彩霞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溧阳市上兴中心小学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宏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溧阳市南渡高级中学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谢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娟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溧阳市文化小学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滕锋华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溧阳市第五初级中学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刘振文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溧阳市燕山中学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沈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燕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溧阳市实验小学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韩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青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溧阳市溧城中心小学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陈国庆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江苏省溧阳中等专业学校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ascii="仿宋_GB2312" w:hAnsi="宋体" w:eastAsia="仿宋_GB2312" w:cs="仿宋_GB2312"/>
                <w:b/>
                <w:bCs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邓法珍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常州市金坛区华罗庚实验学校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ascii="仿宋_GB2312" w:hAnsi="宋体" w:eastAsia="仿宋_GB2312" w:cs="仿宋_GB2312"/>
                <w:b/>
                <w:bCs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李燕红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常州市金坛区河滨小学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ascii="仿宋_GB2312" w:hAnsi="宋体" w:eastAsia="仿宋_GB2312" w:cs="仿宋_GB2312"/>
                <w:b/>
                <w:bCs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滕晓惠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常州市金坛区华罗庚实验学校新城分校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ascii="仿宋_GB2312" w:hAnsi="宋体" w:eastAsia="仿宋_GB2312" w:cs="仿宋_GB2312"/>
                <w:b/>
                <w:bCs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虞翠翠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常州市金坛区华罗庚实验学校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ascii="仿宋_GB2312" w:hAnsi="宋体" w:eastAsia="仿宋_GB2312" w:cs="仿宋_GB2312"/>
                <w:b/>
                <w:bCs/>
              </w:rPr>
              <w:t>23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蔡建兰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常州市金坛区城西小学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ascii="仿宋_GB2312" w:hAnsi="宋体" w:eastAsia="仿宋_GB2312" w:cs="仿宋_GB2312"/>
                <w:b/>
                <w:bCs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陈惠芳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常州市金坛尧塘实验小学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ascii="仿宋_GB2312" w:hAnsi="宋体" w:eastAsia="仿宋_GB2312" w:cs="仿宋_GB2312"/>
                <w:b/>
                <w:bCs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陈俊霞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常州市金坛区华城实验小学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ascii="仿宋_GB2312" w:hAnsi="宋体" w:eastAsia="仿宋_GB2312" w:cs="仿宋_GB2312"/>
                <w:b/>
                <w:bCs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董雪芳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江苏省金坛中等专业学校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ascii="仿宋_GB2312" w:hAnsi="宋体" w:eastAsia="仿宋_GB2312" w:cs="仿宋_GB2312"/>
                <w:b/>
                <w:bCs/>
              </w:rPr>
              <w:t>27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韩菊芳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常州市金坛区朱林中学</w:t>
            </w:r>
            <w:bookmarkStart w:id="0" w:name="_GoBack"/>
            <w:bookmarkEnd w:id="0"/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ascii="仿宋_GB2312" w:hAnsi="宋体" w:eastAsia="仿宋_GB2312" w:cs="仿宋_GB2312"/>
                <w:b/>
                <w:bCs/>
              </w:rPr>
              <w:t>28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李</w:t>
            </w:r>
            <w:r>
              <w:rPr>
                <w:rFonts w:ascii="仿宋_GB2312" w:hAnsi="宋体" w:eastAsia="仿宋_GB2312" w:cs="仿宋_GB2312"/>
                <w:b/>
                <w:bCs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</w:rPr>
              <w:t>君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常州市金坛区尧塘中学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</w:rPr>
            </w:pPr>
            <w:r>
              <w:rPr>
                <w:rFonts w:ascii="仿宋_GB2312" w:hAnsi="宋体" w:eastAsia="仿宋_GB2312" w:cs="仿宋_GB2312"/>
                <w:b/>
                <w:bCs/>
              </w:rPr>
              <w:t>29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王志刚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江苏省华罗庚中学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黄小萍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常州市武进区牛塘中心小学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盛建莉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常州市武进区成章初级中学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袁琴玉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常州市武进区礼河实验学校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韩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杰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常州市高级职业技术学校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王红梅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常州市武进区采菱小学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王丽琴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常州市武进区礼嘉中学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徐丽红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常州市武进区洛阳中心小学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章建琴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常州市武进区星韵学校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贺丽萍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常州市武进区马杭初级中学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张艳华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常州市戚墅堰实验中学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顾唯安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江苏省武进高级中学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姚成金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武进开放大学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王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蕾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常州幼儿师范学校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朱金花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常州市武进区刘海粟小学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钱文栋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常州市武进区寨桥初级中学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李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娟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常州市武进区湟里中心小学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王丽花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常州市武进区前黄初级中学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蒋春霞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常州市武进区洛阳初级中学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曾美婷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常州市武进区星河实验小学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董惠芬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常州市武进区东安实验学校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樊梨花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常州市高级职业技术学校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郑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悦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常州市武进区湖塘实验中学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翟丽群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常州市武进区洛阳初级中学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宋云霞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常州市武进区湖塘实验中学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疏大四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常州市武进区前黄实验学校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殷春亚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常州市武进区潘家小学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蒋丽琴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常州市武进区南宅实验学校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钟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倩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常州市武进区星辰实验学校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韦叶平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江苏省武进高级中学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施春红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常州市武进区潘家小学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周小芹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常州市武进区牛塘初级中学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殷玉艳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常州市武进区坂上小学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王菽霞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常州市武进区政平小学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刘晔妍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常州市武进区湟里中心小学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姜敏丽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常州市武进区淹城初级中学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曹亚辉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常州市武进区雪堰中心小学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费美玉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常州市武进区雪堰中心小学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蒋丹亚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常州市武进区牛塘中心小学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季云萍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新桥初级中学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姚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芳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新北区飞龙中学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芦启顺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常州市河海实验学校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田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禾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河海实验小学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程秋萍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河海实验小学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谢双红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新北区吕墅小学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陈春萍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新北区孟河中学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眭文英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安家中学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陈素云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新北区泰山小学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徐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辉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新北区魏村中学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陈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佳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新北区小河中心小学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姚冬青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江苏省奔牛高级中学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吕佳音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新北区香槟湖小学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江春强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常州市中天实验学校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邹荣兰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新北实验中学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高宇兰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圩塘中心小学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嵇文佳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常州市局前街小学教育集团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高羽佳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常州市局前街小学教育集团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马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常州市博爱教育集团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轶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常州市第二实验小学教育集团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黄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妍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常州市局前街小学教育集团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黄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燕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常州市解放路小学教育集团香梅小学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朱丽华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常州市博爱教育集团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张明晓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常州市焦溪初级中学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戴彩娥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常州市解放路小学教育集团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郭筱凯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常州市第二实验小学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宋子吉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常州市北环路小学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祁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馨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常州市北郊小学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薛燕萍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常州市花园小学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杨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萍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常州市紫云小学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童兰兰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常州市丽华新村第二小学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徐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佳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常州市兰陵小学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翟晓丽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常州市焦溪小学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101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钰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常州市解放路小学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102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夏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瑜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常州市焦溪初级中学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103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孙晓玲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常州市虹景小学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104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祁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琳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常州市西林实验学校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105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徐文艳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常州市泰村实验学校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106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路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璐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常州市钟楼实验小学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107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陆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燕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常州市芦墅小学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108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柳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林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常州市钟楼实验中学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109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刘莉丽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常州市白云小学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110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陈红玉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常州市觅渡桥小学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111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洪敏亚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常州市西新桥小学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112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戈丽华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常州市邹区实验小学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113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吕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娇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常州市新闸中心小学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114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张玲琴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江苏省横林高级中学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115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许红霞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江苏省横林高级中学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116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马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敏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江苏省横林高级中学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117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朱雪婷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常州市戚墅堰东方小学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118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黄姗姗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常州市戚墅堰东方小学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119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周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蝶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常州经开区小学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120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刘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芬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常州市武进区横山桥中心小学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121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张丽华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常州市武进区横山桥中心小学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122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吴佳丽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常州市武进区横山桥中心小学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123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魏银丽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常州市第四中学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124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吴蓉梅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常州市武进区横林实验小学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125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蒋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珂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常州刘国钧高等职业技术学校</w:t>
            </w:r>
            <w:r>
              <w:rPr>
                <w:rFonts w:ascii="仿宋_GB2312" w:hAnsi="宋体" w:eastAsia="仿宋_GB2312" w:cs="Times New Roman"/>
              </w:rPr>
              <w:t> 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126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熊家慧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常州刘国钧高等职业技术学校</w:t>
            </w:r>
            <w:r>
              <w:rPr>
                <w:rFonts w:ascii="仿宋_GB2312" w:hAnsi="宋体" w:eastAsia="仿宋_GB2312" w:cs="Times New Roman"/>
              </w:rPr>
              <w:t> 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127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邵敏霞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常州刘国钧高等职业技术学校</w:t>
            </w:r>
            <w:r>
              <w:rPr>
                <w:rFonts w:ascii="仿宋_GB2312" w:hAnsi="宋体" w:eastAsia="仿宋_GB2312" w:cs="Times New Roman"/>
              </w:rPr>
              <w:t> 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128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徐军平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常州刘国钧高等职业技术学校</w:t>
            </w:r>
            <w:r>
              <w:rPr>
                <w:rFonts w:ascii="仿宋_GB2312" w:hAnsi="宋体" w:eastAsia="仿宋_GB2312" w:cs="Times New Roman"/>
              </w:rPr>
              <w:t> 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129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周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凯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常州刘国钧高等职业技术学校</w:t>
            </w:r>
            <w:r>
              <w:rPr>
                <w:rFonts w:ascii="仿宋_GB2312" w:hAnsi="宋体" w:eastAsia="仿宋_GB2312" w:cs="Times New Roman"/>
              </w:rPr>
              <w:t> 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130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温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赟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常州旅游商贸高等职业技术学校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131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邱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钰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常州旅游商贸高等职业技术学校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132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郭春妹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常州旅游商贸高等职业技术学校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133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吴莉娜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江苏省常州高级中学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134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董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焱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江苏省常州高级中学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135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都承峰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常州市第一中学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136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薛志娟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常州市第一中学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137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李国伟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常州市北郊高级中学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138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金剑锋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常州市北郊高级中学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139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沈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臻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常州市第二中学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140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张淼一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常州市第二中学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141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翁俐瑶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常州市第二中学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142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张坤玲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常州市第三中学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143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倪红娟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常州市第三中学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144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宋如峰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常州市北郊初级中学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145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李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岚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常州市北郊初级中学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146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徐明怡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常州市北郊初级中学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147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赵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琪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常州市朝阳中学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148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白丽烨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常州市同济中学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149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马春花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常州市同济中学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150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陶莹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常州市勤业中学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151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商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坤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常州市实验初级中学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152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周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军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常州市田家炳初级中学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153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莫谢斐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常州市田家炳初级中学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154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蔡洪钧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常州市第二十四中学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155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姚晓娟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常州市第二十四中学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156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方希文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常州市市北实验初中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157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秦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晶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常州市市北实验初中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158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张丽娜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常州市清潭中学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159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莹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常州市清潭中学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160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王立萍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常州市清潭中学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161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施海英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常州市清潭中学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162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邵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洁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常州市花园中学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163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白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莺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常州市花园中学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164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钱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舒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常州丽华中学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165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高毓华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常州丽华中学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166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陈海燕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常州市兰陵中学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167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尹翔翔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常州市翠竹中学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168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周泓涤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常州市翠竹中学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169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黄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静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常州市明德实验中学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170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洑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颖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常州市教科院附属中学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171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邵雯燕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常州西藏民族中学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172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赵志花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常州西藏民族中学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173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周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琦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常州外国语学校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174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吴玲芳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常州外国语学校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175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冯晓明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常州市正衡中学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176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卢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红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常州市正衡中学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177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朱祥生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常州市正衡中学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合格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常州市</w:t>
      </w:r>
      <w:r>
        <w:rPr>
          <w:rFonts w:ascii="方正小标宋简体" w:hAnsi="宋体" w:eastAsia="方正小标宋简体" w:cs="方正小标宋简体"/>
          <w:color w:val="000000"/>
          <w:kern w:val="0"/>
          <w:sz w:val="44"/>
          <w:szCs w:val="44"/>
        </w:rPr>
        <w:t>2019—2020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年度</w:t>
      </w: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未参与考核中小学名班主任名单</w:t>
      </w:r>
    </w:p>
    <w:p>
      <w:pPr>
        <w:rPr>
          <w:rFonts w:cs="Times New Roman"/>
        </w:rPr>
      </w:pPr>
    </w:p>
    <w:tbl>
      <w:tblPr>
        <w:tblStyle w:val="4"/>
        <w:tblW w:w="89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169"/>
        <w:gridCol w:w="3316"/>
        <w:gridCol w:w="168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  <w:t>姓名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学校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称号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燕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溧阳市实验小学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特级班主任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陈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旻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常州市局前街小学教育集团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特级班主任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万蕴慧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常州市实验小学教育集团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特级班主任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金月昌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常州刘国钧高等职业技术学校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特级班主任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谢晓虹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江苏省常州高级中学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特级班主任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胡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珏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常州市北环中学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特级班主任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祝畅红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常州市虹景中学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特级班主任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8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章芙芳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常州市武进区星河实验小学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高级班主任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9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姚成金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常州市高级职业技术学校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高级班主任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袁冬华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常州丽华中学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高级班主任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11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吴玲芳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常州外国语学校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高级班主任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12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李益东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溧阳市竹箦中学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13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孙林霞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常州市金坛良常实验小学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14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王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芳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常州市金坛区第二中学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15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俞文虎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江苏省华罗庚中学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16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潘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霞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常州市金坛良常中学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17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沈华芳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常州市武进区洛阳中心小学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18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李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萍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常州市武进区星韵学校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19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周湘君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常州市芙蓉初级中学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20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左彩英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常州市新桥高级中学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21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张曙贤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常州市新北区三井实验小学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22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曾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霆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常州市新北区西夏墅中心小学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23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姜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艳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常州市实验小学教育集团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24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蒋瑶丽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常州市平冈小学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25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许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䶮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常州市荆川小学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26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陆建明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常州市第一中学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27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陈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琳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常州市第一中学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28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王金秋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常州市田家炳高级中学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29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金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莹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常州市第五中学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30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欧阳齐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常州市北郊初级中学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31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沈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燕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常州市教科院附属中学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32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朱云珠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常州市北环中学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ascii="仿宋_GB2312" w:hAnsi="宋体" w:eastAsia="仿宋_GB2312" w:cs="仿宋_GB2312"/>
              </w:rPr>
              <w:t>33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姜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碧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常州外国语学校</w:t>
            </w:r>
          </w:p>
        </w:tc>
        <w:tc>
          <w:tcPr>
            <w:tcW w:w="16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骨干班主任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未担任班主任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- 3 -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8B3477A"/>
    <w:rsid w:val="003A5876"/>
    <w:rsid w:val="0049126B"/>
    <w:rsid w:val="004955CE"/>
    <w:rsid w:val="00950018"/>
    <w:rsid w:val="00A31A5A"/>
    <w:rsid w:val="00EE6A8E"/>
    <w:rsid w:val="0CF24AA0"/>
    <w:rsid w:val="0E5E131A"/>
    <w:rsid w:val="1026224B"/>
    <w:rsid w:val="13742175"/>
    <w:rsid w:val="18B3477A"/>
    <w:rsid w:val="216E3EB7"/>
    <w:rsid w:val="226D3072"/>
    <w:rsid w:val="264A2564"/>
    <w:rsid w:val="3658424C"/>
    <w:rsid w:val="3A5D6A1D"/>
    <w:rsid w:val="3C1525D6"/>
    <w:rsid w:val="543615A6"/>
    <w:rsid w:val="62CA55BE"/>
    <w:rsid w:val="6F641488"/>
    <w:rsid w:val="737A2582"/>
    <w:rsid w:val="7E27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font11"/>
    <w:basedOn w:val="5"/>
    <w:uiPriority w:val="99"/>
    <w:rPr>
      <w:rFonts w:ascii="??_GB2312" w:eastAsia="Times New Roman" w:cs="??_GB2312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Header Char"/>
    <w:basedOn w:val="5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0">
    <w:name w:val="Footer Char"/>
    <w:basedOn w:val="5"/>
    <w:link w:val="2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16</Pages>
  <Words>1183</Words>
  <Characters>6748</Characters>
  <Lines>0</Lines>
  <Paragraphs>0</Paragraphs>
  <TotalTime>22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2020-09-13T02:45:00Z</dcterms:created>
  <dc:creator>Miser</dc:creator>
  <cp:lastModifiedBy>浮生若梦</cp:lastModifiedBy>
  <dcterms:modified xsi:type="dcterms:W3CDTF">2020-10-09T06:59:30Z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