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C6" w:rsidRDefault="006D78C6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6D78C6" w:rsidRPr="00B17A7E" w:rsidRDefault="006D78C6" w:rsidP="00B17A7E">
      <w:pPr>
        <w:spacing w:line="7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B17A7E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常州市第四批中小学（职业学校、幼儿园）</w:t>
      </w:r>
    </w:p>
    <w:p w:rsidR="006D78C6" w:rsidRDefault="006D78C6" w:rsidP="00B17A7E">
      <w:pPr>
        <w:spacing w:line="7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B17A7E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高级校长（园长）名单</w:t>
      </w:r>
    </w:p>
    <w:p w:rsidR="006D78C6" w:rsidRPr="00B17A7E" w:rsidRDefault="006D78C6" w:rsidP="00B17A7E">
      <w:pPr>
        <w:spacing w:line="4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</w:p>
    <w:tbl>
      <w:tblPr>
        <w:tblW w:w="8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63"/>
        <w:gridCol w:w="1515"/>
        <w:gridCol w:w="5660"/>
      </w:tblGrid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王云清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江苏省溧阳中等专业学校</w:t>
            </w:r>
          </w:p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溧阳市天目湖中等专业学校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朱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俊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溧阳市上兴中心小学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虞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莉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溧阳市天目湖中心幼儿园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陆连清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溧阳市溧城镇平陵小学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吕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溧阳市第五中学</w:t>
            </w:r>
            <w:bookmarkStart w:id="0" w:name="_GoBack"/>
            <w:bookmarkEnd w:id="0"/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吴汉平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溧阳市社渚中心小学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杨国华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常州市金坛西城实验小学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朱春育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常州市金坛区华罗庚实验学校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蔡根林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常州市金坛区薛埠中学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虞福平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常州市金坛区薛埠中心小学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刘继中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常州市金坛区水北中学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张建明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常州市金坛尧塘实验小学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储建国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常州市武进区前黄实验学校</w:t>
            </w:r>
          </w:p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常州市武进区前黄初级中学</w:t>
            </w:r>
          </w:p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常州市武进区人民路初级中学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朱燕芬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常州市武进区湖塘桥第二实验小学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沈刚一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常州市武进区庙桥初级中学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胥志东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常州市武进区潘家小学</w:t>
            </w:r>
          </w:p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常州市武进区漕桥小学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杨筱艳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常州市武进区城东小学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缪宏亮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常州市武进区鸣凰中心小学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张卫平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常州市武进区马杭中心小学</w:t>
            </w:r>
          </w:p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常州市武进区采菱小学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韩燕清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常州市新北区新桥第二实验小学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陈玉华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常州市新北区薛家镇中心幼儿园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王志良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常州市新北区圩塘中心小学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李忠顺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常州市新北区安家中心小学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蒋冬梅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常州市新北区孝都小学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张建东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常州市新北区飞龙中学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林红妹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常州市天宁区青龙中心幼儿园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唐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静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常州市天宁区东青幼儿园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王静艳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常州市香梅小学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柳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常州市天宁区朝阳幼儿园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郭兴华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常州市花园第二小学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玮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常州市怀德苑幼儿园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蓓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常州市钟楼区西新桥幼儿园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刘爱华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常州市武进区崔桥小学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顾海明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常州市武进区横林中心小学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常州市武进区横林中心幼儿园</w:t>
            </w:r>
          </w:p>
        </w:tc>
      </w:tr>
      <w:tr w:rsidR="006D78C6" w:rsidTr="00B17A7E">
        <w:trPr>
          <w:jc w:val="center"/>
        </w:trPr>
        <w:tc>
          <w:tcPr>
            <w:tcW w:w="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15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燕</w:t>
            </w:r>
          </w:p>
        </w:tc>
        <w:tc>
          <w:tcPr>
            <w:tcW w:w="5660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8C6" w:rsidRDefault="006D78C6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常州市实验初级中学</w:t>
            </w:r>
          </w:p>
        </w:tc>
      </w:tr>
    </w:tbl>
    <w:p w:rsidR="006D78C6" w:rsidRDefault="006D78C6">
      <w:pPr>
        <w:rPr>
          <w:rFonts w:cs="Times New Roman"/>
        </w:rPr>
      </w:pPr>
    </w:p>
    <w:sectPr w:rsidR="006D78C6" w:rsidSect="00B17A7E">
      <w:footerReference w:type="default" r:id="rId6"/>
      <w:pgSz w:w="11907" w:h="16840" w:code="9"/>
      <w:pgMar w:top="1701" w:right="1531" w:bottom="1701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8C6" w:rsidRDefault="006D78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D78C6" w:rsidRDefault="006D78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C6" w:rsidRPr="00B17A7E" w:rsidRDefault="006D78C6" w:rsidP="00710F9B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B17A7E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B17A7E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B17A7E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- 5 -</w:t>
    </w:r>
    <w:r w:rsidRPr="00B17A7E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6D78C6" w:rsidRDefault="006D78C6" w:rsidP="00B17A7E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8C6" w:rsidRDefault="006D78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D78C6" w:rsidRDefault="006D78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24F"/>
    <w:rsid w:val="00017106"/>
    <w:rsid w:val="00154854"/>
    <w:rsid w:val="002D6FCA"/>
    <w:rsid w:val="00406243"/>
    <w:rsid w:val="006D78C6"/>
    <w:rsid w:val="006E24BD"/>
    <w:rsid w:val="00710F9B"/>
    <w:rsid w:val="0090624F"/>
    <w:rsid w:val="00A37EA0"/>
    <w:rsid w:val="00B17A7E"/>
    <w:rsid w:val="00B7166B"/>
    <w:rsid w:val="00CC6808"/>
    <w:rsid w:val="00ED439A"/>
    <w:rsid w:val="00EE5F1C"/>
    <w:rsid w:val="057770C6"/>
    <w:rsid w:val="12487A33"/>
    <w:rsid w:val="7667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06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7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649B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17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49B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B17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123</Words>
  <Characters>707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史磊</dc:creator>
  <cp:keywords/>
  <dc:description/>
  <cp:lastModifiedBy>吴琳赟</cp:lastModifiedBy>
  <cp:revision>2</cp:revision>
  <dcterms:created xsi:type="dcterms:W3CDTF">2020-12-30T07:23:00Z</dcterms:created>
  <dcterms:modified xsi:type="dcterms:W3CDTF">2021-01-04T01:40:00Z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