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52" w:rsidRDefault="00277352" w:rsidP="00300A52">
      <w:pPr>
        <w:spacing w:line="20" w:lineRule="exact"/>
      </w:pPr>
    </w:p>
    <w:p w:rsidR="00277352" w:rsidRPr="00300A52" w:rsidRDefault="00277352" w:rsidP="00B22284">
      <w:pPr>
        <w:pStyle w:val="NormalWeb"/>
        <w:spacing w:before="0" w:beforeAutospacing="0" w:after="0" w:afterAutospacing="0"/>
        <w:ind w:left="31680" w:hangingChars="2350" w:firstLine="31680"/>
        <w:rPr>
          <w:rFonts w:ascii="黑体" w:eastAsia="黑体" w:hAnsi="Times New Roman" w:cs="Times New Roman"/>
          <w:color w:val="000000"/>
          <w:spacing w:val="-6"/>
          <w:sz w:val="32"/>
          <w:szCs w:val="32"/>
        </w:rPr>
      </w:pPr>
      <w:r w:rsidRPr="00300A52">
        <w:rPr>
          <w:rFonts w:ascii="黑体" w:eastAsia="黑体" w:hAnsi="Times New Roman" w:cs="黑体" w:hint="eastAsia"/>
          <w:color w:val="000000"/>
          <w:spacing w:val="-6"/>
          <w:sz w:val="32"/>
          <w:szCs w:val="32"/>
        </w:rPr>
        <w:t>附件</w:t>
      </w:r>
      <w:r w:rsidRPr="00300A52">
        <w:rPr>
          <w:rFonts w:ascii="黑体" w:eastAsia="黑体" w:hAnsi="Times New Roman" w:cs="黑体"/>
          <w:color w:val="000000"/>
          <w:spacing w:val="-6"/>
          <w:sz w:val="32"/>
          <w:szCs w:val="32"/>
        </w:rPr>
        <w:t>2</w:t>
      </w:r>
    </w:p>
    <w:p w:rsidR="00277352" w:rsidRPr="00300A52" w:rsidRDefault="00277352" w:rsidP="00300A52">
      <w:pPr>
        <w:spacing w:line="700" w:lineRule="exact"/>
        <w:jc w:val="center"/>
        <w:rPr>
          <w:rFonts w:ascii="方正小标宋简体" w:eastAsia="方正小标宋简体" w:hAnsi="宋体"/>
          <w:spacing w:val="-7"/>
          <w:sz w:val="44"/>
          <w:szCs w:val="44"/>
        </w:rPr>
      </w:pPr>
      <w:r w:rsidRPr="00300A52">
        <w:rPr>
          <w:rFonts w:ascii="方正小标宋简体" w:eastAsia="方正小标宋简体" w:hAnsi="宋体" w:cs="方正小标宋简体" w:hint="eastAsia"/>
          <w:spacing w:val="-7"/>
          <w:sz w:val="44"/>
          <w:szCs w:val="44"/>
        </w:rPr>
        <w:t>常州市学校“爱党爱国爱家乡</w:t>
      </w:r>
      <w:r w:rsidRPr="00300A52">
        <w:rPr>
          <w:rFonts w:ascii="方正小标宋简体" w:eastAsia="方正小标宋简体" w:hAnsi="宋体" w:cs="方正小标宋简体"/>
          <w:spacing w:val="-7"/>
          <w:sz w:val="44"/>
          <w:szCs w:val="44"/>
        </w:rPr>
        <w:t xml:space="preserve"> </w:t>
      </w:r>
      <w:r w:rsidRPr="00300A52">
        <w:rPr>
          <w:rFonts w:ascii="方正小标宋简体" w:eastAsia="方正小标宋简体" w:hAnsi="宋体" w:cs="方正小标宋简体" w:hint="eastAsia"/>
          <w:spacing w:val="-7"/>
          <w:sz w:val="44"/>
          <w:szCs w:val="44"/>
        </w:rPr>
        <w:t>青年有爱常奉献”</w:t>
      </w:r>
    </w:p>
    <w:p w:rsidR="00277352" w:rsidRPr="00300A52" w:rsidRDefault="00277352" w:rsidP="00300A52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00A52">
        <w:rPr>
          <w:rFonts w:ascii="方正小标宋简体" w:eastAsia="方正小标宋简体" w:hAnsi="宋体" w:cs="方正小标宋简体" w:hint="eastAsia"/>
          <w:sz w:val="44"/>
          <w:szCs w:val="44"/>
        </w:rPr>
        <w:t>先进个人推荐表</w:t>
      </w:r>
    </w:p>
    <w:p w:rsidR="00277352" w:rsidRDefault="00277352" w:rsidP="00D1397A">
      <w:pPr>
        <w:spacing w:afterLines="50" w:line="440" w:lineRule="exact"/>
        <w:rPr>
          <w:rFonts w:ascii="黑体" w:eastAsia="黑体"/>
          <w:sz w:val="30"/>
          <w:szCs w:val="30"/>
        </w:rPr>
      </w:pPr>
    </w:p>
    <w:p w:rsidR="00277352" w:rsidRPr="00300A52" w:rsidRDefault="00277352" w:rsidP="00B22284">
      <w:pPr>
        <w:spacing w:afterLines="50" w:line="440" w:lineRule="exact"/>
        <w:ind w:firstLineChars="50" w:firstLine="31680"/>
        <w:rPr>
          <w:rFonts w:ascii="仿宋_GB2312" w:eastAsia="仿宋_GB2312" w:hAnsi="宋体"/>
          <w:sz w:val="28"/>
          <w:szCs w:val="28"/>
        </w:rPr>
      </w:pPr>
      <w:r w:rsidRPr="00300A52">
        <w:rPr>
          <w:rFonts w:ascii="仿宋_GB2312" w:eastAsia="仿宋_GB2312" w:cs="仿宋_GB2312" w:hint="eastAsia"/>
          <w:sz w:val="28"/>
          <w:szCs w:val="28"/>
        </w:rPr>
        <w:t>推荐单位：</w:t>
      </w: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134"/>
        <w:gridCol w:w="1276"/>
        <w:gridCol w:w="677"/>
        <w:gridCol w:w="457"/>
        <w:gridCol w:w="1191"/>
        <w:gridCol w:w="1122"/>
        <w:gridCol w:w="1598"/>
      </w:tblGrid>
      <w:tr w:rsidR="00277352" w:rsidRPr="00300A52">
        <w:trPr>
          <w:trHeight w:val="980"/>
          <w:jc w:val="center"/>
        </w:trPr>
        <w:tc>
          <w:tcPr>
            <w:tcW w:w="1129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姓　名</w:t>
            </w:r>
          </w:p>
        </w:tc>
        <w:tc>
          <w:tcPr>
            <w:tcW w:w="1134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性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22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一寸</w:t>
            </w:r>
          </w:p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照片</w:t>
            </w:r>
          </w:p>
        </w:tc>
      </w:tr>
      <w:tr w:rsidR="00277352" w:rsidRPr="00300A52">
        <w:trPr>
          <w:trHeight w:val="960"/>
          <w:jc w:val="center"/>
        </w:trPr>
        <w:tc>
          <w:tcPr>
            <w:tcW w:w="1129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民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籍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贯</w:t>
            </w:r>
          </w:p>
        </w:tc>
        <w:tc>
          <w:tcPr>
            <w:tcW w:w="1122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277352" w:rsidRPr="00300A52" w:rsidRDefault="00277352" w:rsidP="006B6722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77352" w:rsidRPr="00300A52">
        <w:trPr>
          <w:trHeight w:val="660"/>
          <w:jc w:val="center"/>
        </w:trPr>
        <w:tc>
          <w:tcPr>
            <w:tcW w:w="1129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班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 w:rsidR="00277352" w:rsidRPr="00300A52" w:rsidRDefault="00277352" w:rsidP="006B6722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045" w:type="dxa"/>
            <w:gridSpan w:val="5"/>
            <w:vAlign w:val="center"/>
          </w:tcPr>
          <w:p w:rsidR="00277352" w:rsidRPr="00300A52" w:rsidRDefault="00277352" w:rsidP="006B6722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77352" w:rsidRPr="00300A52">
        <w:trPr>
          <w:cantSplit/>
          <w:trHeight w:val="3058"/>
          <w:jc w:val="center"/>
        </w:trPr>
        <w:tc>
          <w:tcPr>
            <w:tcW w:w="1129" w:type="dxa"/>
            <w:textDirection w:val="tbRlV"/>
            <w:vAlign w:val="center"/>
          </w:tcPr>
          <w:p w:rsidR="00277352" w:rsidRPr="00300A52" w:rsidRDefault="00277352" w:rsidP="006B6722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pacing w:val="38"/>
                <w:sz w:val="24"/>
                <w:szCs w:val="24"/>
              </w:rPr>
              <w:t>主要事迹简介（</w:t>
            </w:r>
            <w:r w:rsidRPr="00300A52">
              <w:rPr>
                <w:rFonts w:ascii="仿宋_GB2312" w:eastAsia="仿宋_GB2312" w:hAnsi="仿宋" w:cs="仿宋_GB2312"/>
                <w:spacing w:val="38"/>
                <w:sz w:val="24"/>
                <w:szCs w:val="24"/>
              </w:rPr>
              <w:t>1000</w:t>
            </w:r>
            <w:r w:rsidRPr="00300A52">
              <w:rPr>
                <w:rFonts w:ascii="仿宋_GB2312" w:eastAsia="仿宋_GB2312" w:hAnsi="仿宋" w:cs="仿宋_GB2312" w:hint="eastAsia"/>
                <w:spacing w:val="38"/>
                <w:sz w:val="24"/>
                <w:szCs w:val="24"/>
              </w:rPr>
              <w:t>字内，可附材料）</w:t>
            </w:r>
          </w:p>
        </w:tc>
        <w:tc>
          <w:tcPr>
            <w:tcW w:w="7455" w:type="dxa"/>
            <w:gridSpan w:val="7"/>
          </w:tcPr>
          <w:p w:rsidR="00277352" w:rsidRPr="00300A52" w:rsidRDefault="00277352" w:rsidP="006B6722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77352" w:rsidRPr="00300A52">
        <w:trPr>
          <w:cantSplit/>
          <w:trHeight w:val="2134"/>
          <w:jc w:val="center"/>
        </w:trPr>
        <w:tc>
          <w:tcPr>
            <w:tcW w:w="1129" w:type="dxa"/>
            <w:textDirection w:val="tbRlV"/>
            <w:vAlign w:val="center"/>
          </w:tcPr>
          <w:p w:rsidR="00277352" w:rsidRPr="00300A52" w:rsidRDefault="00277352" w:rsidP="006B6722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/>
                <w:spacing w:val="38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pacing w:val="38"/>
                <w:sz w:val="24"/>
                <w:szCs w:val="24"/>
              </w:rPr>
              <w:t>曾获表彰奖励情况</w:t>
            </w:r>
          </w:p>
        </w:tc>
        <w:tc>
          <w:tcPr>
            <w:tcW w:w="7455" w:type="dxa"/>
            <w:gridSpan w:val="7"/>
          </w:tcPr>
          <w:p w:rsidR="00277352" w:rsidRPr="00300A52" w:rsidRDefault="00277352" w:rsidP="006B6722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77352" w:rsidRPr="00300A52">
        <w:trPr>
          <w:cantSplit/>
          <w:trHeight w:val="1709"/>
          <w:jc w:val="center"/>
        </w:trPr>
        <w:tc>
          <w:tcPr>
            <w:tcW w:w="4216" w:type="dxa"/>
            <w:gridSpan w:val="4"/>
            <w:vAlign w:val="center"/>
          </w:tcPr>
          <w:p w:rsidR="00277352" w:rsidRPr="00300A52" w:rsidRDefault="00277352" w:rsidP="006B6722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学校推荐意见：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</w:p>
          <w:p w:rsidR="00277352" w:rsidRPr="00300A52" w:rsidRDefault="00277352" w:rsidP="006B6722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277352" w:rsidRPr="00300A52" w:rsidRDefault="00277352" w:rsidP="006B6722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277352" w:rsidRPr="00300A52" w:rsidRDefault="00277352" w:rsidP="00300A52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77352" w:rsidRPr="00300A52" w:rsidRDefault="00277352" w:rsidP="00277352">
            <w:pPr>
              <w:spacing w:line="276" w:lineRule="auto"/>
              <w:ind w:leftChars="1197" w:left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  <w:tc>
          <w:tcPr>
            <w:tcW w:w="4368" w:type="dxa"/>
            <w:gridSpan w:val="4"/>
          </w:tcPr>
          <w:p w:rsidR="00277352" w:rsidRPr="00300A52" w:rsidRDefault="00277352" w:rsidP="00300A52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上级团委意见：</w:t>
            </w:r>
          </w:p>
          <w:p w:rsidR="00277352" w:rsidRPr="00300A52" w:rsidRDefault="00277352" w:rsidP="00300A52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77352" w:rsidRPr="00300A52" w:rsidRDefault="00277352" w:rsidP="00300A52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77352" w:rsidRPr="00300A52" w:rsidRDefault="00277352" w:rsidP="00300A52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77352" w:rsidRPr="00300A52" w:rsidRDefault="00277352" w:rsidP="00300A52">
            <w:pPr>
              <w:spacing w:line="276" w:lineRule="auto"/>
              <w:jc w:val="right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</w:tr>
    </w:tbl>
    <w:p w:rsidR="00277352" w:rsidRPr="00300A52" w:rsidRDefault="00277352" w:rsidP="00277352">
      <w:pPr>
        <w:widowControl/>
        <w:spacing w:line="500" w:lineRule="exact"/>
        <w:ind w:right="750" w:firstLineChars="50" w:firstLine="31680"/>
        <w:rPr>
          <w:rFonts w:ascii="仿宋_GB2312" w:eastAsia="仿宋_GB2312" w:hAnsi="宋体"/>
          <w:sz w:val="24"/>
          <w:szCs w:val="24"/>
        </w:rPr>
      </w:pPr>
      <w:r w:rsidRPr="00300A52">
        <w:rPr>
          <w:rFonts w:ascii="仿宋_GB2312" w:eastAsia="仿宋_GB2312" w:hAnsi="宋体" w:cs="仿宋_GB2312" w:hint="eastAsia"/>
          <w:sz w:val="24"/>
          <w:szCs w:val="24"/>
        </w:rPr>
        <w:t>请各辖市区统一打包上报材料：（例：武进学雷锋月项目</w:t>
      </w:r>
      <w:r w:rsidRPr="00300A52">
        <w:rPr>
          <w:rFonts w:ascii="仿宋_GB2312" w:eastAsia="仿宋_GB2312" w:hAnsi="宋体" w:cs="仿宋_GB2312"/>
          <w:sz w:val="24"/>
          <w:szCs w:val="24"/>
        </w:rPr>
        <w:t>+</w:t>
      </w:r>
      <w:r w:rsidRPr="00300A52">
        <w:rPr>
          <w:rFonts w:ascii="仿宋_GB2312" w:eastAsia="仿宋_GB2312" w:hAnsi="宋体" w:cs="仿宋_GB2312" w:hint="eastAsia"/>
          <w:sz w:val="24"/>
          <w:szCs w:val="24"/>
        </w:rPr>
        <w:t>个人）</w:t>
      </w:r>
    </w:p>
    <w:p w:rsidR="00277352" w:rsidRPr="00300A52" w:rsidRDefault="00277352" w:rsidP="00300A52">
      <w:pPr>
        <w:spacing w:line="20" w:lineRule="exact"/>
        <w:rPr>
          <w:rFonts w:ascii="仿宋_GB2312" w:eastAsia="仿宋_GB2312"/>
        </w:rPr>
      </w:pPr>
    </w:p>
    <w:sectPr w:rsidR="00277352" w:rsidRPr="00300A52" w:rsidSect="00B22284">
      <w:footerReference w:type="default" r:id="rId6"/>
      <w:pgSz w:w="11906" w:h="16838"/>
      <w:pgMar w:top="1701" w:right="1531" w:bottom="1701" w:left="1531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52" w:rsidRDefault="00277352">
      <w:r>
        <w:separator/>
      </w:r>
    </w:p>
  </w:endnote>
  <w:endnote w:type="continuationSeparator" w:id="1">
    <w:p w:rsidR="00277352" w:rsidRDefault="00277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52" w:rsidRPr="00B22284" w:rsidRDefault="00277352" w:rsidP="0074022D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B22284">
      <w:rPr>
        <w:rStyle w:val="PageNumber"/>
        <w:sz w:val="28"/>
        <w:szCs w:val="28"/>
      </w:rPr>
      <w:fldChar w:fldCharType="begin"/>
    </w:r>
    <w:r w:rsidRPr="00B22284">
      <w:rPr>
        <w:rStyle w:val="PageNumber"/>
        <w:sz w:val="28"/>
        <w:szCs w:val="28"/>
      </w:rPr>
      <w:instrText xml:space="preserve">PAGE  </w:instrText>
    </w:r>
    <w:r w:rsidRPr="00B22284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- 7 -</w:t>
    </w:r>
    <w:r w:rsidRPr="00B22284">
      <w:rPr>
        <w:rStyle w:val="PageNumber"/>
        <w:sz w:val="28"/>
        <w:szCs w:val="28"/>
      </w:rPr>
      <w:fldChar w:fldCharType="end"/>
    </w:r>
  </w:p>
  <w:p w:rsidR="00277352" w:rsidRDefault="00277352" w:rsidP="00B2228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52" w:rsidRDefault="00277352">
      <w:r>
        <w:separator/>
      </w:r>
    </w:p>
  </w:footnote>
  <w:footnote w:type="continuationSeparator" w:id="1">
    <w:p w:rsidR="00277352" w:rsidRDefault="00277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825"/>
    <w:rsid w:val="00043976"/>
    <w:rsid w:val="000864B7"/>
    <w:rsid w:val="001B134B"/>
    <w:rsid w:val="0023524E"/>
    <w:rsid w:val="00277352"/>
    <w:rsid w:val="002D071A"/>
    <w:rsid w:val="002D6E31"/>
    <w:rsid w:val="00300A52"/>
    <w:rsid w:val="00312FAE"/>
    <w:rsid w:val="003523D2"/>
    <w:rsid w:val="003F43C4"/>
    <w:rsid w:val="00453387"/>
    <w:rsid w:val="00587328"/>
    <w:rsid w:val="00612E19"/>
    <w:rsid w:val="006B6722"/>
    <w:rsid w:val="0074022D"/>
    <w:rsid w:val="007768BF"/>
    <w:rsid w:val="007A3D56"/>
    <w:rsid w:val="00822450"/>
    <w:rsid w:val="00865167"/>
    <w:rsid w:val="008A58D0"/>
    <w:rsid w:val="00B22284"/>
    <w:rsid w:val="00BF1825"/>
    <w:rsid w:val="00CC4917"/>
    <w:rsid w:val="00D1397A"/>
    <w:rsid w:val="00DC7BA9"/>
    <w:rsid w:val="00E24CE4"/>
    <w:rsid w:val="00FC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2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68BF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0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68B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300A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B22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104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China</dc:creator>
  <cp:keywords/>
  <dc:description/>
  <cp:lastModifiedBy>吴琳赟</cp:lastModifiedBy>
  <cp:revision>3</cp:revision>
  <dcterms:created xsi:type="dcterms:W3CDTF">2021-03-02T06:25:00Z</dcterms:created>
  <dcterms:modified xsi:type="dcterms:W3CDTF">2021-03-02T06:27:00Z</dcterms:modified>
</cp:coreProperties>
</file>