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附件二：</w:t>
      </w:r>
    </w:p>
    <w:tbl>
      <w:tblPr>
        <w:tblStyle w:val="7"/>
        <w:tblW w:w="14533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050"/>
        <w:gridCol w:w="996"/>
        <w:gridCol w:w="936"/>
        <w:gridCol w:w="1224"/>
        <w:gridCol w:w="1482"/>
        <w:gridCol w:w="1980"/>
        <w:gridCol w:w="984"/>
        <w:gridCol w:w="792"/>
        <w:gridCol w:w="792"/>
        <w:gridCol w:w="792"/>
        <w:gridCol w:w="1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5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常州市金坛区教育系统</w:t>
            </w: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年度装备采购立项批复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申请单位：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社会信用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代码：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参考单价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购买理由及用途说明（详细）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一般公共预算资金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拟采用的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采购方式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采购单位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建装中心意见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规财科审核意见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局审批意见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  <w:color w:val="000000"/>
          <w:sz w:val="28"/>
          <w:szCs w:val="28"/>
        </w:rPr>
      </w:pPr>
    </w:p>
    <w:p>
      <w:pPr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D0680E"/>
    <w:rsid w:val="00036275"/>
    <w:rsid w:val="00074EBB"/>
    <w:rsid w:val="00084296"/>
    <w:rsid w:val="001024DE"/>
    <w:rsid w:val="00117B6D"/>
    <w:rsid w:val="00157789"/>
    <w:rsid w:val="00184D9D"/>
    <w:rsid w:val="0019614E"/>
    <w:rsid w:val="001962EC"/>
    <w:rsid w:val="001B4228"/>
    <w:rsid w:val="001B6A36"/>
    <w:rsid w:val="001F700F"/>
    <w:rsid w:val="00241BBD"/>
    <w:rsid w:val="0035684F"/>
    <w:rsid w:val="003B19DE"/>
    <w:rsid w:val="004242A1"/>
    <w:rsid w:val="0043155D"/>
    <w:rsid w:val="004368D5"/>
    <w:rsid w:val="0049584E"/>
    <w:rsid w:val="00506F44"/>
    <w:rsid w:val="005836F8"/>
    <w:rsid w:val="00583D83"/>
    <w:rsid w:val="0058452A"/>
    <w:rsid w:val="00595B45"/>
    <w:rsid w:val="00610D55"/>
    <w:rsid w:val="006224CB"/>
    <w:rsid w:val="006322E3"/>
    <w:rsid w:val="00695D31"/>
    <w:rsid w:val="007A1618"/>
    <w:rsid w:val="00842E75"/>
    <w:rsid w:val="00850B2B"/>
    <w:rsid w:val="008608E3"/>
    <w:rsid w:val="00885E2F"/>
    <w:rsid w:val="008B0EDA"/>
    <w:rsid w:val="008B5CBD"/>
    <w:rsid w:val="008F4B98"/>
    <w:rsid w:val="009216A6"/>
    <w:rsid w:val="00972A4D"/>
    <w:rsid w:val="00994757"/>
    <w:rsid w:val="009F4A51"/>
    <w:rsid w:val="00A969F2"/>
    <w:rsid w:val="00AC435F"/>
    <w:rsid w:val="00B2563E"/>
    <w:rsid w:val="00BA1609"/>
    <w:rsid w:val="00C6608B"/>
    <w:rsid w:val="00C73B78"/>
    <w:rsid w:val="00C743FB"/>
    <w:rsid w:val="00CA76B2"/>
    <w:rsid w:val="00D554B3"/>
    <w:rsid w:val="00D62A5C"/>
    <w:rsid w:val="00DD50E1"/>
    <w:rsid w:val="00E166FD"/>
    <w:rsid w:val="00E8425D"/>
    <w:rsid w:val="00F40B3D"/>
    <w:rsid w:val="00F74785"/>
    <w:rsid w:val="00FB42EC"/>
    <w:rsid w:val="00FD1528"/>
    <w:rsid w:val="027F0C26"/>
    <w:rsid w:val="028673A4"/>
    <w:rsid w:val="03962663"/>
    <w:rsid w:val="03A712A0"/>
    <w:rsid w:val="04380A6D"/>
    <w:rsid w:val="0455077D"/>
    <w:rsid w:val="05E34049"/>
    <w:rsid w:val="061845FD"/>
    <w:rsid w:val="074B33B6"/>
    <w:rsid w:val="07FF32BC"/>
    <w:rsid w:val="08EE245C"/>
    <w:rsid w:val="0AAC68CB"/>
    <w:rsid w:val="0BFB426A"/>
    <w:rsid w:val="0C703695"/>
    <w:rsid w:val="0F7C7A31"/>
    <w:rsid w:val="10967EF2"/>
    <w:rsid w:val="117F5C21"/>
    <w:rsid w:val="11840018"/>
    <w:rsid w:val="15146375"/>
    <w:rsid w:val="16203E47"/>
    <w:rsid w:val="17F7323D"/>
    <w:rsid w:val="189931C3"/>
    <w:rsid w:val="19E567B8"/>
    <w:rsid w:val="1AF75716"/>
    <w:rsid w:val="1B8E4D43"/>
    <w:rsid w:val="1D076F0A"/>
    <w:rsid w:val="1E092926"/>
    <w:rsid w:val="1E832F10"/>
    <w:rsid w:val="1EAE57A9"/>
    <w:rsid w:val="247F03E3"/>
    <w:rsid w:val="253C324A"/>
    <w:rsid w:val="279F0EB6"/>
    <w:rsid w:val="28AC107A"/>
    <w:rsid w:val="2A703CD2"/>
    <w:rsid w:val="2A8F2E33"/>
    <w:rsid w:val="2AEA38E5"/>
    <w:rsid w:val="2C4C4FCC"/>
    <w:rsid w:val="2DC75D0E"/>
    <w:rsid w:val="2ED0680E"/>
    <w:rsid w:val="31107AC5"/>
    <w:rsid w:val="33101B9C"/>
    <w:rsid w:val="332F29C5"/>
    <w:rsid w:val="34FD2D8C"/>
    <w:rsid w:val="36C561BB"/>
    <w:rsid w:val="39833299"/>
    <w:rsid w:val="3994674F"/>
    <w:rsid w:val="3A171E24"/>
    <w:rsid w:val="3C8E5733"/>
    <w:rsid w:val="3CC7638F"/>
    <w:rsid w:val="3E7610DD"/>
    <w:rsid w:val="3F143D46"/>
    <w:rsid w:val="41E47AE9"/>
    <w:rsid w:val="42294769"/>
    <w:rsid w:val="42574577"/>
    <w:rsid w:val="47B672B5"/>
    <w:rsid w:val="48726366"/>
    <w:rsid w:val="49942469"/>
    <w:rsid w:val="4AA064FE"/>
    <w:rsid w:val="4DA42F61"/>
    <w:rsid w:val="4DCE3785"/>
    <w:rsid w:val="4EBB791C"/>
    <w:rsid w:val="4EFE5473"/>
    <w:rsid w:val="505952FC"/>
    <w:rsid w:val="5192012D"/>
    <w:rsid w:val="51CE0557"/>
    <w:rsid w:val="52633B7C"/>
    <w:rsid w:val="546A5574"/>
    <w:rsid w:val="57A85C74"/>
    <w:rsid w:val="57F80882"/>
    <w:rsid w:val="591E2A08"/>
    <w:rsid w:val="59D400F6"/>
    <w:rsid w:val="5B736D7C"/>
    <w:rsid w:val="5D5A5259"/>
    <w:rsid w:val="5E504F75"/>
    <w:rsid w:val="5EB77DAC"/>
    <w:rsid w:val="5ECE68AC"/>
    <w:rsid w:val="60B74DB1"/>
    <w:rsid w:val="629F074F"/>
    <w:rsid w:val="631B2F1B"/>
    <w:rsid w:val="64E55C9D"/>
    <w:rsid w:val="65C80890"/>
    <w:rsid w:val="6645092F"/>
    <w:rsid w:val="68816BC0"/>
    <w:rsid w:val="689A00DF"/>
    <w:rsid w:val="68D03CBA"/>
    <w:rsid w:val="69930768"/>
    <w:rsid w:val="69BD074F"/>
    <w:rsid w:val="69D74412"/>
    <w:rsid w:val="6B826F85"/>
    <w:rsid w:val="6C822E85"/>
    <w:rsid w:val="6EDB3FEF"/>
    <w:rsid w:val="6EFF3987"/>
    <w:rsid w:val="71147D7B"/>
    <w:rsid w:val="72682503"/>
    <w:rsid w:val="72755C40"/>
    <w:rsid w:val="73D75439"/>
    <w:rsid w:val="75DA2B56"/>
    <w:rsid w:val="764E6972"/>
    <w:rsid w:val="771D5AEA"/>
    <w:rsid w:val="771E53A4"/>
    <w:rsid w:val="77982284"/>
    <w:rsid w:val="78946977"/>
    <w:rsid w:val="7AF47BB0"/>
    <w:rsid w:val="7E927A3A"/>
    <w:rsid w:val="7F3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uiPriority w:val="99"/>
    <w:pPr>
      <w:ind w:left="100" w:leftChars="250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</w:style>
  <w:style w:type="character" w:customStyle="1" w:styleId="10">
    <w:name w:val="Heading 1 Char"/>
    <w:basedOn w:val="8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3 Char"/>
    <w:basedOn w:val="8"/>
    <w:link w:val="3"/>
    <w:semiHidden/>
    <w:locked/>
    <w:uiPriority w:val="99"/>
    <w:rPr>
      <w:b/>
      <w:bCs/>
      <w:sz w:val="32"/>
      <w:szCs w:val="32"/>
    </w:rPr>
  </w:style>
  <w:style w:type="character" w:customStyle="1" w:styleId="12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font5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71"/>
    <w:basedOn w:val="8"/>
    <w:qFormat/>
    <w:uiPriority w:val="99"/>
    <w:rPr>
      <w:rFonts w:ascii="monospace" w:eastAsia="Times New Roman" w:cs="monospace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Date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16</Pages>
  <Words>1120</Words>
  <Characters>6384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2021-04-07T06:23:00Z</dcterms:created>
  <dc:creator>赵建平</dc:creator>
  <cp:lastModifiedBy>碧海一白丁</cp:lastModifiedBy>
  <cp:lastPrinted>2021-04-12T00:35:00Z</cp:lastPrinted>
  <dcterms:modified xsi:type="dcterms:W3CDTF">2021-04-14T02:14:48Z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A0984F29B566412C93F41625FB959149</vt:lpwstr>
  </property>
</Properties>
</file>