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“红心向党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 xml:space="preserve"> 艺耀杏坛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”庆祝建党</w:t>
      </w:r>
      <w:r>
        <w:rPr>
          <w:rFonts w:ascii="方正小标宋简体" w:hAnsi="宋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周年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书法美术摄影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比赛作品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获奖名单（书法）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tbl>
      <w:tblPr>
        <w:tblStyle w:val="4"/>
        <w:tblW w:w="82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021"/>
        <w:gridCol w:w="990"/>
        <w:gridCol w:w="3559"/>
        <w:gridCol w:w="1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作品名称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姓名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单位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获奖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七律长征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李国华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金坛中等专业学校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清人诗五首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吕建荣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华罗庚实验学校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毛泽东诗词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孙冬良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段玉裁实验小学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《古诗行草立轴》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谢卫平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河滨小学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《送东阳马生序》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姜夕平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涑渎小学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《习近平语录》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  云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兰亭序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蒋云飞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华罗庚实验学校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丰乐亭记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崔惠芳</w:t>
            </w: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东城实验小学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诗歌节选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康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振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西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旸</w:t>
            </w:r>
            <w:r>
              <w:rPr>
                <w:rFonts w:hint="eastAsia" w:ascii="仿宋_GB2312" w:hAnsi="宋体" w:eastAsia="仿宋_GB2312" w:cs="仿宋_GB2312"/>
              </w:rPr>
              <w:t>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林散之诗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高月新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西城实验学校常胜分校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习近平语录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黄春根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华城实验小学</w:t>
            </w:r>
            <w:r>
              <w:rPr>
                <w:rFonts w:hint="eastAsia" w:ascii="仿宋_GB2312" w:hAnsi="宋体" w:eastAsia="仿宋_GB2312" w:cs="仿宋_GB2312"/>
              </w:rPr>
              <w:t>朝阳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分校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小品五幅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虞福平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薛埠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中心</w:t>
            </w:r>
            <w:r>
              <w:rPr>
                <w:rFonts w:hint="eastAsia" w:ascii="仿宋_GB2312" w:hAnsi="宋体" w:eastAsia="仿宋_GB2312" w:cs="仿宋_GB2312"/>
              </w:rPr>
              <w:t>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古诗八首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许小定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华</w:t>
            </w:r>
            <w:r>
              <w:rPr>
                <w:rFonts w:hint="eastAsia" w:ascii="仿宋_GB2312" w:hAnsi="宋体" w:eastAsia="仿宋_GB2312" w:cs="仿宋_GB2312"/>
              </w:rPr>
              <w:t>城实验小学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《节录一带一路赋》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娟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华罗庚实验学校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《小品五幅》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虞福平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薛埠中心小学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《录董必武文》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徐锅洪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教育局基础教育科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《歌词一首》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朱文奇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西城实验小学常胜分校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虞智生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社头小学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19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《古诗三首楷书》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邓利强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西城实验小学城西分校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</w:t>
            </w:r>
          </w:p>
        </w:tc>
        <w:tc>
          <w:tcPr>
            <w:tcW w:w="202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《秋瑾诗满江红》</w:t>
            </w:r>
          </w:p>
        </w:tc>
        <w:tc>
          <w:tcPr>
            <w:tcW w:w="990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史建明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21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《毛笔书法》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青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朱林中学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《蜀素帖》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卫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建昌小学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23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《草书对联》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贾建国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西城实验幼儿园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24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《习近平重要讲话》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朱明方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河头小学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25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《解放军占领南京》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郑丽华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尧塘实验小学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26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《长征》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符正平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27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《习主席语句一则》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张仁荣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尧塘实验小学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28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《十九大报告节录》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潘新军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白塔中学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29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《山园小梅》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范珊珊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良常初级中学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30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明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儒林中心小学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31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《题霜林图》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张雪媛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西岗小学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《祖国万岁节选》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邓海霞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段玉裁初级中学</w:t>
            </w: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21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559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“红心向党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 xml:space="preserve"> 艺耀杏坛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”庆祝建党</w:t>
      </w:r>
      <w:r>
        <w:rPr>
          <w:rFonts w:ascii="方正小标宋简体" w:hAnsi="宋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周年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书法美术摄影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比赛作品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获奖名单（美术）</w:t>
      </w:r>
    </w:p>
    <w:p>
      <w:pPr>
        <w:spacing w:line="400" w:lineRule="exact"/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04"/>
        <w:gridCol w:w="950"/>
        <w:gridCol w:w="3992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序号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作品名称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姓名</w:t>
            </w: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作者单位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《潭影动人心》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徐新华</w:t>
            </w: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第五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初级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中学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《奔腾》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刚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《老赵的幸福生活1 2》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赵建民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白塔小学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《山光物态弄春晖》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铭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西城实验小学城西分校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5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《莺鸣一啭樱花数重开》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陈丽娟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河头中学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《老街新貌》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香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7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《勠力同心》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  晨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薛埠中心小学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8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《夏收》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吴卫俊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9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水粉《繁花似锦》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柳红林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金沙高级中学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《林王蒙东山草堂》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李艳秋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11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水彩《和人民在一起》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磊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12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水彩《天使之印》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冷亚敏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13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《春风又绿》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耿慧红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西城实验小学常胜分校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14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《湖光山色》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袁芯仪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15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油画《烟雨江南》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吕建俊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第二初级中学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16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《洮湖夕照》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磊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17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《浮云不共此山齐》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孔玲霞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河头小学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18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《边防战士》（组图）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沈丽君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薛埠中心小学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19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《喜报吉祥》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薛冬平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河滨小学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20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王彩霞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华城实验小学朝阳分校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21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《宣言》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樊幻园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东城实验小学</w:t>
            </w: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22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油画《忆苦思甜》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慧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23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水彩《山水金坛》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徐倍思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金沙高级中学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24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《弘扬常州龙马精神》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斌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朱林中心小学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25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《山涧小溪》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居云霞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段玉裁初级中学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26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《人民的党 党的人民》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磊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社头小学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27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油画《乡村五月天》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凌俊华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第五初级中学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28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《天使》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吴圆悦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社头小学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29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《本善遗韵》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吴火军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30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《山水人家》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娟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段玉裁实验小学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31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《美意延年》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许红英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东城实验小学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32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《党心系民心》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李沛霖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尧塘实验幼儿园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33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《哺育》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吕伟国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华城实验小学朝阳分校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34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《韭菜山小景》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从志刚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35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《山乡晨曲》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周芬梅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河滨小学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36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《红心向党生》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张唯霞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岸头实验学校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37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《红心向党》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芸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实验幼儿园虹桥分园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“红心向党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 xml:space="preserve"> 艺耀杏坛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”庆祝建党</w:t>
      </w:r>
      <w:r>
        <w:rPr>
          <w:rFonts w:ascii="方正小标宋简体" w:hAnsi="宋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周年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书法美术摄影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比赛作品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获奖名单（摄影）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tbl>
      <w:tblPr>
        <w:tblStyle w:val="4"/>
        <w:tblW w:w="90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804"/>
        <w:gridCol w:w="1080"/>
        <w:gridCol w:w="360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作品名称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姓名</w:t>
            </w:r>
          </w:p>
        </w:tc>
        <w:tc>
          <w:tcPr>
            <w:tcW w:w="36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单位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家乡美如画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许小定</w:t>
            </w:r>
          </w:p>
        </w:tc>
        <w:tc>
          <w:tcPr>
            <w:tcW w:w="36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华城实验小学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28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起舞弄清影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杨燕平</w:t>
            </w:r>
          </w:p>
        </w:tc>
        <w:tc>
          <w:tcPr>
            <w:tcW w:w="36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白塔中学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《老红军的晚年幸福生活》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靓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西城实验幼儿园文萃分园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《童心向党》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高云飞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涑渎小学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《萌娃·中国红》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陆莉萍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《风雪无情人有情（组照）》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王雷明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《长荡渔歌》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兵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五叶小学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《快乐童年 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  丽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河滨小学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《家乡的莲藕熟了》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潘新军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《文笔在心（组图）》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戴建军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《祖国在我心中》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华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朱林镇中心幼儿园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《勋章》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谈武军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华城实验小学春风分校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《钱资湖大桥夜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景（组图）》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惠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明珍实验学校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《起航》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晋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尧塘实验小学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《红红火火的生活》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悦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华罗庚中学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《家国团圆》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韧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西城实验小学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《钱资湖日出印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象（组图）》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赵子琦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金沙高级中学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《猜灯谜 闹元宵 传统佳节进学校》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陈月新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段玉裁实验小学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19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《周末浸书香 沿途遇红色》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鲍盼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常州市金坛第三初级中学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三等奖</w:t>
            </w:r>
            <w:bookmarkStart w:id="0" w:name="_GoBack"/>
            <w:bookmarkEnd w:id="0"/>
          </w:p>
        </w:tc>
      </w:tr>
    </w:tbl>
    <w:p>
      <w:pPr>
        <w:jc w:val="left"/>
        <w:rPr>
          <w:rFonts w:ascii="宋体"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- 13 -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A82"/>
    <w:rsid w:val="000651C1"/>
    <w:rsid w:val="000C5A17"/>
    <w:rsid w:val="001E138A"/>
    <w:rsid w:val="002315C7"/>
    <w:rsid w:val="002740F6"/>
    <w:rsid w:val="002874BA"/>
    <w:rsid w:val="003E03D1"/>
    <w:rsid w:val="005C5DE3"/>
    <w:rsid w:val="006D288F"/>
    <w:rsid w:val="007A7A82"/>
    <w:rsid w:val="008001AA"/>
    <w:rsid w:val="0084728D"/>
    <w:rsid w:val="00923598"/>
    <w:rsid w:val="00A96763"/>
    <w:rsid w:val="00AF3FEB"/>
    <w:rsid w:val="00AF69ED"/>
    <w:rsid w:val="00B00AE5"/>
    <w:rsid w:val="00B30C3A"/>
    <w:rsid w:val="00B4279C"/>
    <w:rsid w:val="00B7605D"/>
    <w:rsid w:val="00D86353"/>
    <w:rsid w:val="00DA09F6"/>
    <w:rsid w:val="00EC1C73"/>
    <w:rsid w:val="00EC47E9"/>
    <w:rsid w:val="00ED2359"/>
    <w:rsid w:val="00F15040"/>
    <w:rsid w:val="01A46CD8"/>
    <w:rsid w:val="0225536F"/>
    <w:rsid w:val="04971E20"/>
    <w:rsid w:val="0DB438F7"/>
    <w:rsid w:val="106B5D5E"/>
    <w:rsid w:val="115377F4"/>
    <w:rsid w:val="126C58DC"/>
    <w:rsid w:val="13567803"/>
    <w:rsid w:val="195F3CB4"/>
    <w:rsid w:val="1C033F79"/>
    <w:rsid w:val="1D2C4833"/>
    <w:rsid w:val="1D383683"/>
    <w:rsid w:val="20136F6B"/>
    <w:rsid w:val="223C13C4"/>
    <w:rsid w:val="238410C2"/>
    <w:rsid w:val="24B97649"/>
    <w:rsid w:val="26DB1336"/>
    <w:rsid w:val="28F03F2C"/>
    <w:rsid w:val="2AED15D5"/>
    <w:rsid w:val="2BAE77C2"/>
    <w:rsid w:val="2BF10171"/>
    <w:rsid w:val="2C9B28C1"/>
    <w:rsid w:val="2DA82AB1"/>
    <w:rsid w:val="2DBA19C5"/>
    <w:rsid w:val="2F9D03DA"/>
    <w:rsid w:val="33E75AF5"/>
    <w:rsid w:val="36B01F7B"/>
    <w:rsid w:val="37AD15E7"/>
    <w:rsid w:val="44A775E9"/>
    <w:rsid w:val="4675525E"/>
    <w:rsid w:val="46D25639"/>
    <w:rsid w:val="46FE6F28"/>
    <w:rsid w:val="491832BC"/>
    <w:rsid w:val="4B367396"/>
    <w:rsid w:val="4C2515D1"/>
    <w:rsid w:val="4F5043C9"/>
    <w:rsid w:val="51CB3951"/>
    <w:rsid w:val="56A11180"/>
    <w:rsid w:val="57467B19"/>
    <w:rsid w:val="59E4709D"/>
    <w:rsid w:val="5C4D316A"/>
    <w:rsid w:val="5D6939E9"/>
    <w:rsid w:val="5E34080A"/>
    <w:rsid w:val="5F0B6879"/>
    <w:rsid w:val="5FB40AB0"/>
    <w:rsid w:val="63702D23"/>
    <w:rsid w:val="63D45C95"/>
    <w:rsid w:val="63EA24F1"/>
    <w:rsid w:val="654B2D59"/>
    <w:rsid w:val="69C33785"/>
    <w:rsid w:val="6B9963B7"/>
    <w:rsid w:val="6C5437A7"/>
    <w:rsid w:val="6DE57D58"/>
    <w:rsid w:val="6DEA748E"/>
    <w:rsid w:val="6E773A27"/>
    <w:rsid w:val="6E7F059A"/>
    <w:rsid w:val="709B1540"/>
    <w:rsid w:val="74A34FEA"/>
    <w:rsid w:val="74D04F8A"/>
    <w:rsid w:val="770E0A86"/>
    <w:rsid w:val="7A5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font11"/>
    <w:qFormat/>
    <w:uiPriority w:val="99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21"/>
    <w:basedOn w:val="6"/>
    <w:uiPriority w:val="0"/>
    <w:rPr>
      <w:rFonts w:hint="eastAsia" w:ascii="华文宋体" w:hAnsi="华文宋体" w:eastAsia="华文宋体" w:cs="华文宋体"/>
      <w:color w:val="000000"/>
      <w:sz w:val="28"/>
      <w:szCs w:val="28"/>
      <w:u w:val="none"/>
    </w:rPr>
  </w:style>
  <w:style w:type="character" w:customStyle="1" w:styleId="13">
    <w:name w:val="font31"/>
    <w:basedOn w:val="6"/>
    <w:uiPriority w:val="0"/>
    <w:rPr>
      <w:rFonts w:hint="eastAsia" w:ascii="华文宋体" w:hAnsi="华文宋体" w:eastAsia="华文宋体" w:cs="华文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17</Pages>
  <Words>4623</Words>
  <Characters>5040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2021-04-16T00:57:00Z</dcterms:created>
  <dc:creator>iPad (75)</dc:creator>
  <cp:lastModifiedBy>Administrator</cp:lastModifiedBy>
  <cp:lastPrinted>2021-12-29T00:57:00Z</cp:lastPrinted>
  <dcterms:modified xsi:type="dcterms:W3CDTF">2021-12-29T08:23:40Z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95EE8F91C4514331B1CB0F36E5A04CE0</vt:lpwstr>
  </property>
</Properties>
</file>