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lang w:val="en-US" w:eastAsia="zh-CN"/>
        </w:rPr>
      </w:pPr>
      <w:bookmarkStart w:id="0" w:name="bookmark31"/>
      <w:bookmarkStart w:id="1" w:name="bookmark32"/>
      <w:bookmarkStart w:id="2" w:name="bookmark33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常州市中小学优秀学生社团申报表</w:t>
      </w:r>
      <w:bookmarkEnd w:id="0"/>
      <w:bookmarkEnd w:id="1"/>
      <w:bookmarkEnd w:id="2"/>
    </w:p>
    <w:tbl>
      <w:tblPr>
        <w:tblStyle w:val="7"/>
        <w:tblW w:w="88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1186"/>
        <w:gridCol w:w="2136"/>
        <w:gridCol w:w="946"/>
        <w:gridCol w:w="168"/>
        <w:gridCol w:w="1243"/>
        <w:gridCol w:w="22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社团人数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活动次数</w:t>
            </w:r>
          </w:p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en-US" w:eastAsia="en-US"/>
              </w:rPr>
              <w:t>（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</w:rPr>
              <w:t>9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至今）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最高荣誉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2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社长</w:t>
            </w:r>
          </w:p>
          <w:p>
            <w:pPr>
              <w:pStyle w:val="22"/>
              <w:spacing w:line="32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14" w:lineRule="exact"/>
              <w:ind w:firstLine="0"/>
              <w:jc w:val="center"/>
              <w:rPr>
                <w:rFonts w:ascii="仿宋_GB2312" w:hAnsi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主要</w:t>
            </w:r>
          </w:p>
          <w:p>
            <w:pPr>
              <w:pStyle w:val="22"/>
              <w:spacing w:line="314" w:lineRule="exact"/>
              <w:ind w:firstLine="0"/>
              <w:jc w:val="center"/>
              <w:rPr>
                <w:rFonts w:ascii="仿宋_GB2312" w:hAnsi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指导</w:t>
            </w:r>
          </w:p>
          <w:p>
            <w:pPr>
              <w:pStyle w:val="22"/>
              <w:spacing w:line="314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教师</w:t>
            </w:r>
          </w:p>
          <w:p>
            <w:pPr>
              <w:pStyle w:val="22"/>
              <w:spacing w:line="314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44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44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34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7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自荐</w:t>
            </w:r>
          </w:p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理由</w:t>
            </w:r>
          </w:p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简述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2"/>
              <w:spacing w:line="240" w:lineRule="auto"/>
              <w:ind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仿宋_GB2312" w:hAnsi="Times New Roman" w:cs="仿宋_GB2312"/>
                <w:color w:val="000000"/>
                <w:sz w:val="24"/>
                <w:szCs w:val="24"/>
                <w:lang w:eastAsia="zh-CN"/>
              </w:rPr>
              <w:t>字以内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学校</w:t>
            </w:r>
          </w:p>
          <w:p>
            <w:pPr>
              <w:pStyle w:val="22"/>
              <w:spacing w:line="30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推荐</w:t>
            </w:r>
          </w:p>
          <w:p>
            <w:pPr>
              <w:pStyle w:val="22"/>
              <w:spacing w:line="30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line="32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22"/>
              <w:spacing w:line="31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hAnsi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辖市（区）</w:t>
            </w:r>
          </w:p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教育局意见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line="240" w:lineRule="auto"/>
              <w:ind w:left="1702" w:leftChars="532" w:firstLine="360" w:firstLineChars="15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</w:p>
          <w:p>
            <w:pPr>
              <w:pStyle w:val="22"/>
              <w:spacing w:line="240" w:lineRule="auto"/>
              <w:ind w:left="1701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市教育局意见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after="40" w:line="240" w:lineRule="auto"/>
              <w:ind w:left="1920" w:leftChars="600" w:firstLine="120" w:firstLineChars="50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2"/>
              <w:spacing w:line="240" w:lineRule="auto"/>
              <w:ind w:right="497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color w:val="000000"/>
          <w:lang w:val="en-US" w:eastAsia="zh-CN"/>
        </w:rPr>
      </w:pPr>
      <w:bookmarkStart w:id="3" w:name="bookmark37"/>
      <w:bookmarkStart w:id="4" w:name="bookmark38"/>
      <w:bookmarkStart w:id="5" w:name="bookmark39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 w:cs="Times New Roman"/>
          <w:spacing w:val="-5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5"/>
          <w:sz w:val="44"/>
          <w:szCs w:val="44"/>
        </w:rPr>
        <w:t>常州市中小学社团优秀学生、优秀辅导员申报表</w:t>
      </w:r>
      <w:bookmarkEnd w:id="3"/>
      <w:bookmarkEnd w:id="4"/>
      <w:bookmarkEnd w:id="5"/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4"/>
        <w:gridCol w:w="1291"/>
        <w:gridCol w:w="2011"/>
        <w:gridCol w:w="254"/>
        <w:gridCol w:w="854"/>
        <w:gridCol w:w="1003"/>
        <w:gridCol w:w="24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性别、年龄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98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申报类型（在相应类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型后打勾）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优秀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生（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28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优秀辅导员（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所在社团名称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社团所在学校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社团类型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40" w:lineRule="auto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所在社团获奖情况</w:t>
            </w:r>
          </w:p>
        </w:tc>
        <w:tc>
          <w:tcPr>
            <w:tcW w:w="65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  <w:p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8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推荐</w:t>
            </w:r>
          </w:p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理由</w:t>
            </w:r>
          </w:p>
          <w:p>
            <w:pPr>
              <w:pStyle w:val="22"/>
              <w:spacing w:line="307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简述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2"/>
              <w:spacing w:line="240" w:lineRule="auto"/>
              <w:ind w:firstLine="22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Times New Roman" w:cs="仿宋_GB2312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字以内）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1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298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学校</w:t>
            </w:r>
          </w:p>
          <w:p>
            <w:pPr>
              <w:pStyle w:val="22"/>
              <w:spacing w:line="298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line="322" w:lineRule="exact"/>
              <w:ind w:firstLine="0"/>
              <w:jc w:val="center"/>
              <w:rPr>
                <w:rFonts w:ascii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22"/>
              <w:spacing w:line="32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               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12" w:lineRule="exact"/>
              <w:ind w:firstLine="0"/>
              <w:jc w:val="center"/>
              <w:rPr>
                <w:rFonts w:ascii="仿宋_GB2312" w:hAnsi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辖市（区）教育局</w:t>
            </w:r>
          </w:p>
          <w:p>
            <w:pPr>
              <w:pStyle w:val="22"/>
              <w:spacing w:line="312" w:lineRule="exact"/>
              <w:ind w:firstLine="0"/>
              <w:jc w:val="center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after="40" w:line="240" w:lineRule="auto"/>
              <w:ind w:left="1920" w:leftChars="600" w:firstLine="120" w:firstLineChars="50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2"/>
              <w:spacing w:line="240" w:lineRule="auto"/>
              <w:ind w:left="1701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302" w:lineRule="exact"/>
              <w:ind w:left="180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市教育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2"/>
              <w:spacing w:after="40" w:line="240" w:lineRule="auto"/>
              <w:ind w:left="1920" w:leftChars="600" w:firstLine="120" w:firstLineChars="50"/>
              <w:rPr>
                <w:rFonts w:ascii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盖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章</w:t>
            </w:r>
            <w:r>
              <w:rPr>
                <w:rFonts w:ascii="仿宋_GB2312" w:hAnsi="宋体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22"/>
              <w:spacing w:line="240" w:lineRule="auto"/>
              <w:ind w:right="416" w:rightChars="13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  <w:lang w:val="zh-CN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sz w:val="24"/>
                <w:szCs w:val="24"/>
                <w:lang w:val="zh-CN" w:eastAsia="zh-CN"/>
              </w:rPr>
              <w:t>日</w:t>
            </w:r>
          </w:p>
        </w:tc>
      </w:tr>
    </w:tbl>
    <w:p>
      <w:pPr>
        <w:spacing w:line="600" w:lineRule="exact"/>
        <w:jc w:val="left"/>
        <w:rPr>
          <w:rFonts w:cs="Times New Roman"/>
        </w:rPr>
        <w:sectPr>
          <w:footerReference r:id="rId3" w:type="default"/>
          <w:pgSz w:w="11906" w:h="16838"/>
          <w:pgMar w:top="1985" w:right="1531" w:bottom="1701" w:left="1531" w:header="851" w:footer="992" w:gutter="0"/>
          <w:pgNumType w:fmt="numberInDash" w:start="7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hint="eastAsia" w:ascii="黑体" w:hAnsi="黑体" w:eastAsia="黑体" w:cs="黑体"/>
          <w:color w:val="000000"/>
          <w:kern w:val="0"/>
          <w:lang w:val="en-US" w:eastAsia="zh-CN"/>
        </w:rPr>
        <w:t>3</w:t>
      </w:r>
      <w:bookmarkStart w:id="6" w:name="_GoBack"/>
      <w:bookmarkEnd w:id="6"/>
    </w:p>
    <w:p>
      <w:pPr>
        <w:spacing w:line="6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申报汇总表</w:t>
      </w:r>
    </w:p>
    <w:p>
      <w:pPr>
        <w:spacing w:line="600" w:lineRule="exact"/>
        <w:jc w:val="left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/>
          <w:sz w:val="30"/>
          <w:szCs w:val="30"/>
        </w:rPr>
        <w:t>地区：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联系人：</w:t>
      </w:r>
      <w:r>
        <w:rPr>
          <w:sz w:val="30"/>
          <w:szCs w:val="30"/>
          <w:u w:val="single"/>
        </w:rPr>
        <w:t xml:space="preserve">            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                </w:t>
      </w:r>
    </w:p>
    <w:tbl>
      <w:tblPr>
        <w:tblStyle w:val="7"/>
        <w:tblW w:w="13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328"/>
        <w:gridCol w:w="2520"/>
        <w:gridCol w:w="2200"/>
        <w:gridCol w:w="2201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学校全称</w:t>
            </w:r>
          </w:p>
        </w:tc>
        <w:tc>
          <w:tcPr>
            <w:tcW w:w="25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2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优秀学生</w:t>
            </w:r>
            <w:r>
              <w:rPr>
                <w:rFonts w:hAnsi="??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优秀学生</w:t>
            </w:r>
            <w:r>
              <w:rPr>
                <w:rFonts w:hAnsi="??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??"/>
                <w:b/>
                <w:bCs/>
                <w:color w:val="000000"/>
                <w:kern w:val="0"/>
                <w:sz w:val="28"/>
                <w:szCs w:val="28"/>
              </w:rPr>
              <w:t>优秀辅导员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28" w:type="dxa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28" w:type="dxa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28" w:type="dxa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28" w:type="dxa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28" w:type="dxa"/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Ansi="??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Ansi="宋体" w:cs="Times New Roman"/>
          <w:color w:val="000000"/>
        </w:rPr>
      </w:pPr>
    </w:p>
    <w:sectPr>
      <w:pgSz w:w="16838" w:h="11906" w:orient="landscape"/>
      <w:pgMar w:top="1701" w:right="1531" w:bottom="1701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10"/>
        <w:rFonts w:ascii="Times New Roman" w:cs="Times New Roman"/>
        <w:sz w:val="28"/>
        <w:szCs w:val="28"/>
      </w:rPr>
    </w:pPr>
    <w:r>
      <w:rPr>
        <w:rStyle w:val="10"/>
        <w:rFonts w:ascii="Times New Roman" w:cs="Times New Roman"/>
        <w:sz w:val="28"/>
        <w:szCs w:val="28"/>
      </w:rPr>
      <w:fldChar w:fldCharType="begin"/>
    </w:r>
    <w:r>
      <w:rPr>
        <w:rStyle w:val="10"/>
        <w:rFonts w:asci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cs="Times New Roman"/>
        <w:sz w:val="28"/>
        <w:szCs w:val="28"/>
      </w:rPr>
      <w:fldChar w:fldCharType="separate"/>
    </w:r>
    <w:r>
      <w:rPr>
        <w:rStyle w:val="10"/>
        <w:rFonts w:ascii="Times New Roman" w:cs="Times New Roman"/>
        <w:sz w:val="28"/>
        <w:szCs w:val="28"/>
      </w:rPr>
      <w:t>- 10 -</w:t>
    </w:r>
    <w:r>
      <w:rPr>
        <w:rStyle w:val="10"/>
        <w:rFonts w:ascii="Times New Roman" w:cs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C35"/>
    <w:rsid w:val="00005384"/>
    <w:rsid w:val="00010C87"/>
    <w:rsid w:val="000130C9"/>
    <w:rsid w:val="00020F9B"/>
    <w:rsid w:val="00043269"/>
    <w:rsid w:val="000608DB"/>
    <w:rsid w:val="00082D70"/>
    <w:rsid w:val="00086DE1"/>
    <w:rsid w:val="00095A6C"/>
    <w:rsid w:val="000B381B"/>
    <w:rsid w:val="000C1351"/>
    <w:rsid w:val="000C2A82"/>
    <w:rsid w:val="000C2D04"/>
    <w:rsid w:val="000D7D79"/>
    <w:rsid w:val="000F238C"/>
    <w:rsid w:val="00101CEC"/>
    <w:rsid w:val="001167D0"/>
    <w:rsid w:val="00125361"/>
    <w:rsid w:val="00144053"/>
    <w:rsid w:val="00150BED"/>
    <w:rsid w:val="001510D7"/>
    <w:rsid w:val="00151667"/>
    <w:rsid w:val="0015264A"/>
    <w:rsid w:val="001820A2"/>
    <w:rsid w:val="001A724B"/>
    <w:rsid w:val="001A78C2"/>
    <w:rsid w:val="001B15C1"/>
    <w:rsid w:val="001B57C6"/>
    <w:rsid w:val="001B7A67"/>
    <w:rsid w:val="001C05AC"/>
    <w:rsid w:val="001C31F7"/>
    <w:rsid w:val="001D2258"/>
    <w:rsid w:val="001D7C08"/>
    <w:rsid w:val="001F18B7"/>
    <w:rsid w:val="00202618"/>
    <w:rsid w:val="00224078"/>
    <w:rsid w:val="00237EA6"/>
    <w:rsid w:val="00256183"/>
    <w:rsid w:val="0026341A"/>
    <w:rsid w:val="002647B0"/>
    <w:rsid w:val="002726B2"/>
    <w:rsid w:val="0029474C"/>
    <w:rsid w:val="002B247D"/>
    <w:rsid w:val="002B4943"/>
    <w:rsid w:val="002D66E2"/>
    <w:rsid w:val="002E3646"/>
    <w:rsid w:val="003028B4"/>
    <w:rsid w:val="0031155A"/>
    <w:rsid w:val="00311FA9"/>
    <w:rsid w:val="00315276"/>
    <w:rsid w:val="003214F4"/>
    <w:rsid w:val="0032326A"/>
    <w:rsid w:val="003319A6"/>
    <w:rsid w:val="00345F3C"/>
    <w:rsid w:val="00360271"/>
    <w:rsid w:val="00376253"/>
    <w:rsid w:val="00385CD6"/>
    <w:rsid w:val="003E1C35"/>
    <w:rsid w:val="003E2BBA"/>
    <w:rsid w:val="003E4FED"/>
    <w:rsid w:val="003E794D"/>
    <w:rsid w:val="003F2E65"/>
    <w:rsid w:val="00402852"/>
    <w:rsid w:val="004044EF"/>
    <w:rsid w:val="00407016"/>
    <w:rsid w:val="0041760E"/>
    <w:rsid w:val="00440CCD"/>
    <w:rsid w:val="00441747"/>
    <w:rsid w:val="004553EC"/>
    <w:rsid w:val="004607B9"/>
    <w:rsid w:val="004651FF"/>
    <w:rsid w:val="00465553"/>
    <w:rsid w:val="004730D4"/>
    <w:rsid w:val="00483CD9"/>
    <w:rsid w:val="0048592D"/>
    <w:rsid w:val="0049449A"/>
    <w:rsid w:val="004A4D18"/>
    <w:rsid w:val="004B4C5E"/>
    <w:rsid w:val="004B6319"/>
    <w:rsid w:val="004B6A0F"/>
    <w:rsid w:val="004D294D"/>
    <w:rsid w:val="004D55E0"/>
    <w:rsid w:val="004F78A4"/>
    <w:rsid w:val="0050427B"/>
    <w:rsid w:val="00526B35"/>
    <w:rsid w:val="00540AE2"/>
    <w:rsid w:val="0054250A"/>
    <w:rsid w:val="00546E72"/>
    <w:rsid w:val="005545D0"/>
    <w:rsid w:val="005660CD"/>
    <w:rsid w:val="0057164B"/>
    <w:rsid w:val="00587319"/>
    <w:rsid w:val="005A05E8"/>
    <w:rsid w:val="005A32BD"/>
    <w:rsid w:val="005B73DF"/>
    <w:rsid w:val="005C6A7F"/>
    <w:rsid w:val="005E4FEE"/>
    <w:rsid w:val="005F7AB1"/>
    <w:rsid w:val="006056E5"/>
    <w:rsid w:val="00611A44"/>
    <w:rsid w:val="006135B4"/>
    <w:rsid w:val="006351CE"/>
    <w:rsid w:val="006645E1"/>
    <w:rsid w:val="006969C4"/>
    <w:rsid w:val="006A72FA"/>
    <w:rsid w:val="006B3ACF"/>
    <w:rsid w:val="006B56CE"/>
    <w:rsid w:val="006E4378"/>
    <w:rsid w:val="006E6796"/>
    <w:rsid w:val="006F125B"/>
    <w:rsid w:val="007051DF"/>
    <w:rsid w:val="00707574"/>
    <w:rsid w:val="00740ABE"/>
    <w:rsid w:val="00745A86"/>
    <w:rsid w:val="0075573F"/>
    <w:rsid w:val="00760A8E"/>
    <w:rsid w:val="0078370B"/>
    <w:rsid w:val="007842F8"/>
    <w:rsid w:val="007914C6"/>
    <w:rsid w:val="007B4583"/>
    <w:rsid w:val="007B4B46"/>
    <w:rsid w:val="007B61E4"/>
    <w:rsid w:val="007C483F"/>
    <w:rsid w:val="007D774A"/>
    <w:rsid w:val="00841D3A"/>
    <w:rsid w:val="00850A12"/>
    <w:rsid w:val="00855AFA"/>
    <w:rsid w:val="008659A5"/>
    <w:rsid w:val="0087679D"/>
    <w:rsid w:val="00881D62"/>
    <w:rsid w:val="00890155"/>
    <w:rsid w:val="0089294E"/>
    <w:rsid w:val="008A0DB6"/>
    <w:rsid w:val="008C7494"/>
    <w:rsid w:val="008D04DF"/>
    <w:rsid w:val="008D65C0"/>
    <w:rsid w:val="008E00D3"/>
    <w:rsid w:val="008E3B65"/>
    <w:rsid w:val="008F0BCB"/>
    <w:rsid w:val="009302DB"/>
    <w:rsid w:val="00933573"/>
    <w:rsid w:val="009614F8"/>
    <w:rsid w:val="0096445B"/>
    <w:rsid w:val="009660CC"/>
    <w:rsid w:val="00971F2F"/>
    <w:rsid w:val="00985D72"/>
    <w:rsid w:val="009915E6"/>
    <w:rsid w:val="009A021C"/>
    <w:rsid w:val="009B3E05"/>
    <w:rsid w:val="009B5887"/>
    <w:rsid w:val="009C0089"/>
    <w:rsid w:val="009C2EEF"/>
    <w:rsid w:val="009E169D"/>
    <w:rsid w:val="009F3591"/>
    <w:rsid w:val="00A02293"/>
    <w:rsid w:val="00A059B9"/>
    <w:rsid w:val="00A2041C"/>
    <w:rsid w:val="00A23318"/>
    <w:rsid w:val="00A25A11"/>
    <w:rsid w:val="00A32888"/>
    <w:rsid w:val="00A352CE"/>
    <w:rsid w:val="00A4102E"/>
    <w:rsid w:val="00A45531"/>
    <w:rsid w:val="00A65E59"/>
    <w:rsid w:val="00A811E5"/>
    <w:rsid w:val="00A91DB8"/>
    <w:rsid w:val="00A94571"/>
    <w:rsid w:val="00AC2BE1"/>
    <w:rsid w:val="00AD0B40"/>
    <w:rsid w:val="00AE1EDA"/>
    <w:rsid w:val="00B076FE"/>
    <w:rsid w:val="00B07B40"/>
    <w:rsid w:val="00B10D03"/>
    <w:rsid w:val="00B11763"/>
    <w:rsid w:val="00B26FE0"/>
    <w:rsid w:val="00B45FFC"/>
    <w:rsid w:val="00B57E16"/>
    <w:rsid w:val="00B82E4D"/>
    <w:rsid w:val="00BA032E"/>
    <w:rsid w:val="00BA6BE8"/>
    <w:rsid w:val="00BB1F1E"/>
    <w:rsid w:val="00BB5CD5"/>
    <w:rsid w:val="00BC6CAE"/>
    <w:rsid w:val="00BD2151"/>
    <w:rsid w:val="00BE4218"/>
    <w:rsid w:val="00BE757C"/>
    <w:rsid w:val="00BF50B0"/>
    <w:rsid w:val="00C009D7"/>
    <w:rsid w:val="00C00CB1"/>
    <w:rsid w:val="00C22A6E"/>
    <w:rsid w:val="00C523D2"/>
    <w:rsid w:val="00C5746D"/>
    <w:rsid w:val="00C617AC"/>
    <w:rsid w:val="00C907D1"/>
    <w:rsid w:val="00C91990"/>
    <w:rsid w:val="00CA1372"/>
    <w:rsid w:val="00CB2A88"/>
    <w:rsid w:val="00D15229"/>
    <w:rsid w:val="00D175E5"/>
    <w:rsid w:val="00D17940"/>
    <w:rsid w:val="00D27D44"/>
    <w:rsid w:val="00D771EC"/>
    <w:rsid w:val="00DA1F9F"/>
    <w:rsid w:val="00DA615A"/>
    <w:rsid w:val="00DB166E"/>
    <w:rsid w:val="00DB2256"/>
    <w:rsid w:val="00DB429D"/>
    <w:rsid w:val="00DB4EC4"/>
    <w:rsid w:val="00DC1A33"/>
    <w:rsid w:val="00DD2B26"/>
    <w:rsid w:val="00DD4551"/>
    <w:rsid w:val="00DE045B"/>
    <w:rsid w:val="00DE281D"/>
    <w:rsid w:val="00DE31B4"/>
    <w:rsid w:val="00DE4F89"/>
    <w:rsid w:val="00DE5D52"/>
    <w:rsid w:val="00DE6B35"/>
    <w:rsid w:val="00DF5835"/>
    <w:rsid w:val="00E34BB8"/>
    <w:rsid w:val="00E77170"/>
    <w:rsid w:val="00E81F4A"/>
    <w:rsid w:val="00E910EF"/>
    <w:rsid w:val="00E95073"/>
    <w:rsid w:val="00EC7843"/>
    <w:rsid w:val="00ED4EEE"/>
    <w:rsid w:val="00F038B5"/>
    <w:rsid w:val="00F04A8F"/>
    <w:rsid w:val="00F05115"/>
    <w:rsid w:val="00F07D43"/>
    <w:rsid w:val="00F101A5"/>
    <w:rsid w:val="00F22B9B"/>
    <w:rsid w:val="00F27993"/>
    <w:rsid w:val="00F3231C"/>
    <w:rsid w:val="00F33B6F"/>
    <w:rsid w:val="00F51D47"/>
    <w:rsid w:val="00F56E9B"/>
    <w:rsid w:val="00F572C1"/>
    <w:rsid w:val="00F67021"/>
    <w:rsid w:val="00F70131"/>
    <w:rsid w:val="00F8179F"/>
    <w:rsid w:val="00F96D3E"/>
    <w:rsid w:val="00FC0983"/>
    <w:rsid w:val="499B083E"/>
    <w:rsid w:val="53D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cs="Times New Roman"/>
      <w:sz w:val="24"/>
      <w:szCs w:val="24"/>
    </w:rPr>
  </w:style>
  <w:style w:type="table" w:styleId="8">
    <w:name w:val="Table Grid"/>
    <w:basedOn w:val="7"/>
    <w:uiPriority w:val="99"/>
    <w:rPr>
      <w:rFonts w:ascii="Calibri" w:hAnsi="Calibri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</w:style>
  <w:style w:type="character" w:styleId="11">
    <w:name w:val="Hyperlink"/>
    <w:basedOn w:val="9"/>
    <w:uiPriority w:val="99"/>
    <w:rPr>
      <w:color w:val="0000FF"/>
      <w:u w:val="single"/>
    </w:rPr>
  </w:style>
  <w:style w:type="character" w:customStyle="1" w:styleId="12">
    <w:name w:val="Header Char"/>
    <w:basedOn w:val="9"/>
    <w:link w:val="5"/>
    <w:semiHidden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13">
    <w:name w:val="Date Char"/>
    <w:basedOn w:val="9"/>
    <w:link w:val="2"/>
    <w:semiHidden/>
    <w:locked/>
    <w:uiPriority w:val="99"/>
    <w:rPr>
      <w:rFonts w:ascii="仿宋_GB2312" w:eastAsia="仿宋_GB2312" w:cs="仿宋_GB2312"/>
      <w:sz w:val="32"/>
      <w:szCs w:val="32"/>
    </w:rPr>
  </w:style>
  <w:style w:type="character" w:customStyle="1" w:styleId="14">
    <w:name w:val="Balloon Text Char"/>
    <w:basedOn w:val="9"/>
    <w:link w:val="3"/>
    <w:semiHidden/>
    <w:locked/>
    <w:uiPriority w:val="99"/>
    <w:rPr>
      <w:rFonts w:ascii="仿宋_GB2312" w:eastAsia="仿宋_GB2312" w:cs="仿宋_GB2312"/>
      <w:sz w:val="2"/>
      <w:szCs w:val="2"/>
    </w:rPr>
  </w:style>
  <w:style w:type="character" w:customStyle="1" w:styleId="15">
    <w:name w:val="Footer Char"/>
    <w:basedOn w:val="9"/>
    <w:link w:val="4"/>
    <w:semiHidden/>
    <w:locked/>
    <w:uiPriority w:val="99"/>
    <w:rPr>
      <w:rFonts w:ascii="仿宋_GB2312" w:eastAsia="仿宋_GB2312" w:cs="仿宋_GB2312"/>
      <w:sz w:val="18"/>
      <w:szCs w:val="18"/>
    </w:rPr>
  </w:style>
  <w:style w:type="paragraph" w:customStyle="1" w:styleId="16">
    <w:name w:val="Char Char Char Char Char Char Char Char Char Char Char Char Char"/>
    <w:basedOn w:val="1"/>
    <w:uiPriority w:val="99"/>
    <w:rPr>
      <w:rFonts w:ascii="Times New Roman" w:eastAsia="宋体" w:cs="Times New Roman"/>
      <w:sz w:val="21"/>
      <w:szCs w:val="21"/>
    </w:rPr>
  </w:style>
  <w:style w:type="character" w:customStyle="1" w:styleId="17">
    <w:name w:val="Body text|1_"/>
    <w:basedOn w:val="9"/>
    <w:link w:val="18"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18">
    <w:name w:val="Body text|1"/>
    <w:basedOn w:val="1"/>
    <w:link w:val="17"/>
    <w:uiPriority w:val="99"/>
    <w:pPr>
      <w:spacing w:line="382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/>
    </w:rPr>
  </w:style>
  <w:style w:type="character" w:customStyle="1" w:styleId="19">
    <w:name w:val="Heading #2|1_"/>
    <w:basedOn w:val="9"/>
    <w:link w:val="20"/>
    <w:locked/>
    <w:uiPriority w:val="99"/>
    <w:rPr>
      <w:rFonts w:ascii="宋体" w:hAnsi="宋体" w:cs="宋体"/>
      <w:sz w:val="44"/>
      <w:szCs w:val="44"/>
      <w:lang w:val="zh-TW" w:eastAsia="zh-TW"/>
    </w:rPr>
  </w:style>
  <w:style w:type="paragraph" w:customStyle="1" w:styleId="20">
    <w:name w:val="Heading #2|1"/>
    <w:basedOn w:val="1"/>
    <w:link w:val="19"/>
    <w:uiPriority w:val="99"/>
    <w:pPr>
      <w:spacing w:after="520" w:line="617" w:lineRule="exact"/>
      <w:jc w:val="center"/>
      <w:outlineLvl w:val="1"/>
    </w:pPr>
    <w:rPr>
      <w:rFonts w:ascii="宋体" w:hAnsi="宋体" w:cs="宋体"/>
      <w:kern w:val="0"/>
      <w:sz w:val="44"/>
      <w:szCs w:val="44"/>
      <w:lang w:val="zh-TW" w:eastAsia="zh-TW"/>
    </w:rPr>
  </w:style>
  <w:style w:type="character" w:customStyle="1" w:styleId="21">
    <w:name w:val="Other|1_"/>
    <w:basedOn w:val="9"/>
    <w:link w:val="22"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22">
    <w:name w:val="Other|1"/>
    <w:basedOn w:val="1"/>
    <w:link w:val="21"/>
    <w:uiPriority w:val="99"/>
    <w:pPr>
      <w:spacing w:line="382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4</Pages>
  <Words>132</Words>
  <Characters>754</Characters>
  <Lines>0</Lines>
  <Paragraphs>0</Paragraphs>
  <TotalTime>1027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2018-10-31T02:02:00Z</dcterms:created>
  <dc:creator>Happy 2005</dc:creator>
  <cp:lastModifiedBy>木易日华</cp:lastModifiedBy>
  <cp:lastPrinted>2022-02-17T01:02:00Z</cp:lastPrinted>
  <dcterms:modified xsi:type="dcterms:W3CDTF">2022-02-28T01:28:46Z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83BDAB558C4C4521926A5611D87C9A63</vt:lpwstr>
  </property>
</Properties>
</file>