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B3" w:rsidRPr="00A60290" w:rsidRDefault="00DC1CB3" w:rsidP="00BF1825">
      <w:pPr>
        <w:spacing w:line="500" w:lineRule="exact"/>
        <w:jc w:val="left"/>
        <w:rPr>
          <w:rFonts w:ascii="黑体" w:eastAsia="黑体" w:hAnsi="黑体"/>
          <w:b/>
          <w:bCs/>
          <w:sz w:val="32"/>
          <w:szCs w:val="32"/>
          <w:u w:val="single"/>
        </w:rPr>
      </w:pPr>
      <w:r w:rsidRPr="00A60290">
        <w:rPr>
          <w:rFonts w:ascii="黑体" w:eastAsia="黑体" w:hAnsi="黑体" w:cs="黑体" w:hint="eastAsia"/>
          <w:sz w:val="32"/>
          <w:szCs w:val="32"/>
        </w:rPr>
        <w:t>附件</w:t>
      </w:r>
      <w:r w:rsidRPr="00A60290">
        <w:rPr>
          <w:rFonts w:ascii="黑体" w:eastAsia="黑体" w:hAnsi="黑体" w:cs="黑体"/>
          <w:sz w:val="32"/>
          <w:szCs w:val="32"/>
        </w:rPr>
        <w:t xml:space="preserve">1                                         </w:t>
      </w:r>
    </w:p>
    <w:p w:rsidR="00DC1CB3" w:rsidRPr="00A60290" w:rsidRDefault="00DC1CB3" w:rsidP="00A60290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0290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常州市学校“志愿服务在龙城</w:t>
      </w:r>
      <w:r w:rsidRPr="00A60290">
        <w:rPr>
          <w:rFonts w:ascii="方正小标宋简体" w:eastAsia="方正小标宋简体" w:hAnsi="宋体" w:cs="方正小标宋简体"/>
          <w:spacing w:val="-10"/>
          <w:sz w:val="44"/>
          <w:szCs w:val="44"/>
        </w:rPr>
        <w:t xml:space="preserve"> </w:t>
      </w:r>
      <w:r w:rsidRPr="00A60290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青年公益再起航”</w:t>
      </w:r>
      <w:r w:rsidRPr="00A60290">
        <w:rPr>
          <w:rFonts w:ascii="方正小标宋简体" w:eastAsia="方正小标宋简体" w:hAnsi="宋体" w:cs="方正小标宋简体" w:hint="eastAsia"/>
          <w:sz w:val="44"/>
          <w:szCs w:val="44"/>
        </w:rPr>
        <w:t>优秀志愿服务项目推荐表</w:t>
      </w:r>
    </w:p>
    <w:p w:rsidR="00DC1CB3" w:rsidRDefault="00DC1CB3" w:rsidP="00A60290">
      <w:pPr>
        <w:spacing w:line="400" w:lineRule="exact"/>
        <w:rPr>
          <w:rFonts w:ascii="黑体" w:eastAsia="黑体"/>
          <w:sz w:val="30"/>
          <w:szCs w:val="30"/>
        </w:rPr>
      </w:pPr>
    </w:p>
    <w:p w:rsidR="00DC1CB3" w:rsidRPr="00A60290" w:rsidRDefault="00DC1CB3" w:rsidP="00A60290">
      <w:pPr>
        <w:rPr>
          <w:rFonts w:ascii="仿宋_GB2312" w:eastAsia="仿宋_GB2312" w:hAnsi="宋体"/>
          <w:sz w:val="28"/>
          <w:szCs w:val="28"/>
        </w:rPr>
      </w:pPr>
      <w:r w:rsidRPr="00A60290">
        <w:rPr>
          <w:rFonts w:ascii="仿宋_GB2312" w:eastAsia="仿宋_GB2312" w:cs="仿宋_GB2312" w:hint="eastAsia"/>
          <w:sz w:val="28"/>
          <w:szCs w:val="28"/>
        </w:rPr>
        <w:t>推荐单位：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990"/>
        <w:gridCol w:w="1613"/>
        <w:gridCol w:w="676"/>
        <w:gridCol w:w="224"/>
        <w:gridCol w:w="30"/>
        <w:gridCol w:w="1264"/>
        <w:gridCol w:w="363"/>
        <w:gridCol w:w="513"/>
        <w:gridCol w:w="2152"/>
      </w:tblGrid>
      <w:tr w:rsidR="00DC1CB3" w:rsidRPr="00A60290">
        <w:trPr>
          <w:trHeight w:val="510"/>
          <w:jc w:val="center"/>
        </w:trPr>
        <w:tc>
          <w:tcPr>
            <w:tcW w:w="1990" w:type="dxa"/>
            <w:vAlign w:val="center"/>
          </w:tcPr>
          <w:p w:rsidR="00DC1CB3" w:rsidRPr="00A60290" w:rsidRDefault="00DC1CB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835" w:type="dxa"/>
            <w:gridSpan w:val="8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C1CB3" w:rsidRPr="00A60290">
        <w:trPr>
          <w:trHeight w:val="510"/>
          <w:jc w:val="center"/>
        </w:trPr>
        <w:tc>
          <w:tcPr>
            <w:tcW w:w="1990" w:type="dxa"/>
            <w:vAlign w:val="center"/>
          </w:tcPr>
          <w:p w:rsidR="00DC1CB3" w:rsidRPr="00A60290" w:rsidRDefault="00DC1CB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组织名称</w:t>
            </w:r>
          </w:p>
        </w:tc>
        <w:tc>
          <w:tcPr>
            <w:tcW w:w="6835" w:type="dxa"/>
            <w:gridSpan w:val="8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（志愿服务队名</w:t>
            </w:r>
            <w:r w:rsidRPr="00A60290"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 w:rsidRPr="00A60290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支部名</w:t>
            </w:r>
            <w:r w:rsidRPr="00A60290"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 w:rsidRPr="00A60290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中队名）</w:t>
            </w:r>
          </w:p>
        </w:tc>
      </w:tr>
      <w:tr w:rsidR="00DC1CB3" w:rsidRPr="00A60290">
        <w:trPr>
          <w:trHeight w:val="510"/>
          <w:jc w:val="center"/>
        </w:trPr>
        <w:tc>
          <w:tcPr>
            <w:tcW w:w="1990" w:type="dxa"/>
            <w:vAlign w:val="center"/>
          </w:tcPr>
          <w:p w:rsidR="00DC1CB3" w:rsidRPr="00A60290" w:rsidRDefault="00DC1CB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项目指导教师</w:t>
            </w:r>
          </w:p>
        </w:tc>
        <w:tc>
          <w:tcPr>
            <w:tcW w:w="1613" w:type="dxa"/>
            <w:vAlign w:val="center"/>
          </w:tcPr>
          <w:p w:rsidR="00DC1CB3" w:rsidRPr="00A60290" w:rsidRDefault="00DC1CB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1CB3" w:rsidRPr="00A60290" w:rsidRDefault="00DC1CB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294" w:type="dxa"/>
            <w:gridSpan w:val="2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152" w:type="dxa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C1CB3" w:rsidRPr="00A60290">
        <w:trPr>
          <w:trHeight w:val="510"/>
          <w:jc w:val="center"/>
        </w:trPr>
        <w:tc>
          <w:tcPr>
            <w:tcW w:w="1990" w:type="dxa"/>
            <w:vAlign w:val="center"/>
          </w:tcPr>
          <w:p w:rsidR="00DC1CB3" w:rsidRPr="00A60290" w:rsidRDefault="00DC1CB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项目内容</w:t>
            </w:r>
          </w:p>
        </w:tc>
        <w:tc>
          <w:tcPr>
            <w:tcW w:w="6835" w:type="dxa"/>
            <w:gridSpan w:val="8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（一句话概述）</w:t>
            </w:r>
          </w:p>
        </w:tc>
      </w:tr>
      <w:tr w:rsidR="00DC1CB3" w:rsidRPr="00A60290">
        <w:trPr>
          <w:trHeight w:val="510"/>
          <w:jc w:val="center"/>
        </w:trPr>
        <w:tc>
          <w:tcPr>
            <w:tcW w:w="1990" w:type="dxa"/>
            <w:vAlign w:val="center"/>
          </w:tcPr>
          <w:p w:rsidR="00DC1CB3" w:rsidRPr="00A60290" w:rsidRDefault="00DC1CB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项目时间</w:t>
            </w:r>
          </w:p>
        </w:tc>
        <w:tc>
          <w:tcPr>
            <w:tcW w:w="2543" w:type="dxa"/>
            <w:gridSpan w:val="4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成员人数</w:t>
            </w:r>
          </w:p>
        </w:tc>
        <w:tc>
          <w:tcPr>
            <w:tcW w:w="2665" w:type="dxa"/>
            <w:gridSpan w:val="2"/>
            <w:vAlign w:val="center"/>
          </w:tcPr>
          <w:p w:rsidR="00DC1CB3" w:rsidRPr="00A60290" w:rsidRDefault="00DC1CB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C1CB3" w:rsidRPr="00A60290" w:rsidTr="00A60290">
        <w:trPr>
          <w:cantSplit/>
          <w:trHeight w:val="4562"/>
          <w:jc w:val="center"/>
        </w:trPr>
        <w:tc>
          <w:tcPr>
            <w:tcW w:w="1990" w:type="dxa"/>
            <w:vAlign w:val="center"/>
          </w:tcPr>
          <w:p w:rsidR="00DC1CB3" w:rsidRPr="00A60290" w:rsidRDefault="00DC1CB3" w:rsidP="00A6029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项目简介</w:t>
            </w:r>
          </w:p>
        </w:tc>
        <w:tc>
          <w:tcPr>
            <w:tcW w:w="6835" w:type="dxa"/>
            <w:gridSpan w:val="8"/>
          </w:tcPr>
          <w:p w:rsidR="00DC1CB3" w:rsidRPr="00A60290" w:rsidRDefault="00DC1CB3" w:rsidP="00A6029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（项目简介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>500</w:t>
            </w: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字以内，详细介绍和过程性图片另附页）</w:t>
            </w:r>
          </w:p>
        </w:tc>
      </w:tr>
      <w:tr w:rsidR="00DC1CB3" w:rsidRPr="00A60290">
        <w:tblPrEx>
          <w:tblLook w:val="0000"/>
        </w:tblPrEx>
        <w:trPr>
          <w:trHeight w:val="1349"/>
          <w:jc w:val="center"/>
        </w:trPr>
        <w:tc>
          <w:tcPr>
            <w:tcW w:w="4279" w:type="dxa"/>
            <w:gridSpan w:val="3"/>
            <w:vAlign w:val="center"/>
          </w:tcPr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学校推荐意见：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1CB3" w:rsidRPr="00A60290" w:rsidRDefault="00DC1CB3" w:rsidP="00DC1CB3">
            <w:pPr>
              <w:spacing w:line="276" w:lineRule="auto"/>
              <w:ind w:leftChars="1197" w:left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4546" w:type="dxa"/>
            <w:gridSpan w:val="6"/>
            <w:vAlign w:val="center"/>
          </w:tcPr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</w:t>
            </w: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1CB3" w:rsidRPr="00A60290" w:rsidRDefault="00DC1CB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1CB3" w:rsidRPr="00A60290" w:rsidRDefault="00DC1CB3" w:rsidP="00DC1CB3">
            <w:pPr>
              <w:spacing w:line="276" w:lineRule="auto"/>
              <w:ind w:firstLineChars="1150" w:firstLine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A60290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A60290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</w:tr>
    </w:tbl>
    <w:p w:rsidR="00DC1CB3" w:rsidRPr="00A60290" w:rsidRDefault="00DC1CB3">
      <w:pPr>
        <w:rPr>
          <w:rFonts w:ascii="仿宋_GB2312" w:eastAsia="仿宋_GB2312"/>
          <w:sz w:val="24"/>
          <w:szCs w:val="24"/>
        </w:rPr>
      </w:pPr>
    </w:p>
    <w:sectPr w:rsidR="00DC1CB3" w:rsidRPr="00A60290" w:rsidSect="00A60290">
      <w:footerReference w:type="default" r:id="rId6"/>
      <w:pgSz w:w="11906" w:h="16838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B3" w:rsidRDefault="00DC1CB3" w:rsidP="00685170">
      <w:r>
        <w:separator/>
      </w:r>
    </w:p>
  </w:endnote>
  <w:endnote w:type="continuationSeparator" w:id="1">
    <w:p w:rsidR="00DC1CB3" w:rsidRDefault="00DC1CB3" w:rsidP="0068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B3" w:rsidRPr="00A60290" w:rsidRDefault="00DC1CB3" w:rsidP="00FF14D2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A60290">
      <w:rPr>
        <w:rStyle w:val="PageNumber"/>
        <w:sz w:val="28"/>
        <w:szCs w:val="28"/>
      </w:rPr>
      <w:fldChar w:fldCharType="begin"/>
    </w:r>
    <w:r w:rsidRPr="00A60290">
      <w:rPr>
        <w:rStyle w:val="PageNumber"/>
        <w:sz w:val="28"/>
        <w:szCs w:val="28"/>
      </w:rPr>
      <w:instrText xml:space="preserve">PAGE  </w:instrText>
    </w:r>
    <w:r w:rsidRPr="00A60290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- 6 -</w:t>
    </w:r>
    <w:r w:rsidRPr="00A60290">
      <w:rPr>
        <w:rStyle w:val="PageNumber"/>
        <w:sz w:val="28"/>
        <w:szCs w:val="28"/>
      </w:rPr>
      <w:fldChar w:fldCharType="end"/>
    </w:r>
  </w:p>
  <w:p w:rsidR="00DC1CB3" w:rsidRDefault="00DC1CB3" w:rsidP="00A6029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B3" w:rsidRDefault="00DC1CB3" w:rsidP="00685170">
      <w:r>
        <w:separator/>
      </w:r>
    </w:p>
  </w:footnote>
  <w:footnote w:type="continuationSeparator" w:id="1">
    <w:p w:rsidR="00DC1CB3" w:rsidRDefault="00DC1CB3" w:rsidP="00685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825"/>
    <w:rsid w:val="00033DDF"/>
    <w:rsid w:val="000864B7"/>
    <w:rsid w:val="001B134B"/>
    <w:rsid w:val="00312FAE"/>
    <w:rsid w:val="003F43C4"/>
    <w:rsid w:val="00587328"/>
    <w:rsid w:val="005B40DF"/>
    <w:rsid w:val="00685170"/>
    <w:rsid w:val="007A3D56"/>
    <w:rsid w:val="0080037D"/>
    <w:rsid w:val="00822450"/>
    <w:rsid w:val="009340A8"/>
    <w:rsid w:val="00A60290"/>
    <w:rsid w:val="00BF1825"/>
    <w:rsid w:val="00C61193"/>
    <w:rsid w:val="00CD75D9"/>
    <w:rsid w:val="00DC1CB3"/>
    <w:rsid w:val="00E24CE4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2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517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517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6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37</Words>
  <Characters>213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吴琳赟</cp:lastModifiedBy>
  <cp:revision>4</cp:revision>
  <dcterms:created xsi:type="dcterms:W3CDTF">2022-03-02T01:21:00Z</dcterms:created>
  <dcterms:modified xsi:type="dcterms:W3CDTF">2022-03-03T07:47:00Z</dcterms:modified>
</cp:coreProperties>
</file>