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7C" w:rsidRPr="00FB542B" w:rsidRDefault="0058747C" w:rsidP="0058747C">
      <w:pPr>
        <w:pStyle w:val="NormalWeb"/>
        <w:spacing w:before="0" w:beforeAutospacing="0" w:after="0" w:afterAutospacing="0"/>
        <w:ind w:left="31680" w:hangingChars="2350" w:firstLine="31680"/>
        <w:rPr>
          <w:rFonts w:ascii="黑体" w:eastAsia="黑体" w:hAnsi="黑体" w:cs="Times New Roman"/>
          <w:color w:val="000000"/>
          <w:spacing w:val="-6"/>
          <w:sz w:val="32"/>
          <w:szCs w:val="32"/>
        </w:rPr>
      </w:pPr>
      <w:r w:rsidRPr="00FB542B"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附件</w:t>
      </w:r>
      <w:r w:rsidRPr="00FB542B">
        <w:rPr>
          <w:rFonts w:ascii="黑体" w:eastAsia="黑体" w:hAnsi="黑体" w:cs="黑体"/>
          <w:color w:val="000000"/>
          <w:spacing w:val="-6"/>
          <w:sz w:val="32"/>
          <w:szCs w:val="32"/>
        </w:rPr>
        <w:t>2</w:t>
      </w:r>
    </w:p>
    <w:p w:rsidR="0058747C" w:rsidRPr="00FB542B" w:rsidRDefault="0058747C" w:rsidP="00FB542B">
      <w:pPr>
        <w:spacing w:line="700" w:lineRule="exact"/>
        <w:jc w:val="center"/>
        <w:rPr>
          <w:rFonts w:ascii="方正小标宋简体" w:eastAsia="方正小标宋简体" w:hAnsi="宋体"/>
          <w:spacing w:val="-10"/>
          <w:sz w:val="44"/>
          <w:szCs w:val="44"/>
        </w:rPr>
      </w:pPr>
      <w:r w:rsidRPr="00FB542B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常州市学校“志愿服务在龙城</w:t>
      </w:r>
      <w:r w:rsidRPr="00FB542B">
        <w:rPr>
          <w:rFonts w:ascii="方正小标宋简体" w:eastAsia="方正小标宋简体" w:hAnsi="宋体" w:cs="方正小标宋简体"/>
          <w:spacing w:val="-10"/>
          <w:sz w:val="44"/>
          <w:szCs w:val="44"/>
        </w:rPr>
        <w:t xml:space="preserve"> </w:t>
      </w:r>
      <w:r w:rsidRPr="00FB542B">
        <w:rPr>
          <w:rFonts w:ascii="方正小标宋简体" w:eastAsia="方正小标宋简体" w:hAnsi="宋体" w:cs="方正小标宋简体" w:hint="eastAsia"/>
          <w:spacing w:val="-10"/>
          <w:sz w:val="44"/>
          <w:szCs w:val="44"/>
        </w:rPr>
        <w:t>青年公益再起航”</w:t>
      </w:r>
    </w:p>
    <w:p w:rsidR="0058747C" w:rsidRPr="00FB542B" w:rsidRDefault="0058747C" w:rsidP="00FB542B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B542B">
        <w:rPr>
          <w:rFonts w:ascii="方正小标宋简体" w:eastAsia="方正小标宋简体" w:hAnsi="宋体" w:cs="方正小标宋简体" w:hint="eastAsia"/>
          <w:sz w:val="44"/>
          <w:szCs w:val="44"/>
        </w:rPr>
        <w:t>先进个人推荐表</w:t>
      </w:r>
    </w:p>
    <w:p w:rsidR="0058747C" w:rsidRDefault="0058747C" w:rsidP="00BB486B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58747C" w:rsidRPr="00FB542B" w:rsidRDefault="0058747C" w:rsidP="00FB542B">
      <w:pPr>
        <w:rPr>
          <w:rFonts w:ascii="仿宋_GB2312" w:eastAsia="仿宋_GB2312" w:hAnsi="宋体"/>
          <w:sz w:val="28"/>
          <w:szCs w:val="28"/>
        </w:rPr>
      </w:pPr>
      <w:r w:rsidRPr="00FB542B">
        <w:rPr>
          <w:rFonts w:ascii="仿宋_GB2312" w:eastAsia="仿宋_GB2312" w:cs="仿宋_GB2312" w:hint="eastAsia"/>
          <w:sz w:val="28"/>
          <w:szCs w:val="28"/>
        </w:rPr>
        <w:t>推荐单位：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134"/>
        <w:gridCol w:w="1276"/>
        <w:gridCol w:w="677"/>
        <w:gridCol w:w="457"/>
        <w:gridCol w:w="1191"/>
        <w:gridCol w:w="1122"/>
        <w:gridCol w:w="1598"/>
      </w:tblGrid>
      <w:tr w:rsidR="0058747C" w:rsidRPr="00FB542B">
        <w:trPr>
          <w:trHeight w:val="980"/>
          <w:jc w:val="center"/>
        </w:trPr>
        <w:tc>
          <w:tcPr>
            <w:tcW w:w="1129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姓　名</w:t>
            </w:r>
          </w:p>
        </w:tc>
        <w:tc>
          <w:tcPr>
            <w:tcW w:w="1134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性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22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一寸</w:t>
            </w:r>
          </w:p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照片</w:t>
            </w:r>
          </w:p>
        </w:tc>
      </w:tr>
      <w:tr w:rsidR="0058747C" w:rsidRPr="00FB542B">
        <w:trPr>
          <w:trHeight w:val="960"/>
          <w:jc w:val="center"/>
        </w:trPr>
        <w:tc>
          <w:tcPr>
            <w:tcW w:w="1129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民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籍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贯</w:t>
            </w:r>
          </w:p>
        </w:tc>
        <w:tc>
          <w:tcPr>
            <w:tcW w:w="1122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58747C" w:rsidRPr="00FB542B" w:rsidRDefault="0058747C" w:rsidP="0058732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8747C" w:rsidRPr="00FB542B">
        <w:trPr>
          <w:trHeight w:val="660"/>
          <w:jc w:val="center"/>
        </w:trPr>
        <w:tc>
          <w:tcPr>
            <w:tcW w:w="1129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班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58747C" w:rsidRPr="00FB542B" w:rsidRDefault="0058747C" w:rsidP="001D1F82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045" w:type="dxa"/>
            <w:gridSpan w:val="5"/>
            <w:vAlign w:val="center"/>
          </w:tcPr>
          <w:p w:rsidR="0058747C" w:rsidRPr="00FB542B" w:rsidRDefault="0058747C" w:rsidP="00587328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8747C" w:rsidRPr="00FB542B" w:rsidTr="00BB486B">
        <w:trPr>
          <w:cantSplit/>
          <w:trHeight w:val="2871"/>
          <w:jc w:val="center"/>
        </w:trPr>
        <w:tc>
          <w:tcPr>
            <w:tcW w:w="1129" w:type="dxa"/>
            <w:textDirection w:val="tbRlV"/>
            <w:vAlign w:val="center"/>
          </w:tcPr>
          <w:p w:rsidR="0058747C" w:rsidRPr="00FB542B" w:rsidRDefault="0058747C" w:rsidP="00587328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主要事迹简介</w:t>
            </w:r>
          </w:p>
        </w:tc>
        <w:tc>
          <w:tcPr>
            <w:tcW w:w="7455" w:type="dxa"/>
            <w:gridSpan w:val="7"/>
          </w:tcPr>
          <w:p w:rsidR="0058747C" w:rsidRPr="00FB542B" w:rsidRDefault="0058747C" w:rsidP="0058732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（主要事迹简介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>500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字内，详细事迹可另附）</w:t>
            </w:r>
          </w:p>
        </w:tc>
      </w:tr>
      <w:tr w:rsidR="0058747C" w:rsidRPr="00FB542B" w:rsidTr="00BB486B">
        <w:trPr>
          <w:cantSplit/>
          <w:trHeight w:val="2146"/>
          <w:jc w:val="center"/>
        </w:trPr>
        <w:tc>
          <w:tcPr>
            <w:tcW w:w="1129" w:type="dxa"/>
            <w:textDirection w:val="tbRlV"/>
            <w:vAlign w:val="center"/>
          </w:tcPr>
          <w:p w:rsidR="0058747C" w:rsidRPr="00FB542B" w:rsidRDefault="0058747C" w:rsidP="00587328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曾获表彰奖励情况</w:t>
            </w:r>
          </w:p>
        </w:tc>
        <w:tc>
          <w:tcPr>
            <w:tcW w:w="7455" w:type="dxa"/>
            <w:gridSpan w:val="7"/>
          </w:tcPr>
          <w:p w:rsidR="0058747C" w:rsidRPr="00FB542B" w:rsidRDefault="0058747C" w:rsidP="00587328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8747C" w:rsidRPr="00FB542B" w:rsidTr="00BB486B">
        <w:trPr>
          <w:cantSplit/>
          <w:trHeight w:val="2162"/>
          <w:jc w:val="center"/>
        </w:trPr>
        <w:tc>
          <w:tcPr>
            <w:tcW w:w="4216" w:type="dxa"/>
            <w:gridSpan w:val="4"/>
            <w:vAlign w:val="center"/>
          </w:tcPr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58747C" w:rsidRPr="00FB542B" w:rsidRDefault="0058747C" w:rsidP="00BB486B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8747C" w:rsidRPr="00FB542B" w:rsidRDefault="0058747C" w:rsidP="0058747C">
            <w:pPr>
              <w:spacing w:line="276" w:lineRule="auto"/>
              <w:ind w:leftChars="1197" w:left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4368" w:type="dxa"/>
            <w:gridSpan w:val="4"/>
            <w:vAlign w:val="center"/>
          </w:tcPr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8747C" w:rsidRPr="00FB542B" w:rsidRDefault="0058747C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8747C" w:rsidRPr="00FB542B" w:rsidRDefault="0058747C" w:rsidP="00587328">
            <w:pPr>
              <w:spacing w:line="276" w:lineRule="auto"/>
              <w:jc w:val="right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FB542B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FB542B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</w:tr>
    </w:tbl>
    <w:p w:rsidR="0058747C" w:rsidRPr="00FB542B" w:rsidRDefault="0058747C" w:rsidP="0058747C">
      <w:pPr>
        <w:widowControl/>
        <w:spacing w:line="500" w:lineRule="exact"/>
        <w:ind w:firstLineChars="50" w:firstLine="31680"/>
        <w:rPr>
          <w:rFonts w:ascii="仿宋_GB2312" w:eastAsia="仿宋_GB2312" w:hAnsi="宋体"/>
          <w:sz w:val="24"/>
          <w:szCs w:val="24"/>
        </w:rPr>
      </w:pPr>
      <w:r w:rsidRPr="00FB542B">
        <w:rPr>
          <w:rFonts w:ascii="仿宋_GB2312" w:eastAsia="仿宋_GB2312" w:hAnsi="宋体" w:cs="仿宋_GB2312" w:hint="eastAsia"/>
          <w:sz w:val="24"/>
          <w:szCs w:val="24"/>
        </w:rPr>
        <w:t>请各辖市（区）统一打包上报材料：（例：武进学雷锋月项目</w:t>
      </w:r>
      <w:r w:rsidRPr="00FB542B">
        <w:rPr>
          <w:rFonts w:ascii="仿宋_GB2312" w:eastAsia="仿宋_GB2312" w:hAnsi="宋体" w:cs="仿宋_GB2312"/>
          <w:sz w:val="24"/>
          <w:szCs w:val="24"/>
        </w:rPr>
        <w:t>+</w:t>
      </w:r>
      <w:r w:rsidRPr="00FB542B">
        <w:rPr>
          <w:rFonts w:ascii="仿宋_GB2312" w:eastAsia="仿宋_GB2312" w:hAnsi="宋体" w:cs="仿宋_GB2312" w:hint="eastAsia"/>
          <w:sz w:val="24"/>
          <w:szCs w:val="24"/>
        </w:rPr>
        <w:t>个人）</w:t>
      </w:r>
    </w:p>
    <w:sectPr w:rsidR="0058747C" w:rsidRPr="00FB542B" w:rsidSect="00FB542B">
      <w:headerReference w:type="default" r:id="rId6"/>
      <w:footerReference w:type="default" r:id="rId7"/>
      <w:pgSz w:w="11906" w:h="16838"/>
      <w:pgMar w:top="1701" w:right="1531" w:bottom="1701" w:left="1531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7C" w:rsidRDefault="0058747C">
      <w:r>
        <w:separator/>
      </w:r>
    </w:p>
  </w:endnote>
  <w:endnote w:type="continuationSeparator" w:id="1">
    <w:p w:rsidR="0058747C" w:rsidRDefault="0058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7C" w:rsidRPr="00FB542B" w:rsidRDefault="0058747C" w:rsidP="00FF14D2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FB542B">
      <w:rPr>
        <w:rStyle w:val="PageNumber"/>
        <w:sz w:val="28"/>
        <w:szCs w:val="28"/>
      </w:rPr>
      <w:fldChar w:fldCharType="begin"/>
    </w:r>
    <w:r w:rsidRPr="00FB542B">
      <w:rPr>
        <w:rStyle w:val="PageNumber"/>
        <w:sz w:val="28"/>
        <w:szCs w:val="28"/>
      </w:rPr>
      <w:instrText xml:space="preserve">PAGE  </w:instrText>
    </w:r>
    <w:r w:rsidRPr="00FB542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- 7 -</w:t>
    </w:r>
    <w:r w:rsidRPr="00FB542B">
      <w:rPr>
        <w:rStyle w:val="PageNumber"/>
        <w:sz w:val="28"/>
        <w:szCs w:val="28"/>
      </w:rPr>
      <w:fldChar w:fldCharType="end"/>
    </w:r>
  </w:p>
  <w:p w:rsidR="0058747C" w:rsidRDefault="0058747C" w:rsidP="00FB542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7C" w:rsidRDefault="0058747C">
      <w:r>
        <w:separator/>
      </w:r>
    </w:p>
  </w:footnote>
  <w:footnote w:type="continuationSeparator" w:id="1">
    <w:p w:rsidR="0058747C" w:rsidRDefault="00587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7C" w:rsidRDefault="0058747C" w:rsidP="00325C2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984"/>
    <w:rsid w:val="001C2B41"/>
    <w:rsid w:val="001D1F82"/>
    <w:rsid w:val="00312FAE"/>
    <w:rsid w:val="00325C23"/>
    <w:rsid w:val="003F43C4"/>
    <w:rsid w:val="004551EF"/>
    <w:rsid w:val="00461C25"/>
    <w:rsid w:val="00587328"/>
    <w:rsid w:val="0058747C"/>
    <w:rsid w:val="007A3D56"/>
    <w:rsid w:val="007C3E25"/>
    <w:rsid w:val="00855BCD"/>
    <w:rsid w:val="008A632E"/>
    <w:rsid w:val="008C4313"/>
    <w:rsid w:val="00907222"/>
    <w:rsid w:val="009075E6"/>
    <w:rsid w:val="00953984"/>
    <w:rsid w:val="00A12960"/>
    <w:rsid w:val="00BA793B"/>
    <w:rsid w:val="00BB486B"/>
    <w:rsid w:val="00C54204"/>
    <w:rsid w:val="00D1240D"/>
    <w:rsid w:val="00D244D1"/>
    <w:rsid w:val="00DD6BDC"/>
    <w:rsid w:val="00E02E40"/>
    <w:rsid w:val="00FB542B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8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3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98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6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6BD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B5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33</Words>
  <Characters>190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吴琳赟</cp:lastModifiedBy>
  <cp:revision>4</cp:revision>
  <dcterms:created xsi:type="dcterms:W3CDTF">2022-03-02T01:25:00Z</dcterms:created>
  <dcterms:modified xsi:type="dcterms:W3CDTF">2022-03-03T07:50:00Z</dcterms:modified>
</cp:coreProperties>
</file>