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437" w:rsidRPr="00242455" w:rsidRDefault="00C04437" w:rsidP="00927902">
      <w:pPr>
        <w:rPr>
          <w:rFonts w:cs="Times New Roman"/>
        </w:rPr>
      </w:pPr>
      <w:r w:rsidRPr="00242455"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 w:rsidRPr="00242455">
        <w:rPr>
          <w:rFonts w:ascii="黑体" w:eastAsia="黑体" w:hAnsi="黑体" w:cs="黑体"/>
          <w:kern w:val="0"/>
          <w:sz w:val="32"/>
          <w:szCs w:val="32"/>
        </w:rPr>
        <w:t>3</w:t>
      </w:r>
    </w:p>
    <w:p w:rsidR="00C04437" w:rsidRPr="00245632" w:rsidRDefault="00C04437" w:rsidP="00245632">
      <w:pPr>
        <w:widowControl/>
        <w:jc w:val="center"/>
        <w:rPr>
          <w:rFonts w:ascii="方正小标宋简体" w:eastAsia="方正小标宋简体" w:hAnsi="宋体" w:cs="Times New Roman"/>
          <w:kern w:val="0"/>
          <w:sz w:val="44"/>
          <w:szCs w:val="44"/>
        </w:rPr>
      </w:pPr>
      <w:r w:rsidRPr="00245632">
        <w:rPr>
          <w:rFonts w:ascii="方正小标宋简体" w:eastAsia="方正小标宋简体" w:hAnsi="华文中宋" w:cs="方正小标宋简体" w:hint="eastAsia"/>
          <w:kern w:val="0"/>
          <w:sz w:val="44"/>
          <w:szCs w:val="44"/>
        </w:rPr>
        <w:t>常州市教育系统</w:t>
      </w:r>
      <w:bookmarkStart w:id="0" w:name="_GoBack"/>
      <w:bookmarkEnd w:id="0"/>
      <w:r w:rsidRPr="00245632">
        <w:rPr>
          <w:rFonts w:ascii="方正小标宋简体" w:eastAsia="方正小标宋简体" w:hAnsi="华文中宋" w:cs="方正小标宋简体" w:hint="eastAsia"/>
          <w:kern w:val="0"/>
          <w:sz w:val="44"/>
          <w:szCs w:val="44"/>
        </w:rPr>
        <w:t>“秋白党支部”申报表</w:t>
      </w:r>
    </w:p>
    <w:tbl>
      <w:tblPr>
        <w:tblW w:w="851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381"/>
        <w:gridCol w:w="2835"/>
        <w:gridCol w:w="1701"/>
        <w:gridCol w:w="2599"/>
      </w:tblGrid>
      <w:tr w:rsidR="00C04437" w:rsidRPr="00C356AE">
        <w:trPr>
          <w:trHeight w:val="645"/>
          <w:jc w:val="center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04437" w:rsidRPr="00242455" w:rsidRDefault="00C04437" w:rsidP="008830D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424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党支部</w:t>
            </w:r>
          </w:p>
          <w:p w:rsidR="00C04437" w:rsidRPr="00242455" w:rsidRDefault="00C04437" w:rsidP="008830D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424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04437" w:rsidRPr="00242455" w:rsidRDefault="00C04437" w:rsidP="008830DC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42455"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  <w:t>  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04437" w:rsidRPr="00242455" w:rsidRDefault="00C04437" w:rsidP="008830DC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424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党员人数</w:t>
            </w:r>
          </w:p>
        </w:tc>
        <w:tc>
          <w:tcPr>
            <w:tcW w:w="25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04437" w:rsidRPr="00242455" w:rsidRDefault="00C04437" w:rsidP="008830DC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</w:p>
        </w:tc>
      </w:tr>
      <w:tr w:rsidR="00C04437" w:rsidRPr="00C356AE">
        <w:trPr>
          <w:jc w:val="center"/>
        </w:trPr>
        <w:tc>
          <w:tcPr>
            <w:tcW w:w="13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04437" w:rsidRPr="00242455" w:rsidRDefault="00C04437" w:rsidP="008830D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424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党支部</w:t>
            </w:r>
          </w:p>
          <w:p w:rsidR="00C04437" w:rsidRPr="00242455" w:rsidRDefault="00C04437" w:rsidP="008830D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424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书记姓名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04437" w:rsidRPr="00242455" w:rsidRDefault="00C04437" w:rsidP="008830DC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42455"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  <w:t>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04437" w:rsidRPr="00242455" w:rsidRDefault="00C04437" w:rsidP="00C04437">
            <w:pPr>
              <w:widowControl/>
              <w:spacing w:before="100" w:beforeAutospacing="1" w:after="100" w:afterAutospacing="1"/>
              <w:ind w:firstLineChars="100" w:firstLine="31680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424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04437" w:rsidRPr="00242455" w:rsidRDefault="00C04437" w:rsidP="008830DC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42455"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  <w:t>  </w:t>
            </w:r>
          </w:p>
        </w:tc>
      </w:tr>
      <w:tr w:rsidR="00C04437" w:rsidRPr="00C356AE">
        <w:trPr>
          <w:trHeight w:val="6773"/>
          <w:jc w:val="center"/>
        </w:trPr>
        <w:tc>
          <w:tcPr>
            <w:tcW w:w="13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04437" w:rsidRPr="00242455" w:rsidRDefault="00C04437" w:rsidP="008830D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424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党支部</w:t>
            </w:r>
          </w:p>
          <w:p w:rsidR="00C04437" w:rsidRPr="00242455" w:rsidRDefault="00C04437" w:rsidP="008830D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424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简介</w:t>
            </w:r>
          </w:p>
        </w:tc>
        <w:tc>
          <w:tcPr>
            <w:tcW w:w="713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04437" w:rsidRPr="00242455" w:rsidRDefault="00C04437" w:rsidP="008830DC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42455"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  <w:t>  </w:t>
            </w:r>
          </w:p>
        </w:tc>
      </w:tr>
      <w:tr w:rsidR="00C04437" w:rsidRPr="00C356AE">
        <w:trPr>
          <w:trHeight w:val="3411"/>
          <w:jc w:val="center"/>
        </w:trPr>
        <w:tc>
          <w:tcPr>
            <w:tcW w:w="13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04437" w:rsidRPr="00242455" w:rsidRDefault="00C04437" w:rsidP="008830DC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424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近三年所获荣誉</w:t>
            </w:r>
          </w:p>
        </w:tc>
        <w:tc>
          <w:tcPr>
            <w:tcW w:w="713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04437" w:rsidRPr="00242455" w:rsidRDefault="00C04437" w:rsidP="008830DC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42455"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  <w:t>  </w:t>
            </w:r>
            <w:r w:rsidRPr="002424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（党支部、支部书记及党员荣誉）</w:t>
            </w:r>
          </w:p>
        </w:tc>
      </w:tr>
      <w:tr w:rsidR="00C04437" w:rsidRPr="00C356AE">
        <w:trPr>
          <w:trHeight w:val="7470"/>
          <w:jc w:val="center"/>
        </w:trPr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04437" w:rsidRPr="00242455" w:rsidRDefault="00C04437" w:rsidP="008830D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424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党支部工作主要</w:t>
            </w:r>
          </w:p>
          <w:p w:rsidR="00C04437" w:rsidRPr="00242455" w:rsidRDefault="00C04437" w:rsidP="008830D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424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成效</w:t>
            </w:r>
          </w:p>
          <w:p w:rsidR="00C04437" w:rsidRPr="00242455" w:rsidRDefault="00C04437" w:rsidP="008830D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424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（</w:t>
            </w:r>
            <w:r w:rsidRPr="00242455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>800</w:t>
            </w:r>
            <w:r w:rsidRPr="002424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字）</w:t>
            </w:r>
          </w:p>
        </w:tc>
        <w:tc>
          <w:tcPr>
            <w:tcW w:w="713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04437" w:rsidRPr="00242455" w:rsidRDefault="00C04437" w:rsidP="008830DC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42455"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  <w:t>  </w:t>
            </w:r>
          </w:p>
        </w:tc>
      </w:tr>
      <w:tr w:rsidR="00C04437" w:rsidRPr="00C356AE">
        <w:trPr>
          <w:trHeight w:val="2416"/>
          <w:jc w:val="center"/>
        </w:trPr>
        <w:tc>
          <w:tcPr>
            <w:tcW w:w="13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04437" w:rsidRPr="00242455" w:rsidRDefault="00C04437" w:rsidP="008830D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424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党支部</w:t>
            </w:r>
          </w:p>
          <w:p w:rsidR="00C04437" w:rsidRPr="00242455" w:rsidRDefault="00C04437" w:rsidP="008830DC">
            <w:pPr>
              <w:widowControl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424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13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04437" w:rsidRPr="00242455" w:rsidRDefault="00C04437" w:rsidP="008830DC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42455"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  <w:t>  </w:t>
            </w:r>
          </w:p>
          <w:p w:rsidR="00C04437" w:rsidRPr="00242455" w:rsidRDefault="00C04437" w:rsidP="008830DC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42455"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  <w:t>  </w:t>
            </w:r>
          </w:p>
          <w:p w:rsidR="00C04437" w:rsidRPr="00242455" w:rsidRDefault="00C04437" w:rsidP="008830DC">
            <w:pPr>
              <w:widowControl/>
              <w:spacing w:before="100" w:beforeAutospacing="1" w:after="100" w:afterAutospacing="1"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424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书记签字：</w:t>
            </w:r>
            <w:r w:rsidRPr="00242455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                </w:t>
            </w:r>
            <w:r w:rsidRPr="002424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党支部：（盖章）</w:t>
            </w:r>
          </w:p>
          <w:p w:rsidR="00C04437" w:rsidRPr="00242455" w:rsidRDefault="00C04437" w:rsidP="008830DC">
            <w:pPr>
              <w:widowControl/>
              <w:spacing w:before="100" w:beforeAutospacing="1" w:after="100" w:afterAutospacing="1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424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  <w:r w:rsidRPr="00242455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 w:rsidRPr="002424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月</w:t>
            </w:r>
            <w:r w:rsidRPr="00242455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</w:t>
            </w:r>
            <w:r w:rsidRPr="002424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日</w:t>
            </w:r>
          </w:p>
        </w:tc>
      </w:tr>
      <w:tr w:rsidR="00C04437" w:rsidRPr="00C356AE">
        <w:trPr>
          <w:trHeight w:val="2426"/>
          <w:jc w:val="center"/>
        </w:trPr>
        <w:tc>
          <w:tcPr>
            <w:tcW w:w="13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04437" w:rsidRPr="00242455" w:rsidRDefault="00C04437" w:rsidP="008830DC">
            <w:pPr>
              <w:widowControl/>
              <w:spacing w:line="276" w:lineRule="auto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424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上级党组织推荐</w:t>
            </w:r>
          </w:p>
          <w:p w:rsidR="00C04437" w:rsidRPr="00242455" w:rsidRDefault="00C04437" w:rsidP="008830DC">
            <w:pPr>
              <w:widowControl/>
              <w:spacing w:line="276" w:lineRule="auto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424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135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C04437" w:rsidRPr="00242455" w:rsidRDefault="00C04437" w:rsidP="008830DC">
            <w:pPr>
              <w:widowControl/>
              <w:spacing w:after="100" w:afterAutospacing="1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42455"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  <w:t>  </w:t>
            </w:r>
          </w:p>
          <w:p w:rsidR="00C04437" w:rsidRPr="00242455" w:rsidRDefault="00C04437" w:rsidP="008830DC">
            <w:pPr>
              <w:widowControl/>
              <w:spacing w:after="100" w:afterAutospacing="1"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42455"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  <w:t>    </w:t>
            </w:r>
          </w:p>
          <w:p w:rsidR="00C04437" w:rsidRPr="00242455" w:rsidRDefault="00C04437" w:rsidP="008830DC">
            <w:pPr>
              <w:widowControl/>
              <w:spacing w:after="100" w:afterAutospacing="1"/>
              <w:jc w:val="left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424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书记签字：</w:t>
            </w:r>
            <w:r w:rsidRPr="00242455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           </w:t>
            </w:r>
            <w:r w:rsidRPr="002424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上级党组织：（盖章）</w:t>
            </w:r>
          </w:p>
          <w:p w:rsidR="00C04437" w:rsidRPr="00242455" w:rsidRDefault="00C04437" w:rsidP="008830DC">
            <w:pPr>
              <w:widowControl/>
              <w:spacing w:after="100" w:afterAutospacing="1"/>
              <w:jc w:val="center"/>
              <w:rPr>
                <w:rFonts w:ascii="仿宋_GB2312" w:eastAsia="仿宋_GB2312" w:hAnsi="宋体" w:cs="Times New Roman"/>
                <w:kern w:val="0"/>
                <w:sz w:val="24"/>
                <w:szCs w:val="24"/>
              </w:rPr>
            </w:pPr>
            <w:r w:rsidRPr="00242455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</w:t>
            </w:r>
            <w:r w:rsidRPr="002424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年</w:t>
            </w:r>
            <w:r w:rsidRPr="00242455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</w:t>
            </w:r>
            <w:r w:rsidRPr="002424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月</w:t>
            </w:r>
            <w:r w:rsidRPr="00242455">
              <w:rPr>
                <w:rFonts w:ascii="仿宋_GB2312" w:eastAsia="仿宋_GB2312" w:hAnsi="宋体" w:cs="仿宋_GB2312"/>
                <w:kern w:val="0"/>
                <w:sz w:val="24"/>
                <w:szCs w:val="24"/>
              </w:rPr>
              <w:t xml:space="preserve">   </w:t>
            </w:r>
            <w:r w:rsidRPr="00242455"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C04437" w:rsidRDefault="00C04437" w:rsidP="00245632">
      <w:pPr>
        <w:spacing w:line="560" w:lineRule="exact"/>
        <w:rPr>
          <w:rFonts w:ascii="仿宋_GB2312" w:eastAsia="仿宋_GB2312" w:cs="Times New Roman"/>
          <w:sz w:val="24"/>
          <w:szCs w:val="24"/>
        </w:rPr>
      </w:pPr>
    </w:p>
    <w:sectPr w:rsidR="00C04437" w:rsidSect="00005892">
      <w:footerReference w:type="default" r:id="rId6"/>
      <w:pgSz w:w="11906" w:h="16838"/>
      <w:pgMar w:top="1701" w:right="1531" w:bottom="1701" w:left="1531" w:header="851" w:footer="992" w:gutter="0"/>
      <w:pgNumType w:fmt="numberInDash" w:start="11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437" w:rsidRDefault="00C0443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C04437" w:rsidRDefault="00C0443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437" w:rsidRPr="00245632" w:rsidRDefault="00C04437" w:rsidP="006A494E">
    <w:pPr>
      <w:pStyle w:val="Footer"/>
      <w:framePr w:wrap="auto" w:vAnchor="text" w:hAnchor="margin" w:xAlign="outside" w:y="1"/>
      <w:rPr>
        <w:rStyle w:val="PageNumber"/>
        <w:rFonts w:ascii="Times New Roman" w:hAnsi="Times New Roman" w:cs="Times New Roman"/>
        <w:sz w:val="28"/>
        <w:szCs w:val="28"/>
      </w:rPr>
    </w:pPr>
    <w:r w:rsidRPr="00245632">
      <w:rPr>
        <w:rStyle w:val="PageNumber"/>
        <w:rFonts w:ascii="Times New Roman" w:hAnsi="Times New Roman" w:cs="Times New Roman"/>
        <w:sz w:val="28"/>
        <w:szCs w:val="28"/>
      </w:rPr>
      <w:fldChar w:fldCharType="begin"/>
    </w:r>
    <w:r w:rsidRPr="00245632">
      <w:rPr>
        <w:rStyle w:val="PageNumber"/>
        <w:rFonts w:ascii="Times New Roman" w:hAnsi="Times New Roman" w:cs="Times New Roman"/>
        <w:sz w:val="28"/>
        <w:szCs w:val="28"/>
      </w:rPr>
      <w:instrText xml:space="preserve">PAGE  </w:instrText>
    </w:r>
    <w:r w:rsidRPr="00245632">
      <w:rPr>
        <w:rStyle w:val="PageNumber"/>
        <w:rFonts w:ascii="Times New Roman" w:hAnsi="Times New Roman" w:cs="Times New Roman"/>
        <w:sz w:val="28"/>
        <w:szCs w:val="28"/>
      </w:rPr>
      <w:fldChar w:fldCharType="separate"/>
    </w:r>
    <w:r>
      <w:rPr>
        <w:rStyle w:val="PageNumber"/>
        <w:rFonts w:ascii="Times New Roman" w:hAnsi="Times New Roman" w:cs="Times New Roman"/>
        <w:noProof/>
        <w:sz w:val="28"/>
        <w:szCs w:val="28"/>
      </w:rPr>
      <w:t>- 12 -</w:t>
    </w:r>
    <w:r w:rsidRPr="00245632">
      <w:rPr>
        <w:rStyle w:val="PageNumber"/>
        <w:rFonts w:ascii="Times New Roman" w:hAnsi="Times New Roman" w:cs="Times New Roman"/>
        <w:sz w:val="28"/>
        <w:szCs w:val="28"/>
      </w:rPr>
      <w:fldChar w:fldCharType="end"/>
    </w:r>
  </w:p>
  <w:p w:rsidR="00C04437" w:rsidRDefault="00C04437" w:rsidP="00245632">
    <w:pPr>
      <w:pStyle w:val="Footer"/>
      <w:ind w:right="360" w:firstLine="360"/>
      <w:jc w:val="center"/>
      <w:rPr>
        <w:rFonts w:ascii="Times New Roman" w:hAnsi="Times New Roman" w:cs="Times New Roman"/>
      </w:rPr>
    </w:pPr>
  </w:p>
  <w:p w:rsidR="00C04437" w:rsidRDefault="00C04437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437" w:rsidRDefault="00C0443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C04437" w:rsidRDefault="00C0443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CF9"/>
    <w:rsid w:val="00005892"/>
    <w:rsid w:val="000217DD"/>
    <w:rsid w:val="000426BD"/>
    <w:rsid w:val="00055BAE"/>
    <w:rsid w:val="0006458D"/>
    <w:rsid w:val="0007152C"/>
    <w:rsid w:val="00072695"/>
    <w:rsid w:val="000D5201"/>
    <w:rsid w:val="000F093B"/>
    <w:rsid w:val="00110E9E"/>
    <w:rsid w:val="00134C37"/>
    <w:rsid w:val="00136CCE"/>
    <w:rsid w:val="001378AD"/>
    <w:rsid w:val="00150D2B"/>
    <w:rsid w:val="0016256E"/>
    <w:rsid w:val="00172CEE"/>
    <w:rsid w:val="00175DC0"/>
    <w:rsid w:val="001827C4"/>
    <w:rsid w:val="00184044"/>
    <w:rsid w:val="00185501"/>
    <w:rsid w:val="001C1437"/>
    <w:rsid w:val="001D38A4"/>
    <w:rsid w:val="001F0AA7"/>
    <w:rsid w:val="001F2059"/>
    <w:rsid w:val="001F4467"/>
    <w:rsid w:val="0020711E"/>
    <w:rsid w:val="00222034"/>
    <w:rsid w:val="0022686B"/>
    <w:rsid w:val="00235310"/>
    <w:rsid w:val="00242455"/>
    <w:rsid w:val="00245632"/>
    <w:rsid w:val="0025610E"/>
    <w:rsid w:val="00275BF9"/>
    <w:rsid w:val="0027648F"/>
    <w:rsid w:val="00280C1F"/>
    <w:rsid w:val="00283CE5"/>
    <w:rsid w:val="00293EE4"/>
    <w:rsid w:val="002A3072"/>
    <w:rsid w:val="002A4F66"/>
    <w:rsid w:val="002A6BB6"/>
    <w:rsid w:val="002B56A0"/>
    <w:rsid w:val="002C1045"/>
    <w:rsid w:val="002D7147"/>
    <w:rsid w:val="002E3541"/>
    <w:rsid w:val="002E6F3A"/>
    <w:rsid w:val="002F72BE"/>
    <w:rsid w:val="0030416E"/>
    <w:rsid w:val="00311538"/>
    <w:rsid w:val="003125B4"/>
    <w:rsid w:val="003161B2"/>
    <w:rsid w:val="00320332"/>
    <w:rsid w:val="00336836"/>
    <w:rsid w:val="00351C2E"/>
    <w:rsid w:val="00370ECF"/>
    <w:rsid w:val="003751B8"/>
    <w:rsid w:val="0038606D"/>
    <w:rsid w:val="00386435"/>
    <w:rsid w:val="00390C68"/>
    <w:rsid w:val="003A0934"/>
    <w:rsid w:val="003A3653"/>
    <w:rsid w:val="003B0B32"/>
    <w:rsid w:val="003B2542"/>
    <w:rsid w:val="003B3103"/>
    <w:rsid w:val="003B5B84"/>
    <w:rsid w:val="003B68DC"/>
    <w:rsid w:val="003C30CE"/>
    <w:rsid w:val="003D02E0"/>
    <w:rsid w:val="003D1A74"/>
    <w:rsid w:val="003D3D91"/>
    <w:rsid w:val="003E0FD8"/>
    <w:rsid w:val="003E5503"/>
    <w:rsid w:val="003F1310"/>
    <w:rsid w:val="003F14E7"/>
    <w:rsid w:val="00405780"/>
    <w:rsid w:val="00411090"/>
    <w:rsid w:val="00427BA4"/>
    <w:rsid w:val="00427DA9"/>
    <w:rsid w:val="00436963"/>
    <w:rsid w:val="0046195A"/>
    <w:rsid w:val="00464E04"/>
    <w:rsid w:val="00466DA7"/>
    <w:rsid w:val="0047661A"/>
    <w:rsid w:val="00480D93"/>
    <w:rsid w:val="004A0693"/>
    <w:rsid w:val="004A0D23"/>
    <w:rsid w:val="004A0D4B"/>
    <w:rsid w:val="004B723E"/>
    <w:rsid w:val="004F0D78"/>
    <w:rsid w:val="004F1E25"/>
    <w:rsid w:val="004F3612"/>
    <w:rsid w:val="004F36CC"/>
    <w:rsid w:val="00523700"/>
    <w:rsid w:val="005245B6"/>
    <w:rsid w:val="00536269"/>
    <w:rsid w:val="0054074D"/>
    <w:rsid w:val="00541A82"/>
    <w:rsid w:val="00555C22"/>
    <w:rsid w:val="00556A38"/>
    <w:rsid w:val="00557CF9"/>
    <w:rsid w:val="0056145F"/>
    <w:rsid w:val="00563B49"/>
    <w:rsid w:val="005809F9"/>
    <w:rsid w:val="00586342"/>
    <w:rsid w:val="00596281"/>
    <w:rsid w:val="005A2821"/>
    <w:rsid w:val="005E2465"/>
    <w:rsid w:val="005E32D3"/>
    <w:rsid w:val="0060545F"/>
    <w:rsid w:val="006177D0"/>
    <w:rsid w:val="00620A71"/>
    <w:rsid w:val="00621160"/>
    <w:rsid w:val="0062186D"/>
    <w:rsid w:val="00625695"/>
    <w:rsid w:val="0063415E"/>
    <w:rsid w:val="00665A49"/>
    <w:rsid w:val="00670193"/>
    <w:rsid w:val="006A3490"/>
    <w:rsid w:val="006A494E"/>
    <w:rsid w:val="006B5156"/>
    <w:rsid w:val="006B7547"/>
    <w:rsid w:val="006C2E13"/>
    <w:rsid w:val="006E39A9"/>
    <w:rsid w:val="007024DB"/>
    <w:rsid w:val="00714DB7"/>
    <w:rsid w:val="00727B60"/>
    <w:rsid w:val="00734F89"/>
    <w:rsid w:val="00736C00"/>
    <w:rsid w:val="0075135D"/>
    <w:rsid w:val="00751D66"/>
    <w:rsid w:val="0076174F"/>
    <w:rsid w:val="00774B73"/>
    <w:rsid w:val="007815FB"/>
    <w:rsid w:val="00782B29"/>
    <w:rsid w:val="007842DE"/>
    <w:rsid w:val="007A2CE4"/>
    <w:rsid w:val="007A457D"/>
    <w:rsid w:val="007B5104"/>
    <w:rsid w:val="007B5DB6"/>
    <w:rsid w:val="007B775C"/>
    <w:rsid w:val="007C22B5"/>
    <w:rsid w:val="007D18E2"/>
    <w:rsid w:val="007E0803"/>
    <w:rsid w:val="007E44F6"/>
    <w:rsid w:val="007F3741"/>
    <w:rsid w:val="007F44C6"/>
    <w:rsid w:val="00810F6F"/>
    <w:rsid w:val="00812256"/>
    <w:rsid w:val="00812936"/>
    <w:rsid w:val="00813D1B"/>
    <w:rsid w:val="0081447E"/>
    <w:rsid w:val="00833C28"/>
    <w:rsid w:val="00852B13"/>
    <w:rsid w:val="00864755"/>
    <w:rsid w:val="0087020E"/>
    <w:rsid w:val="008830DC"/>
    <w:rsid w:val="00884ED7"/>
    <w:rsid w:val="00885B5D"/>
    <w:rsid w:val="0089138A"/>
    <w:rsid w:val="008B3F4C"/>
    <w:rsid w:val="008B4E64"/>
    <w:rsid w:val="009006CB"/>
    <w:rsid w:val="0091559F"/>
    <w:rsid w:val="00921991"/>
    <w:rsid w:val="009224BF"/>
    <w:rsid w:val="00927902"/>
    <w:rsid w:val="00933775"/>
    <w:rsid w:val="00937A76"/>
    <w:rsid w:val="00946E55"/>
    <w:rsid w:val="009511AC"/>
    <w:rsid w:val="00960695"/>
    <w:rsid w:val="0096373C"/>
    <w:rsid w:val="00972AA2"/>
    <w:rsid w:val="00973DF9"/>
    <w:rsid w:val="0097498F"/>
    <w:rsid w:val="009829A4"/>
    <w:rsid w:val="00993F5C"/>
    <w:rsid w:val="009B5041"/>
    <w:rsid w:val="009C21EA"/>
    <w:rsid w:val="009F5315"/>
    <w:rsid w:val="00A00289"/>
    <w:rsid w:val="00A02906"/>
    <w:rsid w:val="00A16B67"/>
    <w:rsid w:val="00A17B20"/>
    <w:rsid w:val="00A23093"/>
    <w:rsid w:val="00A232A4"/>
    <w:rsid w:val="00A24766"/>
    <w:rsid w:val="00A25003"/>
    <w:rsid w:val="00A34657"/>
    <w:rsid w:val="00A4129C"/>
    <w:rsid w:val="00A41C42"/>
    <w:rsid w:val="00A43E02"/>
    <w:rsid w:val="00A44D0B"/>
    <w:rsid w:val="00A46690"/>
    <w:rsid w:val="00A519BA"/>
    <w:rsid w:val="00A55EA1"/>
    <w:rsid w:val="00A72B71"/>
    <w:rsid w:val="00A8509E"/>
    <w:rsid w:val="00AA15C2"/>
    <w:rsid w:val="00AC220D"/>
    <w:rsid w:val="00AD2A25"/>
    <w:rsid w:val="00AE4FD4"/>
    <w:rsid w:val="00AE5D1A"/>
    <w:rsid w:val="00AF280A"/>
    <w:rsid w:val="00AF3809"/>
    <w:rsid w:val="00AF4129"/>
    <w:rsid w:val="00AF5950"/>
    <w:rsid w:val="00B24294"/>
    <w:rsid w:val="00B30DF7"/>
    <w:rsid w:val="00B376B4"/>
    <w:rsid w:val="00B60941"/>
    <w:rsid w:val="00B73143"/>
    <w:rsid w:val="00B812E7"/>
    <w:rsid w:val="00B915DB"/>
    <w:rsid w:val="00B93B44"/>
    <w:rsid w:val="00B962B8"/>
    <w:rsid w:val="00BC4F65"/>
    <w:rsid w:val="00BD0EC9"/>
    <w:rsid w:val="00BE1F02"/>
    <w:rsid w:val="00BE279B"/>
    <w:rsid w:val="00BF22DE"/>
    <w:rsid w:val="00BF44D6"/>
    <w:rsid w:val="00C04437"/>
    <w:rsid w:val="00C132D5"/>
    <w:rsid w:val="00C203F8"/>
    <w:rsid w:val="00C33EB8"/>
    <w:rsid w:val="00C356AE"/>
    <w:rsid w:val="00C41257"/>
    <w:rsid w:val="00C50385"/>
    <w:rsid w:val="00C508E2"/>
    <w:rsid w:val="00C55A20"/>
    <w:rsid w:val="00C6063D"/>
    <w:rsid w:val="00C64349"/>
    <w:rsid w:val="00C64AD1"/>
    <w:rsid w:val="00C6639D"/>
    <w:rsid w:val="00C72E7B"/>
    <w:rsid w:val="00C87763"/>
    <w:rsid w:val="00CA4A55"/>
    <w:rsid w:val="00CA6487"/>
    <w:rsid w:val="00CA792F"/>
    <w:rsid w:val="00CB333F"/>
    <w:rsid w:val="00CB336A"/>
    <w:rsid w:val="00CB3DF1"/>
    <w:rsid w:val="00CC5B7D"/>
    <w:rsid w:val="00CC7EF9"/>
    <w:rsid w:val="00CD3819"/>
    <w:rsid w:val="00CE52FF"/>
    <w:rsid w:val="00D22538"/>
    <w:rsid w:val="00D2782A"/>
    <w:rsid w:val="00D446EB"/>
    <w:rsid w:val="00D51788"/>
    <w:rsid w:val="00D54988"/>
    <w:rsid w:val="00D6139E"/>
    <w:rsid w:val="00D71AC9"/>
    <w:rsid w:val="00D7749C"/>
    <w:rsid w:val="00D77F7F"/>
    <w:rsid w:val="00D83E9A"/>
    <w:rsid w:val="00D84FE2"/>
    <w:rsid w:val="00D8611A"/>
    <w:rsid w:val="00D95CE0"/>
    <w:rsid w:val="00DA1D8A"/>
    <w:rsid w:val="00DA7F43"/>
    <w:rsid w:val="00DB59D2"/>
    <w:rsid w:val="00DB6015"/>
    <w:rsid w:val="00DC313D"/>
    <w:rsid w:val="00DC41D1"/>
    <w:rsid w:val="00DC5AC6"/>
    <w:rsid w:val="00DD1071"/>
    <w:rsid w:val="00DE4F0A"/>
    <w:rsid w:val="00DE7AFA"/>
    <w:rsid w:val="00DF2B1E"/>
    <w:rsid w:val="00E03D4A"/>
    <w:rsid w:val="00E13890"/>
    <w:rsid w:val="00E231BB"/>
    <w:rsid w:val="00E34F5F"/>
    <w:rsid w:val="00E4339B"/>
    <w:rsid w:val="00E50A08"/>
    <w:rsid w:val="00E6052A"/>
    <w:rsid w:val="00E661CE"/>
    <w:rsid w:val="00E715CA"/>
    <w:rsid w:val="00E778DE"/>
    <w:rsid w:val="00E81162"/>
    <w:rsid w:val="00EB3DDF"/>
    <w:rsid w:val="00ED2015"/>
    <w:rsid w:val="00ED2CDA"/>
    <w:rsid w:val="00EE13E1"/>
    <w:rsid w:val="00EE7EB2"/>
    <w:rsid w:val="00EF3021"/>
    <w:rsid w:val="00EF3F9A"/>
    <w:rsid w:val="00EF7F99"/>
    <w:rsid w:val="00F10EA1"/>
    <w:rsid w:val="00F16A34"/>
    <w:rsid w:val="00F214F0"/>
    <w:rsid w:val="00F25A4E"/>
    <w:rsid w:val="00F444D1"/>
    <w:rsid w:val="00F50DAC"/>
    <w:rsid w:val="00F6354E"/>
    <w:rsid w:val="00F66E4B"/>
    <w:rsid w:val="00F74B24"/>
    <w:rsid w:val="00F82D91"/>
    <w:rsid w:val="00F8643F"/>
    <w:rsid w:val="00F86FE6"/>
    <w:rsid w:val="00F90B9C"/>
    <w:rsid w:val="00FA36D1"/>
    <w:rsid w:val="00FB273E"/>
    <w:rsid w:val="00FF1AF9"/>
    <w:rsid w:val="00FF331E"/>
    <w:rsid w:val="00FF5718"/>
    <w:rsid w:val="3A895875"/>
    <w:rsid w:val="479E50C6"/>
    <w:rsid w:val="57B61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071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D107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1071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DD10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D1071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DD10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D1071"/>
    <w:rPr>
      <w:sz w:val="18"/>
      <w:szCs w:val="18"/>
    </w:rPr>
  </w:style>
  <w:style w:type="paragraph" w:styleId="NormalWeb">
    <w:name w:val="Normal (Web)"/>
    <w:basedOn w:val="Normal"/>
    <w:uiPriority w:val="99"/>
    <w:semiHidden/>
    <w:rsid w:val="00DD107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DD1071"/>
    <w:rPr>
      <w:b/>
      <w:bCs/>
    </w:rPr>
  </w:style>
  <w:style w:type="character" w:styleId="PageNumber">
    <w:name w:val="page number"/>
    <w:basedOn w:val="DefaultParagraphFont"/>
    <w:uiPriority w:val="99"/>
    <w:rsid w:val="002456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2</Pages>
  <Words>35</Words>
  <Characters>205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杨力平</dc:creator>
  <cp:keywords/>
  <dc:description/>
  <cp:lastModifiedBy>吴琳赟</cp:lastModifiedBy>
  <cp:revision>59</cp:revision>
  <cp:lastPrinted>2021-09-02T09:33:00Z</cp:lastPrinted>
  <dcterms:created xsi:type="dcterms:W3CDTF">2021-09-01T12:52:00Z</dcterms:created>
  <dcterms:modified xsi:type="dcterms:W3CDTF">2022-07-18T02:34:00Z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724004A933604443B8EFD15E1EA3BEF4</vt:lpwstr>
  </property>
</Properties>
</file>