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jc w:val="center"/>
        <w:rPr>
          <w:rFonts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常州市儿童友好（示范）学校申报表</w:t>
      </w:r>
    </w:p>
    <w:tbl>
      <w:tblPr>
        <w:tblStyle w:val="6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16"/>
        <w:gridCol w:w="1098"/>
        <w:gridCol w:w="1923"/>
        <w:gridCol w:w="237"/>
        <w:gridCol w:w="897"/>
        <w:gridCol w:w="1083"/>
        <w:gridCol w:w="900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1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学校（盖章）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12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学校地址</w:t>
            </w:r>
          </w:p>
        </w:tc>
        <w:tc>
          <w:tcPr>
            <w:tcW w:w="631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班级数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学生数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校（园）长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工作联系人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联系方式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及电子邮箱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32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儿童友好学校建设情况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532" w:type="dxa"/>
            <w:gridSpan w:val="8"/>
            <w:vAlign w:val="top"/>
          </w:tcPr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（可附页，控制在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辖市（区）教育行政部门意见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辖市（区）政府妇儿工委办意见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市教育局意见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市政府妇儿工委办意见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>
      <w:pPr>
        <w:ind w:left="31680" w:leftChars="57" w:hangingChars="250" w:firstLine="31680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说明：“类型”填写学前、小学、初中、九年一贯制、普高、职业学校、特殊教育。</w:t>
      </w:r>
    </w:p>
    <w:p>
      <w:pPr>
        <w:ind w:left="31680" w:leftChars="342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sz w:val="24"/>
          <w:szCs w:val="24"/>
        </w:rPr>
        <w:t>本表一式三份。</w:t>
      </w:r>
    </w:p>
    <w:sectPr>
      <w:footerReference r:id="rId4" w:type="default"/>
      <w:pgSz w:w="11906" w:h="16838"/>
      <w:pgMar w:top="1701" w:right="1531" w:bottom="1701" w:left="1531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- 8 -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2MzYmExZGQ0N2VkMTkwNTlkZmM5OGM1ZGRhNzBjNzgifQ=="/>
  </w:docVars>
  <w:rsids>
    <w:rsidRoot w:val="00BF3349"/>
    <w:rsid w:val="000334D9"/>
    <w:rsid w:val="000807E3"/>
    <w:rsid w:val="00090534"/>
    <w:rsid w:val="000B1538"/>
    <w:rsid w:val="00113E85"/>
    <w:rsid w:val="00117BB4"/>
    <w:rsid w:val="001741E3"/>
    <w:rsid w:val="001A6CAB"/>
    <w:rsid w:val="001C03E9"/>
    <w:rsid w:val="001D2D5F"/>
    <w:rsid w:val="001E74FB"/>
    <w:rsid w:val="001F21F9"/>
    <w:rsid w:val="00201B34"/>
    <w:rsid w:val="0020488E"/>
    <w:rsid w:val="00211A48"/>
    <w:rsid w:val="00215E76"/>
    <w:rsid w:val="002731DC"/>
    <w:rsid w:val="00293B8D"/>
    <w:rsid w:val="003153FE"/>
    <w:rsid w:val="00322785"/>
    <w:rsid w:val="00360213"/>
    <w:rsid w:val="003B2DC4"/>
    <w:rsid w:val="003D14E4"/>
    <w:rsid w:val="003E04D7"/>
    <w:rsid w:val="00416DCA"/>
    <w:rsid w:val="00451BFE"/>
    <w:rsid w:val="00483EA5"/>
    <w:rsid w:val="004B2049"/>
    <w:rsid w:val="004B4643"/>
    <w:rsid w:val="004D6C7D"/>
    <w:rsid w:val="005917FD"/>
    <w:rsid w:val="00601210"/>
    <w:rsid w:val="00626DA2"/>
    <w:rsid w:val="006325EA"/>
    <w:rsid w:val="006D0938"/>
    <w:rsid w:val="00773CAA"/>
    <w:rsid w:val="00777311"/>
    <w:rsid w:val="007B0E83"/>
    <w:rsid w:val="007E7AFA"/>
    <w:rsid w:val="00827B86"/>
    <w:rsid w:val="00844455"/>
    <w:rsid w:val="008925B6"/>
    <w:rsid w:val="00894460"/>
    <w:rsid w:val="0089682F"/>
    <w:rsid w:val="008975D8"/>
    <w:rsid w:val="008B7D0F"/>
    <w:rsid w:val="008C6985"/>
    <w:rsid w:val="009542C8"/>
    <w:rsid w:val="00980580"/>
    <w:rsid w:val="009A57C5"/>
    <w:rsid w:val="009C3FEB"/>
    <w:rsid w:val="009E5BA6"/>
    <w:rsid w:val="009F618A"/>
    <w:rsid w:val="00A07231"/>
    <w:rsid w:val="00A16D55"/>
    <w:rsid w:val="00A344D7"/>
    <w:rsid w:val="00A63B3D"/>
    <w:rsid w:val="00AA2B6F"/>
    <w:rsid w:val="00AA681C"/>
    <w:rsid w:val="00AD1E10"/>
    <w:rsid w:val="00AD2A57"/>
    <w:rsid w:val="00AE4B6E"/>
    <w:rsid w:val="00AF07AC"/>
    <w:rsid w:val="00B220E5"/>
    <w:rsid w:val="00B27732"/>
    <w:rsid w:val="00BE79FA"/>
    <w:rsid w:val="00BF3349"/>
    <w:rsid w:val="00C16640"/>
    <w:rsid w:val="00C335AA"/>
    <w:rsid w:val="00C538AE"/>
    <w:rsid w:val="00C860DF"/>
    <w:rsid w:val="00D025AE"/>
    <w:rsid w:val="00D76D07"/>
    <w:rsid w:val="00E120C0"/>
    <w:rsid w:val="00EA2EC7"/>
    <w:rsid w:val="00EF7339"/>
    <w:rsid w:val="00F072D6"/>
    <w:rsid w:val="00F13567"/>
    <w:rsid w:val="00F3409E"/>
    <w:rsid w:val="00F435CE"/>
    <w:rsid w:val="00F877D5"/>
    <w:rsid w:val="00FC4FE4"/>
    <w:rsid w:val="00FD18FD"/>
    <w:rsid w:val="28EB28EC"/>
    <w:rsid w:val="48AE112D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/>
  </w:style>
  <w:style w:type="table" w:styleId="7">
    <w:name w:val="Table Grid"/>
    <w:basedOn w:val="6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Header Char"/>
    <w:basedOn w:val="4"/>
    <w:link w:val="3"/>
    <w:locked/>
    <w:uiPriority w:val="99"/>
    <w:rPr>
      <w:kern w:val="2"/>
      <w:sz w:val="18"/>
      <w:szCs w:val="18"/>
    </w:rPr>
  </w:style>
  <w:style w:type="character" w:customStyle="1" w:styleId="9">
    <w:name w:val="Footer Char"/>
    <w:basedOn w:val="4"/>
    <w:link w:val="2"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173</Words>
  <Characters>180</Characters>
  <Lines>0</Lines>
  <Paragraphs>0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2023-09-07T06:39:00Z</dcterms:created>
  <dc:creator>Administrator</dc:creator>
  <cp:lastModifiedBy>Administrator</cp:lastModifiedBy>
  <dcterms:modified xsi:type="dcterms:W3CDTF">2023-09-27T06:06:20Z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48A4FA6240B646B88F17400CB1AD39E6_12</vt:lpwstr>
  </property>
</Properties>
</file>